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416"/>
        <w:tblW w:w="17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"/>
        <w:gridCol w:w="2377"/>
        <w:gridCol w:w="455"/>
        <w:gridCol w:w="440"/>
        <w:gridCol w:w="440"/>
        <w:gridCol w:w="455"/>
        <w:gridCol w:w="455"/>
        <w:gridCol w:w="455"/>
        <w:gridCol w:w="455"/>
        <w:gridCol w:w="455"/>
        <w:gridCol w:w="440"/>
        <w:gridCol w:w="440"/>
        <w:gridCol w:w="455"/>
        <w:gridCol w:w="455"/>
        <w:gridCol w:w="455"/>
        <w:gridCol w:w="455"/>
        <w:gridCol w:w="455"/>
        <w:gridCol w:w="440"/>
        <w:gridCol w:w="440"/>
        <w:gridCol w:w="435"/>
        <w:gridCol w:w="435"/>
        <w:gridCol w:w="435"/>
        <w:gridCol w:w="435"/>
        <w:gridCol w:w="435"/>
        <w:gridCol w:w="440"/>
        <w:gridCol w:w="440"/>
        <w:gridCol w:w="435"/>
        <w:gridCol w:w="435"/>
        <w:gridCol w:w="440"/>
        <w:gridCol w:w="440"/>
        <w:gridCol w:w="440"/>
        <w:gridCol w:w="440"/>
        <w:gridCol w:w="440"/>
      </w:tblGrid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SERVIDOR</w:t>
            </w: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PROF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15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16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17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19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20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21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22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23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24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25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26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27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29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30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31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</w:t>
            </w: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3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4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5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6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7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9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10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11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12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13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14</w:t>
            </w: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COZINHA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NELZA</w:t>
            </w: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MARLEI</w:t>
            </w: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P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  <w:rPr>
                <w:sz w:val="20"/>
                <w:szCs w:val="20"/>
              </w:rPr>
            </w:pPr>
            <w:r w:rsidRPr="0079706A">
              <w:rPr>
                <w:sz w:val="20"/>
                <w:szCs w:val="20"/>
              </w:rPr>
              <w:t>JARDIM PRIMAVERA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LIDIA</w:t>
            </w: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  <w:rPr>
                <w:sz w:val="20"/>
                <w:szCs w:val="20"/>
              </w:rPr>
            </w:pPr>
            <w:r w:rsidRPr="0079706A">
              <w:rPr>
                <w:sz w:val="20"/>
                <w:szCs w:val="20"/>
              </w:rPr>
              <w:t>SANIFICAÇAOLAVANDERIA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MARIZETE</w:t>
            </w: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F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E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R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I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A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S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F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E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</w:tc>
        <w:tc>
          <w:tcPr>
            <w:tcW w:w="440" w:type="dxa"/>
            <w:shd w:val="clear" w:color="auto" w:fill="3366FF"/>
          </w:tcPr>
          <w:p w:rsidR="009A3A47" w:rsidRPr="0079706A" w:rsidRDefault="009A3A47" w:rsidP="0079706A">
            <w:pPr>
              <w:spacing w:after="0" w:line="240" w:lineRule="auto"/>
            </w:pPr>
            <w:r>
              <w:t>E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T1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ELAINE</w:t>
            </w: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T2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T2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T2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T2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T2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T2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T2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T2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LORENI</w:t>
            </w: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8A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8A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8A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8A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</w:tr>
      <w:tr w:rsidR="009A3A47" w:rsidRPr="0079706A">
        <w:tc>
          <w:tcPr>
            <w:tcW w:w="1132" w:type="dxa"/>
          </w:tcPr>
          <w:p w:rsidR="009A3A47" w:rsidRPr="0079706A" w:rsidRDefault="009A3A47" w:rsidP="0079706A">
            <w:pPr>
              <w:spacing w:after="0" w:line="240" w:lineRule="auto"/>
            </w:pPr>
            <w:r w:rsidRPr="0079706A">
              <w:t>MARCIA</w:t>
            </w:r>
          </w:p>
        </w:tc>
        <w:tc>
          <w:tcPr>
            <w:tcW w:w="2377" w:type="dxa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M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</w:pPr>
            <w:r>
              <w:t>M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72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5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35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FF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9A3A47" w:rsidRPr="0079706A" w:rsidRDefault="009A3A47" w:rsidP="0079706A">
            <w:pPr>
              <w:spacing w:after="0" w:line="240" w:lineRule="auto"/>
              <w:rPr>
                <w:i/>
                <w:iCs/>
              </w:rPr>
            </w:pPr>
          </w:p>
        </w:tc>
      </w:tr>
    </w:tbl>
    <w:p w:rsidR="009A3A47" w:rsidRDefault="009A3A47" w:rsidP="009A229E">
      <w:pPr>
        <w:shd w:val="clear" w:color="auto" w:fill="FFFFFF"/>
      </w:pPr>
      <w:r w:rsidRPr="00F97A3D">
        <w:rPr>
          <w:i/>
          <w:iCs/>
        </w:rPr>
        <w:t xml:space="preserve">ESCALA DA COZINHA, LAVANDERIA, SANIFICAÇÃO </w:t>
      </w:r>
      <w:r>
        <w:rPr>
          <w:i/>
          <w:iCs/>
        </w:rPr>
        <w:t xml:space="preserve"> HOSPITAL SÃO  MATHEUS 15 JULHO AS 14 DE AGOSTO 2022</w:t>
      </w:r>
    </w:p>
    <w:p w:rsidR="009A3A47" w:rsidRPr="0045318C" w:rsidRDefault="009A3A47" w:rsidP="0045318C">
      <w:pPr>
        <w:shd w:val="clear" w:color="auto" w:fill="FFFFFF"/>
        <w:ind w:left="-540"/>
      </w:pPr>
      <w:r w:rsidRPr="00FA0941">
        <w:rPr>
          <w:b/>
          <w:bCs/>
        </w:rPr>
        <w:t>P:</w:t>
      </w:r>
      <w:r>
        <w:t xml:space="preserve">07h as19h </w:t>
      </w:r>
      <w:r w:rsidRPr="00FA0941">
        <w:rPr>
          <w:b/>
          <w:bCs/>
        </w:rPr>
        <w:t>8:</w:t>
      </w:r>
      <w:r>
        <w:t>7:30h as 11:30h das 13h AS 17h</w:t>
      </w:r>
      <w:r w:rsidRPr="00FA0941">
        <w:rPr>
          <w:b/>
          <w:bCs/>
        </w:rPr>
        <w:t>M</w:t>
      </w:r>
      <w:r>
        <w:t>:06 as 12h</w:t>
      </w:r>
      <w:r w:rsidRPr="00FA0941">
        <w:rPr>
          <w:b/>
          <w:bCs/>
        </w:rPr>
        <w:t>10</w:t>
      </w:r>
      <w:r>
        <w:t xml:space="preserve">: 07has 17h   </w:t>
      </w:r>
      <w:r w:rsidRPr="00FA0941">
        <w:rPr>
          <w:b/>
          <w:bCs/>
        </w:rPr>
        <w:t>T1</w:t>
      </w:r>
      <w:r>
        <w:t xml:space="preserve">: 12h as 18h </w:t>
      </w:r>
      <w:r w:rsidRPr="00FA0941">
        <w:rPr>
          <w:b/>
          <w:bCs/>
        </w:rPr>
        <w:t>T</w:t>
      </w:r>
      <w:r>
        <w:t xml:space="preserve">: 14h as 20h </w:t>
      </w:r>
      <w:r w:rsidRPr="002D2883">
        <w:rPr>
          <w:b/>
          <w:bCs/>
        </w:rPr>
        <w:t>D:</w:t>
      </w:r>
      <w:r>
        <w:t xml:space="preserve"> 07h as 12h, 15h as 19h </w:t>
      </w:r>
      <w:r w:rsidRPr="00920850">
        <w:rPr>
          <w:b/>
          <w:bCs/>
        </w:rPr>
        <w:t>T2</w:t>
      </w:r>
      <w:r>
        <w:t>: 13h as 19h</w:t>
      </w:r>
      <w:bookmarkStart w:id="0" w:name="_GoBack"/>
      <w:bookmarkEnd w:id="0"/>
      <w:r>
        <w:t xml:space="preserve"> </w:t>
      </w:r>
      <w:r w:rsidRPr="0045318C">
        <w:rPr>
          <w:b/>
          <w:bCs/>
        </w:rPr>
        <w:t>8</w:t>
      </w:r>
      <w:r>
        <w:rPr>
          <w:b/>
          <w:bCs/>
        </w:rPr>
        <w:t xml:space="preserve">A: </w:t>
      </w:r>
      <w:r>
        <w:t>10 AS 19</w:t>
      </w:r>
    </w:p>
    <w:p w:rsidR="009A3A47" w:rsidRDefault="009A3A47" w:rsidP="009A229E">
      <w:pPr>
        <w:shd w:val="clear" w:color="auto" w:fill="FFFFFF"/>
      </w:pPr>
    </w:p>
    <w:p w:rsidR="009A3A47" w:rsidRDefault="009A3A47" w:rsidP="009A229E">
      <w:pPr>
        <w:shd w:val="clear" w:color="auto" w:fill="FFFFFF"/>
      </w:pPr>
    </w:p>
    <w:sectPr w:rsidR="009A3A47" w:rsidSect="009745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A47" w:rsidRDefault="009A3A47" w:rsidP="00F97A3D">
      <w:pPr>
        <w:spacing w:after="0" w:line="240" w:lineRule="auto"/>
      </w:pPr>
      <w:r>
        <w:separator/>
      </w:r>
    </w:p>
  </w:endnote>
  <w:endnote w:type="continuationSeparator" w:id="1">
    <w:p w:rsidR="009A3A47" w:rsidRDefault="009A3A47" w:rsidP="00F9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A47" w:rsidRDefault="009A3A47" w:rsidP="00F97A3D">
      <w:pPr>
        <w:spacing w:after="0" w:line="240" w:lineRule="auto"/>
      </w:pPr>
      <w:r>
        <w:separator/>
      </w:r>
    </w:p>
  </w:footnote>
  <w:footnote w:type="continuationSeparator" w:id="1">
    <w:p w:rsidR="009A3A47" w:rsidRDefault="009A3A47" w:rsidP="00F97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5CC"/>
    <w:rsid w:val="0000007E"/>
    <w:rsid w:val="000026C5"/>
    <w:rsid w:val="00031CC8"/>
    <w:rsid w:val="000747B9"/>
    <w:rsid w:val="00084FBB"/>
    <w:rsid w:val="00093806"/>
    <w:rsid w:val="00095300"/>
    <w:rsid w:val="000A02C6"/>
    <w:rsid w:val="000B4BDB"/>
    <w:rsid w:val="000D5CAF"/>
    <w:rsid w:val="000E0809"/>
    <w:rsid w:val="000F52AE"/>
    <w:rsid w:val="00102BA1"/>
    <w:rsid w:val="001142CE"/>
    <w:rsid w:val="00127873"/>
    <w:rsid w:val="00160D66"/>
    <w:rsid w:val="00161B76"/>
    <w:rsid w:val="001935F7"/>
    <w:rsid w:val="001C3DD7"/>
    <w:rsid w:val="0020115A"/>
    <w:rsid w:val="002056E1"/>
    <w:rsid w:val="00210BDC"/>
    <w:rsid w:val="00245CDA"/>
    <w:rsid w:val="00263AD1"/>
    <w:rsid w:val="0026602E"/>
    <w:rsid w:val="002832F2"/>
    <w:rsid w:val="002B1107"/>
    <w:rsid w:val="002D2883"/>
    <w:rsid w:val="00334C55"/>
    <w:rsid w:val="00361663"/>
    <w:rsid w:val="003867C8"/>
    <w:rsid w:val="00391D14"/>
    <w:rsid w:val="003A2207"/>
    <w:rsid w:val="003A529C"/>
    <w:rsid w:val="003E1621"/>
    <w:rsid w:val="0045318C"/>
    <w:rsid w:val="004540E0"/>
    <w:rsid w:val="00474126"/>
    <w:rsid w:val="00493B19"/>
    <w:rsid w:val="004C4806"/>
    <w:rsid w:val="004E4FB9"/>
    <w:rsid w:val="004F7026"/>
    <w:rsid w:val="00535FB8"/>
    <w:rsid w:val="00542F57"/>
    <w:rsid w:val="00542FCA"/>
    <w:rsid w:val="00590EE2"/>
    <w:rsid w:val="0059424B"/>
    <w:rsid w:val="005C3688"/>
    <w:rsid w:val="00623342"/>
    <w:rsid w:val="00626A58"/>
    <w:rsid w:val="00636411"/>
    <w:rsid w:val="00653CEA"/>
    <w:rsid w:val="00670E0E"/>
    <w:rsid w:val="00674BB0"/>
    <w:rsid w:val="006B32B5"/>
    <w:rsid w:val="00702DF0"/>
    <w:rsid w:val="00721E78"/>
    <w:rsid w:val="00727D42"/>
    <w:rsid w:val="00737804"/>
    <w:rsid w:val="0079706A"/>
    <w:rsid w:val="007A6A6D"/>
    <w:rsid w:val="007E6C1A"/>
    <w:rsid w:val="0081593C"/>
    <w:rsid w:val="008277CF"/>
    <w:rsid w:val="0083534D"/>
    <w:rsid w:val="008504D4"/>
    <w:rsid w:val="0085354F"/>
    <w:rsid w:val="00895D90"/>
    <w:rsid w:val="008A648B"/>
    <w:rsid w:val="008B5610"/>
    <w:rsid w:val="008E1548"/>
    <w:rsid w:val="008F45F6"/>
    <w:rsid w:val="008F6475"/>
    <w:rsid w:val="009020A8"/>
    <w:rsid w:val="00904694"/>
    <w:rsid w:val="00912BEF"/>
    <w:rsid w:val="00920850"/>
    <w:rsid w:val="009214DB"/>
    <w:rsid w:val="0094684F"/>
    <w:rsid w:val="009641A4"/>
    <w:rsid w:val="009745CC"/>
    <w:rsid w:val="00974DF4"/>
    <w:rsid w:val="00986F14"/>
    <w:rsid w:val="009A1840"/>
    <w:rsid w:val="009A229E"/>
    <w:rsid w:val="009A3A47"/>
    <w:rsid w:val="009C587D"/>
    <w:rsid w:val="00A07DF7"/>
    <w:rsid w:val="00A45996"/>
    <w:rsid w:val="00A55A16"/>
    <w:rsid w:val="00A61D83"/>
    <w:rsid w:val="00A629D7"/>
    <w:rsid w:val="00A70434"/>
    <w:rsid w:val="00AC2FF3"/>
    <w:rsid w:val="00AC3191"/>
    <w:rsid w:val="00B067DD"/>
    <w:rsid w:val="00B12920"/>
    <w:rsid w:val="00B3645A"/>
    <w:rsid w:val="00B6214C"/>
    <w:rsid w:val="00B751C5"/>
    <w:rsid w:val="00B758D2"/>
    <w:rsid w:val="00B86D8B"/>
    <w:rsid w:val="00BA7508"/>
    <w:rsid w:val="00BB6479"/>
    <w:rsid w:val="00BE3ED6"/>
    <w:rsid w:val="00BF44E9"/>
    <w:rsid w:val="00C00A17"/>
    <w:rsid w:val="00C25259"/>
    <w:rsid w:val="00C35579"/>
    <w:rsid w:val="00C37118"/>
    <w:rsid w:val="00C840D5"/>
    <w:rsid w:val="00CD265A"/>
    <w:rsid w:val="00D05A1B"/>
    <w:rsid w:val="00D30F9C"/>
    <w:rsid w:val="00D4795D"/>
    <w:rsid w:val="00D70C8D"/>
    <w:rsid w:val="00DD4D08"/>
    <w:rsid w:val="00DE2076"/>
    <w:rsid w:val="00E70E42"/>
    <w:rsid w:val="00E81F56"/>
    <w:rsid w:val="00EE25C4"/>
    <w:rsid w:val="00F01379"/>
    <w:rsid w:val="00F32827"/>
    <w:rsid w:val="00F84CB2"/>
    <w:rsid w:val="00F97A3D"/>
    <w:rsid w:val="00FA0941"/>
    <w:rsid w:val="00FC6B38"/>
    <w:rsid w:val="00FD42C2"/>
    <w:rsid w:val="00FE1BB3"/>
    <w:rsid w:val="00FE45BE"/>
    <w:rsid w:val="00FE4D0E"/>
    <w:rsid w:val="00FF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45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7A3D"/>
  </w:style>
  <w:style w:type="paragraph" w:styleId="Footer">
    <w:name w:val="footer"/>
    <w:basedOn w:val="Normal"/>
    <w:link w:val="FooterChar"/>
    <w:uiPriority w:val="99"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7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154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SERVIDOR</dc:title>
  <dc:subject/>
  <dc:creator>PC</dc:creator>
  <cp:keywords/>
  <dc:description/>
  <cp:lastModifiedBy>PC</cp:lastModifiedBy>
  <cp:revision>3</cp:revision>
  <dcterms:created xsi:type="dcterms:W3CDTF">2022-07-08T19:13:00Z</dcterms:created>
  <dcterms:modified xsi:type="dcterms:W3CDTF">2022-07-11T17:06:00Z</dcterms:modified>
</cp:coreProperties>
</file>