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91AB" w14:textId="77777777" w:rsidR="00843C96" w:rsidRPr="001B4418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4418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1B4418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2572E0">
        <w:rPr>
          <w:rFonts w:ascii="Arial" w:hAnsi="Arial" w:cs="Arial"/>
          <w:b/>
          <w:sz w:val="22"/>
          <w:szCs w:val="22"/>
          <w:u w:val="single"/>
        </w:rPr>
        <w:t>51</w:t>
      </w:r>
      <w:r w:rsidRPr="001B4418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1B4418">
        <w:rPr>
          <w:rFonts w:ascii="Arial" w:hAnsi="Arial" w:cs="Arial"/>
          <w:b/>
          <w:sz w:val="22"/>
          <w:szCs w:val="22"/>
          <w:u w:val="single"/>
        </w:rPr>
        <w:t>2</w:t>
      </w:r>
      <w:r w:rsidR="00EF6AE0" w:rsidRPr="001B4418">
        <w:rPr>
          <w:rFonts w:ascii="Arial" w:hAnsi="Arial" w:cs="Arial"/>
          <w:b/>
          <w:sz w:val="22"/>
          <w:szCs w:val="22"/>
          <w:u w:val="single"/>
        </w:rPr>
        <w:t>2</w:t>
      </w:r>
    </w:p>
    <w:p w14:paraId="26F847EE" w14:textId="77777777" w:rsidR="000A408B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1DEC4423" w14:textId="77777777" w:rsidR="002572E0" w:rsidRPr="001B4418" w:rsidRDefault="002572E0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0BFEC1EB" w14:textId="77777777" w:rsidR="00843C96" w:rsidRPr="001B4418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Enéas Marques/PR,</w:t>
      </w:r>
      <w:r w:rsidR="001F08CC" w:rsidRPr="001B4418">
        <w:rPr>
          <w:rFonts w:ascii="Arial" w:hAnsi="Arial" w:cs="Arial"/>
          <w:sz w:val="22"/>
          <w:szCs w:val="22"/>
        </w:rPr>
        <w:t xml:space="preserve"> </w:t>
      </w:r>
      <w:r w:rsidR="002572E0">
        <w:rPr>
          <w:rFonts w:ascii="Arial" w:hAnsi="Arial" w:cs="Arial"/>
          <w:sz w:val="22"/>
          <w:szCs w:val="22"/>
        </w:rPr>
        <w:t>27</w:t>
      </w:r>
      <w:r w:rsidRPr="001B4418">
        <w:rPr>
          <w:rFonts w:ascii="Arial" w:hAnsi="Arial" w:cs="Arial"/>
          <w:sz w:val="22"/>
          <w:szCs w:val="22"/>
        </w:rPr>
        <w:t xml:space="preserve"> de</w:t>
      </w:r>
      <w:r w:rsidR="00EF6AE0" w:rsidRPr="001B4418">
        <w:rPr>
          <w:rFonts w:ascii="Arial" w:hAnsi="Arial" w:cs="Arial"/>
          <w:sz w:val="22"/>
          <w:szCs w:val="22"/>
        </w:rPr>
        <w:t xml:space="preserve"> </w:t>
      </w:r>
      <w:r w:rsidR="002572E0">
        <w:rPr>
          <w:rFonts w:ascii="Arial" w:hAnsi="Arial" w:cs="Arial"/>
          <w:sz w:val="22"/>
          <w:szCs w:val="22"/>
        </w:rPr>
        <w:t>setembro</w:t>
      </w:r>
      <w:r w:rsidR="00DD1F2A" w:rsidRPr="001B4418">
        <w:rPr>
          <w:rFonts w:ascii="Arial" w:hAnsi="Arial" w:cs="Arial"/>
          <w:sz w:val="22"/>
          <w:szCs w:val="22"/>
        </w:rPr>
        <w:t xml:space="preserve"> 202</w:t>
      </w:r>
      <w:r w:rsidR="00EF6AE0" w:rsidRPr="001B4418">
        <w:rPr>
          <w:rFonts w:ascii="Arial" w:hAnsi="Arial" w:cs="Arial"/>
          <w:sz w:val="22"/>
          <w:szCs w:val="22"/>
        </w:rPr>
        <w:t>2</w:t>
      </w:r>
      <w:r w:rsidR="00DD1F2A" w:rsidRPr="001B4418">
        <w:rPr>
          <w:rFonts w:ascii="Arial" w:hAnsi="Arial" w:cs="Arial"/>
          <w:sz w:val="22"/>
          <w:szCs w:val="22"/>
        </w:rPr>
        <w:t>.</w:t>
      </w:r>
    </w:p>
    <w:p w14:paraId="4762079F" w14:textId="77777777" w:rsidR="00843C96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16CB41E5" w14:textId="77777777" w:rsidR="002572E0" w:rsidRPr="001B4418" w:rsidRDefault="002572E0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0EABAD96" w14:textId="77777777" w:rsidR="00843C96" w:rsidRPr="001B4418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Senhor Presidente, Senhores Vereadores,</w:t>
      </w:r>
    </w:p>
    <w:p w14:paraId="6B2EFA3A" w14:textId="77777777" w:rsidR="001975DF" w:rsidRPr="001B4418" w:rsidRDefault="001975DF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427FC1" w14:textId="77777777" w:rsidR="00843C96" w:rsidRPr="001B4418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062BCC2F" w14:textId="77777777" w:rsidR="00C2533F" w:rsidRPr="001B4418" w:rsidRDefault="00C2533F" w:rsidP="000A408B">
      <w:pPr>
        <w:spacing w:line="48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1B4418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1B4418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4D3B53" w:rsidRPr="001B4418">
        <w:rPr>
          <w:rFonts w:ascii="Arial" w:eastAsia="Arial Unicode MS" w:hAnsi="Arial" w:cs="Arial"/>
          <w:b/>
          <w:sz w:val="22"/>
          <w:szCs w:val="22"/>
        </w:rPr>
        <w:t xml:space="preserve">SUPLEMENTAR E </w:t>
      </w:r>
      <w:r w:rsidR="00E66039" w:rsidRPr="001B4418">
        <w:rPr>
          <w:rFonts w:ascii="Arial" w:eastAsia="Arial Unicode MS" w:hAnsi="Arial" w:cs="Arial"/>
          <w:b/>
          <w:sz w:val="22"/>
          <w:szCs w:val="22"/>
        </w:rPr>
        <w:t>ESPECIAL</w:t>
      </w:r>
      <w:r w:rsidRPr="001B4418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1B4418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1B4418">
        <w:rPr>
          <w:rFonts w:ascii="Arial" w:eastAsia="Arial Unicode MS" w:hAnsi="Arial" w:cs="Arial"/>
          <w:sz w:val="22"/>
          <w:szCs w:val="22"/>
        </w:rPr>
        <w:t>2</w:t>
      </w:r>
      <w:r w:rsidR="00EF6AE0" w:rsidRPr="001B4418">
        <w:rPr>
          <w:rFonts w:ascii="Arial" w:eastAsia="Arial Unicode MS" w:hAnsi="Arial" w:cs="Arial"/>
          <w:sz w:val="22"/>
          <w:szCs w:val="22"/>
        </w:rPr>
        <w:t>2</w:t>
      </w:r>
      <w:r w:rsidRPr="001B4418">
        <w:rPr>
          <w:rFonts w:ascii="Arial" w:eastAsia="Arial Unicode MS" w:hAnsi="Arial" w:cs="Arial"/>
          <w:sz w:val="22"/>
          <w:szCs w:val="22"/>
        </w:rPr>
        <w:t>.</w:t>
      </w:r>
    </w:p>
    <w:p w14:paraId="5944DBF9" w14:textId="77777777" w:rsidR="00024F7A" w:rsidRPr="001B4418" w:rsidRDefault="001E4224" w:rsidP="00D11ABF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A suplementação </w:t>
      </w:r>
      <w:r w:rsidR="007F2F44" w:rsidRPr="001B4418">
        <w:rPr>
          <w:rFonts w:ascii="Arial" w:hAnsi="Arial" w:cs="Arial"/>
          <w:sz w:val="22"/>
          <w:szCs w:val="22"/>
        </w:rPr>
        <w:t xml:space="preserve">do presente projeto </w:t>
      </w:r>
      <w:r w:rsidR="00854D38">
        <w:rPr>
          <w:rFonts w:ascii="Arial" w:hAnsi="Arial" w:cs="Arial"/>
          <w:sz w:val="22"/>
          <w:szCs w:val="22"/>
        </w:rPr>
        <w:t>tem como objetivo incluir no orçamento recursos oriundos d</w:t>
      </w:r>
      <w:r w:rsidR="002572E0">
        <w:rPr>
          <w:rFonts w:ascii="Arial" w:hAnsi="Arial" w:cs="Arial"/>
          <w:sz w:val="22"/>
          <w:szCs w:val="22"/>
        </w:rPr>
        <w:t>o Programa Auxilio Brasil e remanejar orçamento da saúde para pagamento do auxílio-alimentação do Programa Médicos pelo Brasil</w:t>
      </w:r>
      <w:r w:rsidR="00854D38">
        <w:rPr>
          <w:rFonts w:ascii="Arial" w:hAnsi="Arial" w:cs="Arial"/>
          <w:sz w:val="22"/>
          <w:szCs w:val="22"/>
        </w:rPr>
        <w:t>.</w:t>
      </w:r>
    </w:p>
    <w:p w14:paraId="41B7C270" w14:textId="77777777" w:rsidR="001E4224" w:rsidRPr="001B4418" w:rsidRDefault="001E4224" w:rsidP="000A408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1B4418">
        <w:rPr>
          <w:rFonts w:ascii="Arial" w:hAnsi="Arial" w:cs="Arial"/>
          <w:b/>
          <w:sz w:val="22"/>
          <w:szCs w:val="22"/>
        </w:rPr>
        <w:t>urgência</w:t>
      </w:r>
      <w:r w:rsidRPr="001B4418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1B4418">
        <w:rPr>
          <w:rFonts w:ascii="Arial" w:hAnsi="Arial" w:cs="Arial"/>
          <w:sz w:val="22"/>
          <w:szCs w:val="22"/>
        </w:rPr>
        <w:t>Lei Orgânica Municipal.</w:t>
      </w:r>
    </w:p>
    <w:p w14:paraId="41AB1A81" w14:textId="77777777" w:rsidR="00C2533F" w:rsidRPr="001B4418" w:rsidRDefault="001E4224" w:rsidP="000A408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 </w:t>
      </w:r>
      <w:r w:rsidR="00C2533F" w:rsidRPr="001B4418">
        <w:rPr>
          <w:rFonts w:ascii="Arial" w:hAnsi="Arial" w:cs="Arial"/>
          <w:sz w:val="22"/>
          <w:szCs w:val="22"/>
        </w:rPr>
        <w:t>Respeitosamente,</w:t>
      </w:r>
    </w:p>
    <w:p w14:paraId="5C249C35" w14:textId="77777777" w:rsidR="00952E1F" w:rsidRDefault="00C2533F" w:rsidP="0014346C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 xml:space="preserve"> </w:t>
      </w:r>
    </w:p>
    <w:p w14:paraId="038972D3" w14:textId="77777777" w:rsidR="002572E0" w:rsidRDefault="002572E0" w:rsidP="0014346C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4B06CCC3" w14:textId="77777777" w:rsidR="002572E0" w:rsidRDefault="002572E0" w:rsidP="0014346C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5EEA32F3" w14:textId="77777777" w:rsidR="002572E0" w:rsidRDefault="002572E0" w:rsidP="0014346C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59B17383" w14:textId="77777777" w:rsidR="002572E0" w:rsidRPr="001B4418" w:rsidRDefault="002572E0" w:rsidP="0014346C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07A93D43" w14:textId="77777777" w:rsidR="00F06ADA" w:rsidRPr="001B4418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9FF08F" w14:textId="77777777" w:rsidR="00C2533F" w:rsidRPr="001B4418" w:rsidRDefault="00F8381B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1B4418">
        <w:rPr>
          <w:rFonts w:ascii="Arial" w:hAnsi="Arial" w:cs="Arial"/>
          <w:b/>
          <w:bCs/>
          <w:sz w:val="22"/>
          <w:szCs w:val="22"/>
        </w:rPr>
        <w:t>EDSON LUPATINI</w:t>
      </w:r>
    </w:p>
    <w:p w14:paraId="4CDC60C9" w14:textId="77777777" w:rsidR="00C2533F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Prefeito Municipal</w:t>
      </w:r>
    </w:p>
    <w:p w14:paraId="3D79D9C3" w14:textId="77777777" w:rsidR="002572E0" w:rsidRDefault="002572E0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6A3D70C" w14:textId="77777777" w:rsidR="002572E0" w:rsidRPr="001B4418" w:rsidRDefault="002572E0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567DAC98" w14:textId="77777777" w:rsidR="000A408B" w:rsidRPr="001B4418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2E5316C4" w14:textId="77777777" w:rsidR="000A408B" w:rsidRPr="001B4418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449D24FC" w14:textId="77777777" w:rsidR="00C2533F" w:rsidRPr="001B4418" w:rsidRDefault="00C2533F" w:rsidP="000C346D">
      <w:pPr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Excelentíssimo Senhor</w:t>
      </w:r>
    </w:p>
    <w:p w14:paraId="5BA0B1D6" w14:textId="77777777" w:rsidR="00C2533F" w:rsidRPr="001B4418" w:rsidRDefault="00F8381B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b/>
          <w:bCs/>
          <w:sz w:val="22"/>
          <w:szCs w:val="22"/>
        </w:rPr>
        <w:t>MARCELO ADRIANO ANTUNES</w:t>
      </w:r>
    </w:p>
    <w:p w14:paraId="3ED333DC" w14:textId="77777777" w:rsidR="00C2533F" w:rsidRPr="001B4418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Presidente do Legislativo Municipal</w:t>
      </w:r>
    </w:p>
    <w:p w14:paraId="477965F3" w14:textId="77777777" w:rsidR="001B4418" w:rsidRPr="001B4418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B4418">
        <w:rPr>
          <w:rFonts w:ascii="Arial" w:hAnsi="Arial" w:cs="Arial"/>
          <w:sz w:val="22"/>
          <w:szCs w:val="22"/>
        </w:rPr>
        <w:t>Enéas Marques – PR</w:t>
      </w:r>
    </w:p>
    <w:p w14:paraId="1748EBC1" w14:textId="22082455" w:rsidR="00952E1F" w:rsidRDefault="00952E1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669357" w14:textId="77777777" w:rsidR="002A7619" w:rsidRPr="001B4418" w:rsidRDefault="002A7619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60FA69" w14:textId="130F9917" w:rsidR="002A7619" w:rsidRPr="002A7619" w:rsidRDefault="002A7619" w:rsidP="002A761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A7619">
        <w:rPr>
          <w:rFonts w:ascii="Arial" w:hAnsi="Arial" w:cs="Arial"/>
          <w:b/>
          <w:bCs/>
          <w:sz w:val="22"/>
          <w:szCs w:val="22"/>
          <w:u w:val="single"/>
        </w:rPr>
        <w:lastRenderedPageBreak/>
        <w:t>AUTÓGRAFO</w:t>
      </w:r>
    </w:p>
    <w:p w14:paraId="5870C4F2" w14:textId="77777777" w:rsidR="002A7619" w:rsidRPr="002A7619" w:rsidRDefault="002A7619" w:rsidP="002A761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38901BC" w14:textId="7AAB01A9" w:rsidR="00952E1F" w:rsidRPr="002A7619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A7619">
        <w:rPr>
          <w:rFonts w:ascii="Arial" w:hAnsi="Arial" w:cs="Arial"/>
          <w:b/>
          <w:bCs/>
          <w:sz w:val="22"/>
          <w:szCs w:val="22"/>
          <w:u w:val="single"/>
        </w:rPr>
        <w:t>PROJETO DE LEI ORDINÁRIA N.</w:t>
      </w:r>
      <w:r w:rsidRPr="002A7619">
        <w:rPr>
          <w:rFonts w:ascii="Arial" w:hAnsi="Arial" w:cs="Arial"/>
          <w:b/>
          <w:sz w:val="22"/>
          <w:szCs w:val="22"/>
          <w:u w:val="single"/>
        </w:rPr>
        <w:t>º</w:t>
      </w:r>
      <w:r w:rsidR="002A7619" w:rsidRPr="002A7619">
        <w:rPr>
          <w:rFonts w:ascii="Arial" w:hAnsi="Arial" w:cs="Arial"/>
          <w:b/>
          <w:sz w:val="22"/>
          <w:szCs w:val="22"/>
          <w:u w:val="single"/>
        </w:rPr>
        <w:t xml:space="preserve"> 065</w:t>
      </w:r>
      <w:r w:rsidRPr="002A7619">
        <w:rPr>
          <w:rFonts w:ascii="Arial" w:hAnsi="Arial" w:cs="Arial"/>
          <w:bCs/>
          <w:sz w:val="22"/>
          <w:szCs w:val="22"/>
          <w:u w:val="single"/>
        </w:rPr>
        <w:t>/</w:t>
      </w:r>
      <w:r w:rsidR="006A55E1" w:rsidRPr="002A7619"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200CD5" w:rsidRPr="002A7619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2A7619">
        <w:rPr>
          <w:rFonts w:ascii="Arial" w:hAnsi="Arial" w:cs="Arial"/>
          <w:b/>
          <w:bCs/>
          <w:sz w:val="22"/>
          <w:szCs w:val="22"/>
        </w:rPr>
        <w:t xml:space="preserve">               </w:t>
      </w:r>
    </w:p>
    <w:p w14:paraId="1A147319" w14:textId="77777777" w:rsidR="000170F3" w:rsidRPr="002A7619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2"/>
          <w:szCs w:val="22"/>
        </w:rPr>
      </w:pPr>
      <w:r w:rsidRPr="002A7619">
        <w:rPr>
          <w:rFonts w:ascii="Arial" w:hAnsi="Arial" w:cs="Arial"/>
          <w:b/>
          <w:bCs/>
          <w:sz w:val="22"/>
          <w:szCs w:val="22"/>
        </w:rPr>
        <w:t>S</w:t>
      </w:r>
      <w:r w:rsidR="000170F3" w:rsidRPr="002A7619">
        <w:rPr>
          <w:rFonts w:ascii="Arial" w:hAnsi="Arial" w:cs="Arial"/>
          <w:b/>
          <w:bCs/>
          <w:sz w:val="22"/>
          <w:szCs w:val="22"/>
        </w:rPr>
        <w:t>ÚMULA</w:t>
      </w:r>
      <w:r w:rsidR="000170F3" w:rsidRPr="002A7619">
        <w:rPr>
          <w:rFonts w:ascii="Arial" w:hAnsi="Arial" w:cs="Arial"/>
          <w:sz w:val="22"/>
          <w:szCs w:val="22"/>
        </w:rPr>
        <w:t xml:space="preserve">: </w:t>
      </w:r>
      <w:r w:rsidR="000170F3" w:rsidRPr="002A7619">
        <w:rPr>
          <w:rFonts w:ascii="Arial" w:hAnsi="Arial" w:cs="Arial"/>
          <w:b/>
          <w:sz w:val="22"/>
          <w:szCs w:val="22"/>
        </w:rPr>
        <w:t xml:space="preserve">Autoriza o Executivo Municipal a efetuar a abertura de CRÉDITO ADICIONAL </w:t>
      </w:r>
      <w:r w:rsidR="004D3B53" w:rsidRPr="002A7619">
        <w:rPr>
          <w:rFonts w:ascii="Arial" w:hAnsi="Arial" w:cs="Arial"/>
          <w:b/>
          <w:sz w:val="22"/>
          <w:szCs w:val="22"/>
        </w:rPr>
        <w:t xml:space="preserve">SUPLEMENTAR E </w:t>
      </w:r>
      <w:r w:rsidR="00E66039" w:rsidRPr="002A7619">
        <w:rPr>
          <w:rFonts w:ascii="Arial" w:hAnsi="Arial" w:cs="Arial"/>
          <w:b/>
          <w:sz w:val="22"/>
          <w:szCs w:val="22"/>
        </w:rPr>
        <w:t>ESPECIAL</w:t>
      </w:r>
      <w:r w:rsidR="000170F3" w:rsidRPr="002A7619">
        <w:rPr>
          <w:rFonts w:ascii="Arial" w:hAnsi="Arial" w:cs="Arial"/>
          <w:b/>
          <w:sz w:val="22"/>
          <w:szCs w:val="22"/>
        </w:rPr>
        <w:t xml:space="preserve"> no Orçamento do Município de Enéas Marques para o exercício de 20</w:t>
      </w:r>
      <w:r w:rsidR="00DD1F2A" w:rsidRPr="002A7619">
        <w:rPr>
          <w:rFonts w:ascii="Arial" w:hAnsi="Arial" w:cs="Arial"/>
          <w:b/>
          <w:sz w:val="22"/>
          <w:szCs w:val="22"/>
        </w:rPr>
        <w:t>2</w:t>
      </w:r>
      <w:r w:rsidR="00EF6AE0" w:rsidRPr="002A7619">
        <w:rPr>
          <w:rFonts w:ascii="Arial" w:hAnsi="Arial" w:cs="Arial"/>
          <w:b/>
          <w:sz w:val="22"/>
          <w:szCs w:val="22"/>
        </w:rPr>
        <w:t>2</w:t>
      </w:r>
      <w:r w:rsidR="000170F3" w:rsidRPr="002A7619">
        <w:rPr>
          <w:rFonts w:ascii="Arial" w:hAnsi="Arial" w:cs="Arial"/>
          <w:b/>
          <w:sz w:val="22"/>
          <w:szCs w:val="22"/>
        </w:rPr>
        <w:t xml:space="preserve"> e </w:t>
      </w:r>
      <w:r w:rsidR="000170F3" w:rsidRPr="002A7619">
        <w:rPr>
          <w:rFonts w:ascii="Arial" w:eastAsia="Arial Unicode MS" w:hAnsi="Arial" w:cs="Arial"/>
          <w:b/>
          <w:sz w:val="22"/>
          <w:szCs w:val="22"/>
        </w:rPr>
        <w:t>efetuar alterações nos Anexos da LDO</w:t>
      </w:r>
      <w:r w:rsidR="0069138A" w:rsidRPr="002A7619">
        <w:rPr>
          <w:rFonts w:ascii="Arial" w:eastAsia="Arial Unicode MS" w:hAnsi="Arial" w:cs="Arial"/>
          <w:b/>
          <w:sz w:val="22"/>
          <w:szCs w:val="22"/>
        </w:rPr>
        <w:t xml:space="preserve"> e PPA</w:t>
      </w:r>
      <w:r w:rsidR="000170F3" w:rsidRPr="002A7619">
        <w:rPr>
          <w:rFonts w:ascii="Arial" w:eastAsia="Arial Unicode MS" w:hAnsi="Arial" w:cs="Arial"/>
          <w:b/>
          <w:sz w:val="22"/>
          <w:szCs w:val="22"/>
        </w:rPr>
        <w:t xml:space="preserve"> exercício 20</w:t>
      </w:r>
      <w:r w:rsidR="00DD1F2A" w:rsidRPr="002A7619">
        <w:rPr>
          <w:rFonts w:ascii="Arial" w:eastAsia="Arial Unicode MS" w:hAnsi="Arial" w:cs="Arial"/>
          <w:b/>
          <w:sz w:val="22"/>
          <w:szCs w:val="22"/>
        </w:rPr>
        <w:t>2</w:t>
      </w:r>
      <w:r w:rsidR="00EF6AE0" w:rsidRPr="002A7619">
        <w:rPr>
          <w:rFonts w:ascii="Arial" w:eastAsia="Arial Unicode MS" w:hAnsi="Arial" w:cs="Arial"/>
          <w:b/>
          <w:sz w:val="22"/>
          <w:szCs w:val="22"/>
        </w:rPr>
        <w:t>2</w:t>
      </w:r>
      <w:r w:rsidR="000170F3" w:rsidRPr="002A7619">
        <w:rPr>
          <w:rFonts w:ascii="Arial" w:eastAsia="Arial Unicode MS" w:hAnsi="Arial" w:cs="Arial"/>
          <w:b/>
          <w:sz w:val="22"/>
          <w:szCs w:val="22"/>
        </w:rPr>
        <w:t xml:space="preserve"> e </w:t>
      </w:r>
      <w:r w:rsidR="00E66039" w:rsidRPr="002A7619">
        <w:rPr>
          <w:rFonts w:ascii="Arial" w:hAnsi="Arial" w:cs="Arial"/>
          <w:b/>
          <w:sz w:val="22"/>
          <w:szCs w:val="22"/>
        </w:rPr>
        <w:t>dá outras providências</w:t>
      </w:r>
      <w:r w:rsidR="000170F3" w:rsidRPr="002A7619">
        <w:rPr>
          <w:rFonts w:ascii="Arial" w:hAnsi="Arial" w:cs="Arial"/>
          <w:b/>
          <w:sz w:val="22"/>
          <w:szCs w:val="22"/>
        </w:rPr>
        <w:t>.</w:t>
      </w:r>
    </w:p>
    <w:p w14:paraId="77307F63" w14:textId="77777777" w:rsidR="002A7619" w:rsidRPr="002A7619" w:rsidRDefault="002A7619" w:rsidP="002A7619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  <w:bCs/>
          <w:sz w:val="22"/>
          <w:szCs w:val="22"/>
        </w:rPr>
      </w:pPr>
    </w:p>
    <w:p w14:paraId="58F16174" w14:textId="77777777" w:rsidR="002A7619" w:rsidRPr="002A7619" w:rsidRDefault="002A7619" w:rsidP="002A7619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  <w:bCs/>
          <w:sz w:val="22"/>
          <w:szCs w:val="22"/>
        </w:rPr>
      </w:pPr>
    </w:p>
    <w:p w14:paraId="43BA5511" w14:textId="5B732353" w:rsidR="000170F3" w:rsidRPr="002A7619" w:rsidRDefault="002A7619" w:rsidP="002A7619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 w:rsidRPr="002A7619">
        <w:rPr>
          <w:rFonts w:ascii="Arial" w:hAnsi="Arial" w:cs="Arial"/>
          <w:bCs/>
          <w:sz w:val="22"/>
          <w:szCs w:val="22"/>
        </w:rPr>
        <w:t>A</w:t>
      </w:r>
      <w:r w:rsidRPr="002A7619">
        <w:rPr>
          <w:rFonts w:ascii="Arial" w:hAnsi="Arial" w:cs="Arial"/>
          <w:b/>
          <w:sz w:val="22"/>
          <w:szCs w:val="22"/>
        </w:rPr>
        <w:t xml:space="preserve"> </w:t>
      </w:r>
      <w:r w:rsidR="000170F3" w:rsidRPr="002A7619">
        <w:rPr>
          <w:rFonts w:ascii="Arial" w:hAnsi="Arial" w:cs="Arial"/>
          <w:sz w:val="22"/>
          <w:szCs w:val="22"/>
        </w:rPr>
        <w:t xml:space="preserve">Câmara Municipal de Vereadores aprovou </w:t>
      </w:r>
      <w:r w:rsidRPr="002A7619">
        <w:rPr>
          <w:rFonts w:ascii="Arial" w:hAnsi="Arial" w:cs="Arial"/>
          <w:sz w:val="22"/>
          <w:szCs w:val="22"/>
        </w:rPr>
        <w:t>a</w:t>
      </w:r>
      <w:r w:rsidR="000170F3" w:rsidRPr="002A7619">
        <w:rPr>
          <w:rFonts w:ascii="Arial" w:hAnsi="Arial" w:cs="Arial"/>
          <w:sz w:val="22"/>
          <w:szCs w:val="22"/>
        </w:rPr>
        <w:t xml:space="preserve"> seguinte Lei:</w:t>
      </w:r>
    </w:p>
    <w:p w14:paraId="5E5E3E79" w14:textId="77777777" w:rsidR="000A408B" w:rsidRPr="002A7619" w:rsidRDefault="000A408B" w:rsidP="002A7619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</w:p>
    <w:p w14:paraId="608F84DE" w14:textId="4DBE7326" w:rsidR="0080307F" w:rsidRPr="002A7619" w:rsidRDefault="000A408B" w:rsidP="002A7619">
      <w:pPr>
        <w:tabs>
          <w:tab w:val="left" w:pos="851"/>
        </w:tabs>
        <w:autoSpaceDE w:val="0"/>
        <w:autoSpaceDN w:val="0"/>
        <w:adjustRightInd w:val="0"/>
        <w:ind w:firstLine="142"/>
        <w:jc w:val="both"/>
        <w:rPr>
          <w:rFonts w:ascii="Arial" w:hAnsi="Arial" w:cs="Arial"/>
          <w:sz w:val="22"/>
          <w:szCs w:val="22"/>
        </w:rPr>
      </w:pPr>
      <w:r w:rsidRPr="002A7619">
        <w:rPr>
          <w:rFonts w:ascii="Arial" w:hAnsi="Arial" w:cs="Arial"/>
          <w:sz w:val="22"/>
          <w:szCs w:val="22"/>
        </w:rPr>
        <w:t xml:space="preserve">             </w:t>
      </w:r>
      <w:r w:rsidR="000170F3" w:rsidRPr="002A7619">
        <w:rPr>
          <w:rFonts w:ascii="Arial" w:hAnsi="Arial" w:cs="Arial"/>
          <w:b/>
          <w:bCs/>
          <w:sz w:val="22"/>
          <w:szCs w:val="22"/>
        </w:rPr>
        <w:t>Art. 1º</w:t>
      </w:r>
      <w:r w:rsidR="000170F3" w:rsidRPr="002A7619">
        <w:rPr>
          <w:rFonts w:ascii="Arial" w:hAnsi="Arial" w:cs="Arial"/>
          <w:sz w:val="22"/>
          <w:szCs w:val="22"/>
        </w:rPr>
        <w:t xml:space="preserve"> - Fica o Executivo Municipal autorizado a abrir no Orçamento Anual do Município de Enéas </w:t>
      </w:r>
      <w:r w:rsidR="00DD1F2A" w:rsidRPr="002A7619">
        <w:rPr>
          <w:rFonts w:ascii="Arial" w:hAnsi="Arial" w:cs="Arial"/>
          <w:sz w:val="22"/>
          <w:szCs w:val="22"/>
        </w:rPr>
        <w:t>Marques, para o exercício de 202</w:t>
      </w:r>
      <w:r w:rsidR="006A769D" w:rsidRPr="002A7619">
        <w:rPr>
          <w:rFonts w:ascii="Arial" w:hAnsi="Arial" w:cs="Arial"/>
          <w:sz w:val="22"/>
          <w:szCs w:val="22"/>
        </w:rPr>
        <w:t>2</w:t>
      </w:r>
      <w:r w:rsidR="000170F3" w:rsidRPr="002A7619">
        <w:rPr>
          <w:rFonts w:ascii="Arial" w:hAnsi="Arial" w:cs="Arial"/>
          <w:sz w:val="22"/>
          <w:szCs w:val="22"/>
        </w:rPr>
        <w:t xml:space="preserve">, um CRÉDITO ADICIONAL </w:t>
      </w:r>
      <w:r w:rsidR="004D3B53" w:rsidRPr="002A7619">
        <w:rPr>
          <w:rFonts w:ascii="Arial" w:hAnsi="Arial" w:cs="Arial"/>
          <w:sz w:val="22"/>
          <w:szCs w:val="22"/>
        </w:rPr>
        <w:t xml:space="preserve">SUPLEMENTAR E </w:t>
      </w:r>
      <w:r w:rsidR="00E66039" w:rsidRPr="002A7619">
        <w:rPr>
          <w:rFonts w:ascii="Arial" w:hAnsi="Arial" w:cs="Arial"/>
          <w:sz w:val="22"/>
          <w:szCs w:val="22"/>
        </w:rPr>
        <w:t>ESPECIAL</w:t>
      </w:r>
      <w:r w:rsidR="000170F3" w:rsidRPr="002A7619">
        <w:rPr>
          <w:rFonts w:ascii="Arial" w:hAnsi="Arial" w:cs="Arial"/>
          <w:sz w:val="22"/>
          <w:szCs w:val="22"/>
        </w:rPr>
        <w:t xml:space="preserve"> no valor</w:t>
      </w:r>
      <w:r w:rsidR="000668E8" w:rsidRPr="002A7619">
        <w:rPr>
          <w:rFonts w:ascii="Arial" w:hAnsi="Arial" w:cs="Arial"/>
          <w:sz w:val="22"/>
          <w:szCs w:val="22"/>
        </w:rPr>
        <w:t xml:space="preserve"> </w:t>
      </w:r>
      <w:r w:rsidR="000170F3" w:rsidRPr="002A7619">
        <w:rPr>
          <w:rFonts w:ascii="Arial" w:hAnsi="Arial" w:cs="Arial"/>
          <w:b/>
          <w:sz w:val="22"/>
          <w:szCs w:val="22"/>
        </w:rPr>
        <w:t>R</w:t>
      </w:r>
      <w:r w:rsidR="00F8381B" w:rsidRPr="002A7619">
        <w:rPr>
          <w:rFonts w:ascii="Arial" w:hAnsi="Arial" w:cs="Arial"/>
          <w:b/>
          <w:sz w:val="22"/>
          <w:szCs w:val="22"/>
        </w:rPr>
        <w:t xml:space="preserve">$ </w:t>
      </w:r>
      <w:r w:rsidR="00C05D1F" w:rsidRPr="002A7619">
        <w:rPr>
          <w:rFonts w:ascii="Arial" w:hAnsi="Arial" w:cs="Arial"/>
          <w:b/>
          <w:sz w:val="22"/>
          <w:szCs w:val="22"/>
        </w:rPr>
        <w:t>34.</w:t>
      </w:r>
      <w:r w:rsidR="002572E0" w:rsidRPr="002A7619">
        <w:rPr>
          <w:rFonts w:ascii="Arial" w:hAnsi="Arial" w:cs="Arial"/>
          <w:b/>
          <w:sz w:val="22"/>
          <w:szCs w:val="22"/>
        </w:rPr>
        <w:t>4</w:t>
      </w:r>
      <w:r w:rsidR="00C05D1F" w:rsidRPr="002A7619">
        <w:rPr>
          <w:rFonts w:ascii="Arial" w:hAnsi="Arial" w:cs="Arial"/>
          <w:b/>
          <w:sz w:val="22"/>
          <w:szCs w:val="22"/>
        </w:rPr>
        <w:t>00,00</w:t>
      </w:r>
      <w:r w:rsidRPr="002A7619">
        <w:rPr>
          <w:rFonts w:ascii="Arial" w:hAnsi="Arial" w:cs="Arial"/>
          <w:b/>
          <w:sz w:val="22"/>
          <w:szCs w:val="22"/>
        </w:rPr>
        <w:t xml:space="preserve"> </w:t>
      </w:r>
      <w:r w:rsidR="00B6378D" w:rsidRPr="002A7619">
        <w:rPr>
          <w:rFonts w:ascii="Arial" w:hAnsi="Arial" w:cs="Arial"/>
          <w:b/>
          <w:sz w:val="22"/>
          <w:szCs w:val="22"/>
        </w:rPr>
        <w:t>(</w:t>
      </w:r>
      <w:r w:rsidR="00C05D1F" w:rsidRPr="002A7619">
        <w:rPr>
          <w:rFonts w:ascii="Arial" w:hAnsi="Arial" w:cs="Arial"/>
          <w:b/>
          <w:sz w:val="22"/>
          <w:szCs w:val="22"/>
        </w:rPr>
        <w:t>trinta e quatro</w:t>
      </w:r>
      <w:r w:rsidR="0080307F" w:rsidRPr="002A7619">
        <w:rPr>
          <w:rFonts w:ascii="Arial" w:hAnsi="Arial" w:cs="Arial"/>
          <w:b/>
          <w:sz w:val="22"/>
          <w:szCs w:val="22"/>
        </w:rPr>
        <w:t xml:space="preserve"> mil</w:t>
      </w:r>
      <w:r w:rsidR="002572E0" w:rsidRPr="002A7619">
        <w:rPr>
          <w:rFonts w:ascii="Arial" w:hAnsi="Arial" w:cs="Arial"/>
          <w:b/>
          <w:sz w:val="22"/>
          <w:szCs w:val="22"/>
        </w:rPr>
        <w:t xml:space="preserve"> e quatrocentos</w:t>
      </w:r>
      <w:r w:rsidR="00C05D1F" w:rsidRPr="002A7619">
        <w:rPr>
          <w:rFonts w:ascii="Arial" w:hAnsi="Arial" w:cs="Arial"/>
          <w:b/>
          <w:sz w:val="22"/>
          <w:szCs w:val="22"/>
        </w:rPr>
        <w:t xml:space="preserve"> reais</w:t>
      </w:r>
      <w:r w:rsidR="00B6378D" w:rsidRPr="002A7619">
        <w:rPr>
          <w:rFonts w:ascii="Arial" w:hAnsi="Arial" w:cs="Arial"/>
          <w:b/>
          <w:sz w:val="22"/>
          <w:szCs w:val="22"/>
        </w:rPr>
        <w:t xml:space="preserve">) </w:t>
      </w:r>
      <w:r w:rsidR="000170F3" w:rsidRPr="002A7619">
        <w:rPr>
          <w:rFonts w:ascii="Arial" w:hAnsi="Arial" w:cs="Arial"/>
          <w:sz w:val="22"/>
          <w:szCs w:val="22"/>
        </w:rPr>
        <w:t>com a seguinte classificação orçamentária:</w:t>
      </w:r>
    </w:p>
    <w:p w14:paraId="7CE91B7A" w14:textId="77777777" w:rsidR="0071039C" w:rsidRPr="002A7619" w:rsidRDefault="0071039C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2"/>
          <w:szCs w:val="22"/>
        </w:rPr>
      </w:pPr>
    </w:p>
    <w:tbl>
      <w:tblPr>
        <w:tblW w:w="877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80"/>
        <w:gridCol w:w="560"/>
        <w:gridCol w:w="4498"/>
        <w:gridCol w:w="1020"/>
        <w:gridCol w:w="13"/>
        <w:gridCol w:w="1067"/>
        <w:gridCol w:w="13"/>
      </w:tblGrid>
      <w:tr w:rsidR="002572E0" w:rsidRPr="002572E0" w14:paraId="68BEFD0C" w14:textId="77777777" w:rsidTr="002572E0">
        <w:trPr>
          <w:trHeight w:val="300"/>
        </w:trPr>
        <w:tc>
          <w:tcPr>
            <w:tcW w:w="8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5D00791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72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2572E0" w:rsidRPr="002572E0" w14:paraId="433DC8A3" w14:textId="77777777" w:rsidTr="002572E0">
        <w:trPr>
          <w:gridAfter w:val="1"/>
          <w:wAfter w:w="1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981E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bookmarkStart w:id="0" w:name="RANGE!A10:O15"/>
            <w:r w:rsidRPr="002572E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79D0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DBE8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3EBB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51B2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D143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2572E0" w:rsidRPr="002572E0" w14:paraId="799486F1" w14:textId="77777777" w:rsidTr="002572E0">
        <w:trPr>
          <w:gridAfter w:val="1"/>
          <w:wAfter w:w="13" w:type="dxa"/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F221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9875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8A63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color w:val="000000"/>
                <w:sz w:val="15"/>
                <w:szCs w:val="15"/>
              </w:rPr>
              <w:t>775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AF2F" w14:textId="77777777" w:rsidR="002572E0" w:rsidRPr="002572E0" w:rsidRDefault="002572E0" w:rsidP="002572E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color w:val="000000"/>
                <w:sz w:val="15"/>
                <w:szCs w:val="15"/>
              </w:rPr>
              <w:t>05.001.0010.0301.0042.2007 - ATENÇÃO BÁSICA - SUBFUNÇÃO 301.3339048000000000000 - Outros auxílios financeiros a pessoas físicas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9942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4420" w14:textId="77777777" w:rsidR="002572E0" w:rsidRPr="002572E0" w:rsidRDefault="002572E0" w:rsidP="002572E0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color w:val="000000"/>
                <w:sz w:val="15"/>
                <w:szCs w:val="15"/>
              </w:rPr>
              <w:t>4.400,00</w:t>
            </w:r>
          </w:p>
        </w:tc>
      </w:tr>
      <w:tr w:rsidR="002572E0" w:rsidRPr="002572E0" w14:paraId="50746FCE" w14:textId="77777777" w:rsidTr="002572E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CD8D" w14:textId="77777777" w:rsidR="002572E0" w:rsidRPr="002572E0" w:rsidRDefault="002572E0" w:rsidP="002572E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79C1" w14:textId="77777777" w:rsidR="002572E0" w:rsidRPr="002572E0" w:rsidRDefault="002572E0" w:rsidP="002572E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D1A8" w14:textId="77777777" w:rsidR="002572E0" w:rsidRPr="002572E0" w:rsidRDefault="002572E0" w:rsidP="002572E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ED20" w14:textId="77777777" w:rsidR="002572E0" w:rsidRPr="002572E0" w:rsidRDefault="002572E0" w:rsidP="002572E0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CF53" w14:textId="77777777" w:rsidR="002572E0" w:rsidRPr="002572E0" w:rsidRDefault="002572E0" w:rsidP="002572E0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4.400,00</w:t>
            </w:r>
          </w:p>
        </w:tc>
      </w:tr>
      <w:tr w:rsidR="002572E0" w:rsidRPr="002572E0" w14:paraId="7849EDC6" w14:textId="77777777" w:rsidTr="002572E0">
        <w:trPr>
          <w:gridAfter w:val="1"/>
          <w:wAfter w:w="13" w:type="dxa"/>
          <w:trHeight w:val="59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04B6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698B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CF8E1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color w:val="000000"/>
                <w:sz w:val="15"/>
                <w:szCs w:val="15"/>
              </w:rPr>
              <w:t>776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7B20" w14:textId="77777777" w:rsidR="002572E0" w:rsidRPr="002572E0" w:rsidRDefault="002572E0" w:rsidP="002572E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color w:val="000000"/>
                <w:sz w:val="15"/>
                <w:szCs w:val="15"/>
              </w:rPr>
              <w:t>14.001.0008.0244.0038.2034 - FUNDO MUNICIPAL DE ASSISTÊNCIA SOCIAL.3339030000000000000 - Material de consumo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349F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color w:val="000000"/>
                <w:sz w:val="15"/>
                <w:szCs w:val="15"/>
              </w:rPr>
              <w:t>09401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81DD" w14:textId="77777777" w:rsidR="002572E0" w:rsidRPr="002572E0" w:rsidRDefault="002572E0" w:rsidP="002572E0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color w:val="000000"/>
                <w:sz w:val="15"/>
                <w:szCs w:val="15"/>
              </w:rPr>
              <w:t>30.000,00</w:t>
            </w:r>
          </w:p>
        </w:tc>
      </w:tr>
      <w:tr w:rsidR="002572E0" w:rsidRPr="002572E0" w14:paraId="561EA28E" w14:textId="77777777" w:rsidTr="002572E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B3C0" w14:textId="77777777" w:rsidR="002572E0" w:rsidRPr="002572E0" w:rsidRDefault="002572E0" w:rsidP="002572E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991B" w14:textId="77777777" w:rsidR="002572E0" w:rsidRPr="002572E0" w:rsidRDefault="002572E0" w:rsidP="002572E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57CE" w14:textId="77777777" w:rsidR="002572E0" w:rsidRPr="002572E0" w:rsidRDefault="002572E0" w:rsidP="002572E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601D" w14:textId="77777777" w:rsidR="002572E0" w:rsidRPr="002572E0" w:rsidRDefault="002572E0" w:rsidP="002572E0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100C" w14:textId="77777777" w:rsidR="002572E0" w:rsidRPr="002572E0" w:rsidRDefault="002572E0" w:rsidP="002572E0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30.000,00</w:t>
            </w:r>
          </w:p>
        </w:tc>
      </w:tr>
      <w:tr w:rsidR="002572E0" w:rsidRPr="002572E0" w14:paraId="31FFEDF6" w14:textId="77777777" w:rsidTr="002572E0">
        <w:trPr>
          <w:gridAfter w:val="1"/>
          <w:wAfter w:w="1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07B6" w14:textId="77777777" w:rsidR="002572E0" w:rsidRPr="002572E0" w:rsidRDefault="002572E0" w:rsidP="002572E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C110" w14:textId="77777777" w:rsidR="002572E0" w:rsidRPr="002572E0" w:rsidRDefault="002572E0" w:rsidP="002572E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44AD" w14:textId="77777777" w:rsidR="002572E0" w:rsidRPr="002572E0" w:rsidRDefault="002572E0" w:rsidP="002572E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6DBA" w14:textId="77777777" w:rsidR="002572E0" w:rsidRPr="002572E0" w:rsidRDefault="002572E0" w:rsidP="002572E0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39FC" w14:textId="77777777" w:rsidR="002572E0" w:rsidRPr="002572E0" w:rsidRDefault="002572E0" w:rsidP="002572E0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Total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41FA" w14:textId="77777777" w:rsidR="002572E0" w:rsidRPr="002572E0" w:rsidRDefault="002572E0" w:rsidP="002572E0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572E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34.400,00</w:t>
            </w:r>
          </w:p>
        </w:tc>
      </w:tr>
    </w:tbl>
    <w:p w14:paraId="4258BD8D" w14:textId="77777777" w:rsidR="0071039C" w:rsidRDefault="0071039C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tbl>
      <w:tblPr>
        <w:tblW w:w="88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0"/>
        <w:gridCol w:w="440"/>
        <w:gridCol w:w="820"/>
        <w:gridCol w:w="360"/>
        <w:gridCol w:w="1460"/>
        <w:gridCol w:w="1340"/>
        <w:gridCol w:w="1138"/>
        <w:gridCol w:w="1020"/>
        <w:gridCol w:w="1123"/>
      </w:tblGrid>
      <w:tr w:rsidR="002572E0" w:rsidRPr="002572E0" w14:paraId="1D5528B7" w14:textId="77777777" w:rsidTr="002572E0">
        <w:trPr>
          <w:trHeight w:val="300"/>
        </w:trPr>
        <w:tc>
          <w:tcPr>
            <w:tcW w:w="8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16C9320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572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2572E0" w:rsidRPr="002572E0" w14:paraId="32A3EA19" w14:textId="77777777" w:rsidTr="002572E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B225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1" w:name="RANGE!P10:AG15"/>
            <w:r w:rsidRPr="002572E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  <w:bookmarkEnd w:id="1"/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2217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8E5F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86F7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6AE7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2572E0" w:rsidRPr="002572E0" w14:paraId="0883859B" w14:textId="77777777" w:rsidTr="002572E0">
        <w:trPr>
          <w:trHeight w:val="6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A20A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351F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color w:val="000000"/>
                <w:sz w:val="14"/>
                <w:szCs w:val="14"/>
              </w:rPr>
              <w:t>548</w:t>
            </w: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B7C8" w14:textId="77777777" w:rsidR="002572E0" w:rsidRPr="002572E0" w:rsidRDefault="002572E0" w:rsidP="002572E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color w:val="000000"/>
                <w:sz w:val="14"/>
                <w:szCs w:val="14"/>
              </w:rPr>
              <w:t>05.001.0010.0301.0042.2007 - ATENÇÃO BÁSICA - SUBFUNÇÃO 301.3339032000000000000 - Material, bem ou serviço para distribuição gratuita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6579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A96C" w14:textId="77777777" w:rsidR="002572E0" w:rsidRPr="002572E0" w:rsidRDefault="002572E0" w:rsidP="002572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color w:val="000000"/>
                <w:sz w:val="14"/>
                <w:szCs w:val="14"/>
              </w:rPr>
              <w:t>4.400,00</w:t>
            </w:r>
          </w:p>
        </w:tc>
      </w:tr>
      <w:tr w:rsidR="002572E0" w:rsidRPr="002572E0" w14:paraId="156AE89A" w14:textId="77777777" w:rsidTr="002572E0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37F7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E276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99A4" w14:textId="77777777" w:rsidR="002572E0" w:rsidRPr="002572E0" w:rsidRDefault="002572E0" w:rsidP="002572E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color w:val="000000"/>
                <w:sz w:val="14"/>
                <w:szCs w:val="14"/>
              </w:rPr>
              <w:t xml:space="preserve">4171351110302000000 </w:t>
            </w:r>
            <w:proofErr w:type="gramStart"/>
            <w:r w:rsidRPr="002572E0">
              <w:rPr>
                <w:rFonts w:ascii="Arial" w:hAnsi="Arial" w:cs="Arial"/>
                <w:color w:val="000000"/>
                <w:sz w:val="14"/>
                <w:szCs w:val="14"/>
              </w:rPr>
              <w:t>-  IGD</w:t>
            </w:r>
            <w:proofErr w:type="gramEnd"/>
            <w:r w:rsidRPr="002572E0">
              <w:rPr>
                <w:rFonts w:ascii="Arial" w:hAnsi="Arial" w:cs="Arial"/>
                <w:color w:val="000000"/>
                <w:sz w:val="14"/>
                <w:szCs w:val="14"/>
              </w:rPr>
              <w:t xml:space="preserve"> Programa Auxilio Brasil c/c 86048-4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FB13" w14:textId="77777777" w:rsidR="002572E0" w:rsidRPr="002572E0" w:rsidRDefault="002572E0" w:rsidP="002572E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color w:val="000000"/>
                <w:sz w:val="14"/>
                <w:szCs w:val="14"/>
              </w:rPr>
              <w:t>09401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E138" w14:textId="77777777" w:rsidR="002572E0" w:rsidRPr="002572E0" w:rsidRDefault="002572E0" w:rsidP="002572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color w:val="000000"/>
                <w:sz w:val="14"/>
                <w:szCs w:val="14"/>
              </w:rPr>
              <w:t>30.000,00</w:t>
            </w:r>
          </w:p>
        </w:tc>
      </w:tr>
      <w:tr w:rsidR="002572E0" w:rsidRPr="002572E0" w14:paraId="47BE32B8" w14:textId="77777777" w:rsidTr="002572E0">
        <w:trPr>
          <w:trHeight w:val="34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2BD2" w14:textId="77777777" w:rsidR="002572E0" w:rsidRPr="002572E0" w:rsidRDefault="002572E0" w:rsidP="002572E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E2E5" w14:textId="77777777" w:rsidR="002572E0" w:rsidRPr="002572E0" w:rsidRDefault="002572E0" w:rsidP="002572E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293B" w14:textId="77777777" w:rsidR="002572E0" w:rsidRPr="002572E0" w:rsidRDefault="002572E0" w:rsidP="002572E0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A58F" w14:textId="77777777" w:rsidR="002572E0" w:rsidRPr="002572E0" w:rsidRDefault="002572E0" w:rsidP="002572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color w:val="000000"/>
                <w:sz w:val="14"/>
                <w:szCs w:val="14"/>
              </w:rPr>
              <w:t>34.400,00</w:t>
            </w:r>
          </w:p>
        </w:tc>
      </w:tr>
      <w:tr w:rsidR="002572E0" w:rsidRPr="002572E0" w14:paraId="6F1B7534" w14:textId="77777777" w:rsidTr="002572E0">
        <w:trPr>
          <w:trHeight w:val="300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9987" w14:textId="77777777" w:rsidR="002572E0" w:rsidRPr="002572E0" w:rsidRDefault="002572E0" w:rsidP="002572E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Anulação: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C456" w14:textId="77777777" w:rsidR="002572E0" w:rsidRPr="002572E0" w:rsidRDefault="002572E0" w:rsidP="002572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color w:val="000000"/>
                <w:sz w:val="14"/>
                <w:szCs w:val="14"/>
              </w:rPr>
              <w:t>4.400,00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C720" w14:textId="77777777" w:rsidR="002572E0" w:rsidRPr="002572E0" w:rsidRDefault="002572E0" w:rsidP="002572E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CCBA" w14:textId="77777777" w:rsidR="002572E0" w:rsidRPr="002572E0" w:rsidRDefault="002572E0" w:rsidP="002572E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Excesso: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B496" w14:textId="77777777" w:rsidR="002572E0" w:rsidRPr="002572E0" w:rsidRDefault="002572E0" w:rsidP="002572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color w:val="000000"/>
                <w:sz w:val="14"/>
                <w:szCs w:val="14"/>
              </w:rPr>
              <w:t>30.000,00</w:t>
            </w:r>
          </w:p>
        </w:tc>
        <w:tc>
          <w:tcPr>
            <w:tcW w:w="3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BE776" w14:textId="77777777" w:rsidR="002572E0" w:rsidRPr="002572E0" w:rsidRDefault="002572E0" w:rsidP="002572E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2572E0" w:rsidRPr="002572E0" w14:paraId="356B8E88" w14:textId="77777777" w:rsidTr="002572E0">
        <w:trPr>
          <w:trHeight w:val="300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35D8" w14:textId="77777777" w:rsidR="002572E0" w:rsidRPr="002572E0" w:rsidRDefault="002572E0" w:rsidP="002572E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Superávit: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4CF3" w14:textId="77777777" w:rsidR="002572E0" w:rsidRPr="002572E0" w:rsidRDefault="002572E0" w:rsidP="002572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E9EF" w14:textId="77777777" w:rsidR="002572E0" w:rsidRPr="002572E0" w:rsidRDefault="002572E0" w:rsidP="002572E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3FA2" w14:textId="77777777" w:rsidR="002572E0" w:rsidRPr="002572E0" w:rsidRDefault="002572E0" w:rsidP="002572E0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Op. de Crédito: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DA1B" w14:textId="77777777" w:rsidR="002572E0" w:rsidRPr="002572E0" w:rsidRDefault="002572E0" w:rsidP="002572E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572E0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28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16BF" w14:textId="77777777" w:rsidR="002572E0" w:rsidRPr="002572E0" w:rsidRDefault="002572E0" w:rsidP="002572E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A47B585" w14:textId="77777777" w:rsidR="002572E0" w:rsidRDefault="002572E0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p w14:paraId="2C0B9F69" w14:textId="77777777" w:rsidR="000170F3" w:rsidRPr="002A7619" w:rsidRDefault="000A408B" w:rsidP="002A7619">
      <w:pPr>
        <w:autoSpaceDE w:val="0"/>
        <w:autoSpaceDN w:val="0"/>
        <w:adjustRightInd w:val="0"/>
        <w:ind w:firstLine="142"/>
        <w:jc w:val="both"/>
        <w:rPr>
          <w:rFonts w:ascii="Arial" w:eastAsia="Arial Unicode MS" w:hAnsi="Arial" w:cs="Arial"/>
          <w:sz w:val="22"/>
          <w:szCs w:val="22"/>
        </w:rPr>
      </w:pPr>
      <w:r w:rsidRPr="002A7619">
        <w:rPr>
          <w:rFonts w:ascii="Arial" w:eastAsia="Arial Unicode MS" w:hAnsi="Arial" w:cs="Arial"/>
          <w:b/>
          <w:sz w:val="22"/>
          <w:szCs w:val="22"/>
        </w:rPr>
        <w:t xml:space="preserve">            </w:t>
      </w:r>
      <w:r w:rsidR="00C84757" w:rsidRPr="002A7619">
        <w:rPr>
          <w:rFonts w:ascii="Arial" w:eastAsia="Arial Unicode MS" w:hAnsi="Arial" w:cs="Arial"/>
          <w:b/>
          <w:sz w:val="22"/>
          <w:szCs w:val="22"/>
        </w:rPr>
        <w:t xml:space="preserve">  </w:t>
      </w:r>
      <w:r w:rsidR="000170F3" w:rsidRPr="002A7619">
        <w:rPr>
          <w:rFonts w:ascii="Arial" w:eastAsia="Arial Unicode MS" w:hAnsi="Arial" w:cs="Arial"/>
          <w:b/>
          <w:sz w:val="22"/>
          <w:szCs w:val="22"/>
        </w:rPr>
        <w:t xml:space="preserve">Art. 2º </w:t>
      </w:r>
      <w:r w:rsidR="000170F3" w:rsidRPr="002A7619">
        <w:rPr>
          <w:rFonts w:ascii="Arial" w:eastAsia="Arial Unicode MS" w:hAnsi="Arial" w:cs="Arial"/>
          <w:sz w:val="22"/>
          <w:szCs w:val="22"/>
        </w:rPr>
        <w:t>Fica o Executivo autorizado a efetuar alteração nos anexos da LDO</w:t>
      </w:r>
      <w:r w:rsidR="002C1FA3" w:rsidRPr="002A7619">
        <w:rPr>
          <w:rFonts w:ascii="Arial" w:eastAsia="Arial Unicode MS" w:hAnsi="Arial" w:cs="Arial"/>
          <w:sz w:val="22"/>
          <w:szCs w:val="22"/>
        </w:rPr>
        <w:t xml:space="preserve"> e do PPA </w:t>
      </w:r>
      <w:r w:rsidR="000170F3" w:rsidRPr="002A7619">
        <w:rPr>
          <w:rFonts w:ascii="Arial" w:eastAsia="Arial Unicode MS" w:hAnsi="Arial" w:cs="Arial"/>
          <w:sz w:val="22"/>
          <w:szCs w:val="22"/>
        </w:rPr>
        <w:t xml:space="preserve"> 20</w:t>
      </w:r>
      <w:r w:rsidR="00DD1F2A" w:rsidRPr="002A7619">
        <w:rPr>
          <w:rFonts w:ascii="Arial" w:eastAsia="Arial Unicode MS" w:hAnsi="Arial" w:cs="Arial"/>
          <w:sz w:val="22"/>
          <w:szCs w:val="22"/>
        </w:rPr>
        <w:t>2</w:t>
      </w:r>
      <w:r w:rsidR="00EF6AE0" w:rsidRPr="002A7619">
        <w:rPr>
          <w:rFonts w:ascii="Arial" w:eastAsia="Arial Unicode MS" w:hAnsi="Arial" w:cs="Arial"/>
          <w:sz w:val="22"/>
          <w:szCs w:val="22"/>
        </w:rPr>
        <w:t>2</w:t>
      </w:r>
      <w:r w:rsidR="000170F3" w:rsidRPr="002A7619">
        <w:rPr>
          <w:rFonts w:ascii="Arial" w:eastAsia="Arial Unicode MS" w:hAnsi="Arial" w:cs="Arial"/>
          <w:sz w:val="22"/>
          <w:szCs w:val="22"/>
        </w:rPr>
        <w:t>.</w:t>
      </w:r>
    </w:p>
    <w:p w14:paraId="54EF4ECB" w14:textId="77777777" w:rsidR="000170F3" w:rsidRPr="002A7619" w:rsidRDefault="000170F3" w:rsidP="002A7619">
      <w:pPr>
        <w:autoSpaceDE w:val="0"/>
        <w:autoSpaceDN w:val="0"/>
        <w:adjustRightInd w:val="0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 w:rsidRPr="002A7619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Art. 3º</w:t>
      </w:r>
      <w:r w:rsidRPr="002A7619">
        <w:rPr>
          <w:rFonts w:ascii="Arial" w:hAnsi="Arial" w:cs="Arial"/>
          <w:color w:val="000000"/>
          <w:sz w:val="22"/>
          <w:szCs w:val="22"/>
        </w:rPr>
        <w:t xml:space="preserve"> A presente Lei entrará em vigor na data de sua publicação, revogadas as disposições em contrário.</w:t>
      </w:r>
    </w:p>
    <w:p w14:paraId="7BAE9ECE" w14:textId="77777777" w:rsidR="001B4418" w:rsidRPr="002A7619" w:rsidRDefault="000170F3" w:rsidP="002A7619">
      <w:pPr>
        <w:autoSpaceDE w:val="0"/>
        <w:autoSpaceDN w:val="0"/>
        <w:adjustRightInd w:val="0"/>
        <w:ind w:firstLine="142"/>
        <w:jc w:val="both"/>
        <w:rPr>
          <w:rFonts w:ascii="Arial" w:hAnsi="Arial" w:cs="Arial"/>
          <w:color w:val="000000"/>
          <w:sz w:val="22"/>
          <w:szCs w:val="22"/>
        </w:rPr>
      </w:pPr>
      <w:r w:rsidRPr="002A7619"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1C9D62BE" w14:textId="1D690D7C" w:rsidR="002A7619" w:rsidRPr="002A7619" w:rsidRDefault="000170F3" w:rsidP="002A76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2A7619">
        <w:rPr>
          <w:rFonts w:ascii="Arial" w:hAnsi="Arial" w:cs="Arial"/>
          <w:color w:val="000000"/>
          <w:sz w:val="22"/>
          <w:szCs w:val="22"/>
        </w:rPr>
        <w:t xml:space="preserve"> </w:t>
      </w:r>
      <w:r w:rsidR="000779FF" w:rsidRPr="002A7619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2A7619">
        <w:rPr>
          <w:rFonts w:ascii="Arial" w:hAnsi="Arial" w:cs="Arial"/>
          <w:color w:val="000000"/>
          <w:sz w:val="22"/>
          <w:szCs w:val="22"/>
        </w:rPr>
        <w:t xml:space="preserve"> </w:t>
      </w:r>
      <w:r w:rsidR="002A7619" w:rsidRPr="002A7619">
        <w:rPr>
          <w:rFonts w:ascii="Arial" w:hAnsi="Arial" w:cs="Arial"/>
          <w:sz w:val="22"/>
          <w:szCs w:val="22"/>
        </w:rPr>
        <w:t xml:space="preserve">Sala da Presidência da Câmara Municipal de Enéas Marques, em </w:t>
      </w:r>
      <w:r w:rsidR="002A7619" w:rsidRPr="002A7619">
        <w:rPr>
          <w:rFonts w:ascii="Arial" w:hAnsi="Arial" w:cs="Arial"/>
          <w:sz w:val="22"/>
          <w:szCs w:val="22"/>
        </w:rPr>
        <w:t>11</w:t>
      </w:r>
      <w:r w:rsidR="002A7619" w:rsidRPr="002A7619">
        <w:rPr>
          <w:rFonts w:ascii="Arial" w:hAnsi="Arial" w:cs="Arial"/>
          <w:sz w:val="22"/>
          <w:szCs w:val="22"/>
        </w:rPr>
        <w:t xml:space="preserve"> de </w:t>
      </w:r>
      <w:r w:rsidR="002A7619" w:rsidRPr="002A7619">
        <w:rPr>
          <w:rFonts w:ascii="Arial" w:hAnsi="Arial" w:cs="Arial"/>
          <w:sz w:val="22"/>
          <w:szCs w:val="22"/>
        </w:rPr>
        <w:t>outu</w:t>
      </w:r>
      <w:r w:rsidR="002A7619" w:rsidRPr="002A7619">
        <w:rPr>
          <w:rFonts w:ascii="Arial" w:hAnsi="Arial" w:cs="Arial"/>
          <w:sz w:val="22"/>
          <w:szCs w:val="22"/>
        </w:rPr>
        <w:t>bro 2022.</w:t>
      </w:r>
    </w:p>
    <w:p w14:paraId="5677967A" w14:textId="5689F2AA" w:rsidR="002A7619" w:rsidRPr="002A7619" w:rsidRDefault="002A7619" w:rsidP="002A7619">
      <w:pPr>
        <w:jc w:val="center"/>
        <w:rPr>
          <w:rFonts w:ascii="Arial" w:hAnsi="Arial" w:cs="Arial"/>
          <w:b/>
          <w:sz w:val="22"/>
          <w:szCs w:val="22"/>
        </w:rPr>
      </w:pPr>
      <w:r w:rsidRPr="002A761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7C0DAF9" wp14:editId="55E1E7E4">
            <wp:extent cx="2838450" cy="419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4B151" w14:textId="77777777" w:rsidR="002A7619" w:rsidRPr="002A7619" w:rsidRDefault="002A7619" w:rsidP="002A7619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2A7619">
        <w:rPr>
          <w:rFonts w:ascii="Arial" w:hAnsi="Arial" w:cs="Arial"/>
          <w:b/>
          <w:bCs/>
          <w:smallCaps/>
          <w:sz w:val="22"/>
          <w:szCs w:val="22"/>
        </w:rPr>
        <w:t>Vereador Marcelo Adriano Antunes</w:t>
      </w:r>
    </w:p>
    <w:p w14:paraId="50C32270" w14:textId="3E65910A" w:rsidR="00C2533F" w:rsidRPr="002A7619" w:rsidRDefault="002A7619" w:rsidP="002A7619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A7619">
        <w:rPr>
          <w:rFonts w:ascii="Arial" w:hAnsi="Arial" w:cs="Arial"/>
          <w:bCs/>
          <w:smallCaps/>
          <w:sz w:val="22"/>
          <w:szCs w:val="22"/>
        </w:rPr>
        <w:t>Presidente da Mesa Diretora da Câmara Municipal</w:t>
      </w:r>
    </w:p>
    <w:sectPr w:rsidR="00C2533F" w:rsidRPr="002A7619" w:rsidSect="002A7619">
      <w:footerReference w:type="default" r:id="rId9"/>
      <w:pgSz w:w="11907" w:h="16840" w:code="9"/>
      <w:pgMar w:top="1928" w:right="1134" w:bottom="1021" w:left="1418" w:header="454" w:footer="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5793" w14:textId="77777777" w:rsidR="00454540" w:rsidRDefault="00454540">
      <w:r>
        <w:separator/>
      </w:r>
    </w:p>
  </w:endnote>
  <w:endnote w:type="continuationSeparator" w:id="0">
    <w:p w14:paraId="26A794E4" w14:textId="77777777" w:rsidR="00454540" w:rsidRDefault="00454540">
      <w:r>
        <w:continuationSeparator/>
      </w:r>
    </w:p>
  </w:endnote>
  <w:endnote w:type="continuationNotice" w:id="1">
    <w:p w14:paraId="6F93C8DD" w14:textId="77777777" w:rsidR="00454540" w:rsidRDefault="004545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9537" w14:textId="77777777" w:rsidR="000C703E" w:rsidRDefault="000C703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572E0">
      <w:rPr>
        <w:noProof/>
      </w:rPr>
      <w:t>2</w:t>
    </w:r>
    <w:r>
      <w:fldChar w:fldCharType="end"/>
    </w:r>
  </w:p>
  <w:p w14:paraId="67F24614" w14:textId="77777777" w:rsidR="000C703E" w:rsidRDefault="000C703E">
    <w:pPr>
      <w:pStyle w:val="Rodap"/>
    </w:pPr>
  </w:p>
  <w:p w14:paraId="54776B12" w14:textId="77777777" w:rsidR="000C703E" w:rsidRDefault="000C703E"/>
  <w:p w14:paraId="04536A68" w14:textId="77777777" w:rsidR="000C703E" w:rsidRDefault="000C70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218E" w14:textId="77777777" w:rsidR="00454540" w:rsidRDefault="00454540">
      <w:r>
        <w:separator/>
      </w:r>
    </w:p>
  </w:footnote>
  <w:footnote w:type="continuationSeparator" w:id="0">
    <w:p w14:paraId="0A9EEE2E" w14:textId="77777777" w:rsidR="00454540" w:rsidRDefault="00454540">
      <w:r>
        <w:continuationSeparator/>
      </w:r>
    </w:p>
  </w:footnote>
  <w:footnote w:type="continuationNotice" w:id="1">
    <w:p w14:paraId="16C2CA50" w14:textId="77777777" w:rsidR="00454540" w:rsidRDefault="004545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805514628">
    <w:abstractNumId w:val="3"/>
  </w:num>
  <w:num w:numId="2" w16cid:durableId="689373715">
    <w:abstractNumId w:val="1"/>
  </w:num>
  <w:num w:numId="3" w16cid:durableId="393358976">
    <w:abstractNumId w:val="9"/>
  </w:num>
  <w:num w:numId="4" w16cid:durableId="596518412">
    <w:abstractNumId w:val="8"/>
  </w:num>
  <w:num w:numId="5" w16cid:durableId="1478764337">
    <w:abstractNumId w:val="4"/>
  </w:num>
  <w:num w:numId="6" w16cid:durableId="1971861652">
    <w:abstractNumId w:val="10"/>
  </w:num>
  <w:num w:numId="7" w16cid:durableId="653877261">
    <w:abstractNumId w:val="5"/>
  </w:num>
  <w:num w:numId="8" w16cid:durableId="1318341901">
    <w:abstractNumId w:val="0"/>
  </w:num>
  <w:num w:numId="9" w16cid:durableId="1867406547">
    <w:abstractNumId w:val="6"/>
  </w:num>
  <w:num w:numId="10" w16cid:durableId="1623995030">
    <w:abstractNumId w:val="2"/>
  </w:num>
  <w:num w:numId="11" w16cid:durableId="20567388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408B"/>
    <w:rsid w:val="000B3305"/>
    <w:rsid w:val="000C2A5E"/>
    <w:rsid w:val="000C2C88"/>
    <w:rsid w:val="000C346D"/>
    <w:rsid w:val="000C6B51"/>
    <w:rsid w:val="000C703E"/>
    <w:rsid w:val="000D0689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A7619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72E24"/>
    <w:rsid w:val="00374869"/>
    <w:rsid w:val="00376A4B"/>
    <w:rsid w:val="003801B6"/>
    <w:rsid w:val="00380F0F"/>
    <w:rsid w:val="00381B2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40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6C1E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EE"/>
    <w:rsid w:val="005C24C7"/>
    <w:rsid w:val="005C7924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BCC"/>
    <w:rsid w:val="00AB219F"/>
    <w:rsid w:val="00AB2914"/>
    <w:rsid w:val="00AB2BF3"/>
    <w:rsid w:val="00AB4348"/>
    <w:rsid w:val="00AB4F20"/>
    <w:rsid w:val="00AB55F5"/>
    <w:rsid w:val="00AB7DEF"/>
    <w:rsid w:val="00AC225A"/>
    <w:rsid w:val="00AD22F6"/>
    <w:rsid w:val="00AD41FB"/>
    <w:rsid w:val="00AD44F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181018"/>
  <w15:docId w15:val="{B6C50F71-551F-46E1-BCC6-CBE8D68D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wnloads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7109-8EAC-4A4C-8BCE-9B6B3E88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6</TotalTime>
  <Pages>2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3</cp:revision>
  <cp:lastPrinted>2022-07-05T13:50:00Z</cp:lastPrinted>
  <dcterms:created xsi:type="dcterms:W3CDTF">2022-10-11T12:13:00Z</dcterms:created>
  <dcterms:modified xsi:type="dcterms:W3CDTF">2022-10-11T12:18:00Z</dcterms:modified>
</cp:coreProperties>
</file>