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CF9A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4418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1B4418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2572E0">
        <w:rPr>
          <w:rFonts w:ascii="Arial" w:hAnsi="Arial" w:cs="Arial"/>
          <w:b/>
          <w:sz w:val="22"/>
          <w:szCs w:val="22"/>
          <w:u w:val="single"/>
        </w:rPr>
        <w:t>5</w:t>
      </w:r>
      <w:r w:rsidR="00642078">
        <w:rPr>
          <w:rFonts w:ascii="Arial" w:hAnsi="Arial" w:cs="Arial"/>
          <w:b/>
          <w:sz w:val="22"/>
          <w:szCs w:val="22"/>
          <w:u w:val="single"/>
        </w:rPr>
        <w:t>4</w:t>
      </w:r>
      <w:r w:rsidRPr="001B4418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1B4418">
        <w:rPr>
          <w:rFonts w:ascii="Arial" w:hAnsi="Arial" w:cs="Arial"/>
          <w:b/>
          <w:sz w:val="22"/>
          <w:szCs w:val="22"/>
          <w:u w:val="single"/>
        </w:rPr>
        <w:t>2</w:t>
      </w:r>
      <w:r w:rsidR="00EF6AE0" w:rsidRPr="001B4418">
        <w:rPr>
          <w:rFonts w:ascii="Arial" w:hAnsi="Arial" w:cs="Arial"/>
          <w:b/>
          <w:sz w:val="22"/>
          <w:szCs w:val="22"/>
          <w:u w:val="single"/>
        </w:rPr>
        <w:t>2</w:t>
      </w:r>
    </w:p>
    <w:p w14:paraId="370D2C79" w14:textId="77777777" w:rsidR="000A408B" w:rsidRDefault="000A408B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F6FFC85" w14:textId="77777777" w:rsidR="002572E0" w:rsidRPr="001B4418" w:rsidRDefault="002572E0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63736A2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Enéas Marques/PR,</w:t>
      </w:r>
      <w:r w:rsidR="001F08CC" w:rsidRPr="001B4418">
        <w:rPr>
          <w:rFonts w:ascii="Arial" w:hAnsi="Arial" w:cs="Arial"/>
          <w:sz w:val="22"/>
          <w:szCs w:val="22"/>
        </w:rPr>
        <w:t xml:space="preserve"> </w:t>
      </w:r>
      <w:r w:rsidR="00501CBD">
        <w:rPr>
          <w:rFonts w:ascii="Arial" w:hAnsi="Arial" w:cs="Arial"/>
          <w:sz w:val="22"/>
          <w:szCs w:val="22"/>
        </w:rPr>
        <w:t>25</w:t>
      </w:r>
      <w:r w:rsidRPr="001B4418">
        <w:rPr>
          <w:rFonts w:ascii="Arial" w:hAnsi="Arial" w:cs="Arial"/>
          <w:sz w:val="22"/>
          <w:szCs w:val="22"/>
        </w:rPr>
        <w:t xml:space="preserve"> de</w:t>
      </w:r>
      <w:r w:rsidR="00EF6AE0" w:rsidRPr="001B4418">
        <w:rPr>
          <w:rFonts w:ascii="Arial" w:hAnsi="Arial" w:cs="Arial"/>
          <w:sz w:val="22"/>
          <w:szCs w:val="22"/>
        </w:rPr>
        <w:t xml:space="preserve"> </w:t>
      </w:r>
      <w:r w:rsidR="00AB4128">
        <w:rPr>
          <w:rFonts w:ascii="Arial" w:hAnsi="Arial" w:cs="Arial"/>
          <w:sz w:val="22"/>
          <w:szCs w:val="22"/>
        </w:rPr>
        <w:t>Outubro</w:t>
      </w:r>
      <w:r w:rsidR="00DD1F2A" w:rsidRPr="001B4418">
        <w:rPr>
          <w:rFonts w:ascii="Arial" w:hAnsi="Arial" w:cs="Arial"/>
          <w:sz w:val="22"/>
          <w:szCs w:val="22"/>
        </w:rPr>
        <w:t xml:space="preserve"> 202</w:t>
      </w:r>
      <w:r w:rsidR="00EF6AE0" w:rsidRPr="001B4418">
        <w:rPr>
          <w:rFonts w:ascii="Arial" w:hAnsi="Arial" w:cs="Arial"/>
          <w:sz w:val="22"/>
          <w:szCs w:val="22"/>
        </w:rPr>
        <w:t>2</w:t>
      </w:r>
      <w:r w:rsidR="00DD1F2A" w:rsidRPr="001B4418">
        <w:rPr>
          <w:rFonts w:ascii="Arial" w:hAnsi="Arial" w:cs="Arial"/>
          <w:sz w:val="22"/>
          <w:szCs w:val="22"/>
        </w:rPr>
        <w:t>.</w:t>
      </w:r>
    </w:p>
    <w:p w14:paraId="1F37C729" w14:textId="77777777" w:rsidR="00843C96" w:rsidRDefault="00843C96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39E02F5C" w14:textId="77777777" w:rsidR="002572E0" w:rsidRPr="001B4418" w:rsidRDefault="002572E0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885B07D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Senhor Presidente, Senhores Vereadores,</w:t>
      </w:r>
    </w:p>
    <w:p w14:paraId="6BD0A3F8" w14:textId="77777777" w:rsidR="001975DF" w:rsidRPr="001B4418" w:rsidRDefault="001975DF" w:rsidP="009712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2F44E6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3673034C" w14:textId="77777777" w:rsidR="00C2533F" w:rsidRPr="001B4418" w:rsidRDefault="00C2533F" w:rsidP="0097129D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1B4418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1B4418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1B4418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1B4418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1B4418">
        <w:rPr>
          <w:rFonts w:ascii="Arial" w:eastAsia="Arial Unicode MS" w:hAnsi="Arial" w:cs="Arial"/>
          <w:sz w:val="22"/>
          <w:szCs w:val="22"/>
        </w:rPr>
        <w:t>2</w:t>
      </w:r>
      <w:r w:rsidR="00EF6AE0" w:rsidRPr="001B4418">
        <w:rPr>
          <w:rFonts w:ascii="Arial" w:eastAsia="Arial Unicode MS" w:hAnsi="Arial" w:cs="Arial"/>
          <w:sz w:val="22"/>
          <w:szCs w:val="22"/>
        </w:rPr>
        <w:t>2</w:t>
      </w:r>
      <w:r w:rsidRPr="001B4418">
        <w:rPr>
          <w:rFonts w:ascii="Arial" w:eastAsia="Arial Unicode MS" w:hAnsi="Arial" w:cs="Arial"/>
          <w:sz w:val="22"/>
          <w:szCs w:val="22"/>
        </w:rPr>
        <w:t>.</w:t>
      </w:r>
    </w:p>
    <w:p w14:paraId="755248FB" w14:textId="77777777" w:rsidR="00024F7A" w:rsidRPr="001B4418" w:rsidRDefault="001E4224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A suplementação </w:t>
      </w:r>
      <w:r w:rsidR="007F2F44" w:rsidRPr="001B4418">
        <w:rPr>
          <w:rFonts w:ascii="Arial" w:hAnsi="Arial" w:cs="Arial"/>
          <w:sz w:val="22"/>
          <w:szCs w:val="22"/>
        </w:rPr>
        <w:t xml:space="preserve">do presente projeto </w:t>
      </w:r>
      <w:r w:rsidR="00854D38">
        <w:rPr>
          <w:rFonts w:ascii="Arial" w:hAnsi="Arial" w:cs="Arial"/>
          <w:sz w:val="22"/>
          <w:szCs w:val="22"/>
        </w:rPr>
        <w:t xml:space="preserve">tem como objetivo </w:t>
      </w:r>
      <w:r w:rsidR="00501CBD">
        <w:rPr>
          <w:rFonts w:ascii="Arial" w:hAnsi="Arial" w:cs="Arial"/>
          <w:sz w:val="22"/>
          <w:szCs w:val="22"/>
        </w:rPr>
        <w:t>adequar o orçamento conforme necessidade para manutenção das atividades do departamento de Obras, Viação e Serviços Públicos e continuidade do Programa de Apoi</w:t>
      </w:r>
      <w:r w:rsidR="00EE5E30">
        <w:rPr>
          <w:rFonts w:ascii="Arial" w:hAnsi="Arial" w:cs="Arial"/>
          <w:sz w:val="22"/>
          <w:szCs w:val="22"/>
        </w:rPr>
        <w:t>o as Propriedades-PAP, utilizando recursos de anulação de dotação e excesso de arrecadação.</w:t>
      </w:r>
    </w:p>
    <w:p w14:paraId="70C6C53C" w14:textId="77777777" w:rsidR="001E4224" w:rsidRPr="001B4418" w:rsidRDefault="001E4224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1B4418">
        <w:rPr>
          <w:rFonts w:ascii="Arial" w:hAnsi="Arial" w:cs="Arial"/>
          <w:b/>
          <w:sz w:val="22"/>
          <w:szCs w:val="22"/>
        </w:rPr>
        <w:t>urgência</w:t>
      </w:r>
      <w:r w:rsidRPr="001B4418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1B4418">
        <w:rPr>
          <w:rFonts w:ascii="Arial" w:hAnsi="Arial" w:cs="Arial"/>
          <w:sz w:val="22"/>
          <w:szCs w:val="22"/>
        </w:rPr>
        <w:t>Lei Orgânica Municipal.</w:t>
      </w:r>
    </w:p>
    <w:p w14:paraId="148978F9" w14:textId="77777777" w:rsidR="00C2533F" w:rsidRPr="001B4418" w:rsidRDefault="001E4224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 </w:t>
      </w:r>
      <w:r w:rsidR="00C2533F" w:rsidRPr="001B4418">
        <w:rPr>
          <w:rFonts w:ascii="Arial" w:hAnsi="Arial" w:cs="Arial"/>
          <w:sz w:val="22"/>
          <w:szCs w:val="22"/>
        </w:rPr>
        <w:t>Respeitosamente,</w:t>
      </w:r>
    </w:p>
    <w:p w14:paraId="78F2AAC4" w14:textId="77777777" w:rsidR="00952E1F" w:rsidRDefault="00C2533F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 </w:t>
      </w:r>
    </w:p>
    <w:p w14:paraId="108E17E5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363754E1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03C0076B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78E958E0" w14:textId="77777777" w:rsidR="002572E0" w:rsidRPr="001B4418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2B0394BE" w14:textId="77777777" w:rsidR="00F06ADA" w:rsidRPr="001B4418" w:rsidRDefault="00F06ADA" w:rsidP="0097129D">
      <w:pPr>
        <w:keepNext/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6E112B" w14:textId="77777777" w:rsidR="00C2533F" w:rsidRPr="001B4418" w:rsidRDefault="00F8381B" w:rsidP="0097129D">
      <w:pPr>
        <w:keepNext/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1B4418">
        <w:rPr>
          <w:rFonts w:ascii="Arial" w:hAnsi="Arial" w:cs="Arial"/>
          <w:b/>
          <w:bCs/>
          <w:sz w:val="22"/>
          <w:szCs w:val="22"/>
        </w:rPr>
        <w:t>EDSON LUPATINI</w:t>
      </w:r>
    </w:p>
    <w:p w14:paraId="709577C8" w14:textId="77777777" w:rsidR="00C2533F" w:rsidRDefault="00E66039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Prefeito Municipal</w:t>
      </w:r>
    </w:p>
    <w:p w14:paraId="312139B4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</w:p>
    <w:p w14:paraId="62AF8694" w14:textId="77777777" w:rsidR="000A408B" w:rsidRPr="001B4418" w:rsidRDefault="000A408B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</w:p>
    <w:p w14:paraId="02CAD3F4" w14:textId="77777777" w:rsidR="000A408B" w:rsidRPr="001B4418" w:rsidRDefault="000A408B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</w:p>
    <w:p w14:paraId="3A31F89B" w14:textId="77777777" w:rsidR="00C2533F" w:rsidRPr="001B4418" w:rsidRDefault="00C2533F" w:rsidP="0097129D">
      <w:pPr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Excelentíssimo Senhor</w:t>
      </w:r>
    </w:p>
    <w:p w14:paraId="2A1B184C" w14:textId="77777777" w:rsidR="00C2533F" w:rsidRPr="001B4418" w:rsidRDefault="00F8381B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b/>
          <w:bCs/>
          <w:sz w:val="22"/>
          <w:szCs w:val="22"/>
        </w:rPr>
        <w:t>MARCELO ADRIANO ANTUNES</w:t>
      </w:r>
    </w:p>
    <w:p w14:paraId="6C7FD8C0" w14:textId="77777777" w:rsidR="00C2533F" w:rsidRPr="001B4418" w:rsidRDefault="00C2533F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Presidente do Legislativo Municipal</w:t>
      </w:r>
    </w:p>
    <w:p w14:paraId="7FAB1FFA" w14:textId="77777777" w:rsidR="001B4418" w:rsidRPr="001B4418" w:rsidRDefault="00C2533F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Enéas Marques – PR</w:t>
      </w:r>
    </w:p>
    <w:p w14:paraId="62F6BF1E" w14:textId="77777777" w:rsidR="00190C2F" w:rsidRDefault="00190C2F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352B7797" w14:textId="0381878B" w:rsidR="00667905" w:rsidRDefault="00667905" w:rsidP="006679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AUTÓGRAFO</w:t>
      </w:r>
    </w:p>
    <w:p w14:paraId="1B398689" w14:textId="08EB019A" w:rsidR="00667905" w:rsidRDefault="00667905" w:rsidP="006679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3AA91D87" w14:textId="385426BF" w:rsidR="00667905" w:rsidRDefault="00667905" w:rsidP="006679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0F5F4821" w14:textId="77777777" w:rsidR="00667905" w:rsidRDefault="00667905" w:rsidP="006679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750BFCC" w14:textId="77777777" w:rsidR="00667905" w:rsidRDefault="00667905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</w:p>
    <w:p w14:paraId="2F0EC122" w14:textId="6BCBD3BA" w:rsidR="003847A1" w:rsidRDefault="000170F3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  <w:r w:rsidRPr="00EE5E30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EE5E30">
        <w:rPr>
          <w:rFonts w:ascii="Arial" w:hAnsi="Arial" w:cs="Arial"/>
          <w:bCs/>
          <w:sz w:val="20"/>
          <w:u w:val="single"/>
        </w:rPr>
        <w:t>º</w:t>
      </w:r>
      <w:r w:rsidR="00667905">
        <w:rPr>
          <w:rFonts w:ascii="Arial" w:hAnsi="Arial" w:cs="Arial"/>
          <w:bCs/>
          <w:sz w:val="20"/>
          <w:u w:val="single"/>
        </w:rPr>
        <w:t xml:space="preserve"> 070</w:t>
      </w:r>
      <w:r w:rsidRPr="00EE5E30">
        <w:rPr>
          <w:rFonts w:ascii="Arial" w:hAnsi="Arial" w:cs="Arial"/>
          <w:bCs/>
          <w:sz w:val="20"/>
          <w:u w:val="single"/>
        </w:rPr>
        <w:t>/</w:t>
      </w:r>
      <w:r w:rsidR="006A55E1" w:rsidRPr="00EE5E30">
        <w:rPr>
          <w:rFonts w:ascii="Arial" w:hAnsi="Arial" w:cs="Arial"/>
          <w:b/>
          <w:bCs/>
          <w:sz w:val="20"/>
          <w:u w:val="single"/>
        </w:rPr>
        <w:t>202</w:t>
      </w:r>
      <w:r w:rsidR="00200CD5" w:rsidRPr="00EE5E30">
        <w:rPr>
          <w:rFonts w:ascii="Arial" w:hAnsi="Arial" w:cs="Arial"/>
          <w:b/>
          <w:bCs/>
          <w:sz w:val="20"/>
          <w:u w:val="single"/>
        </w:rPr>
        <w:t>2</w:t>
      </w:r>
    </w:p>
    <w:p w14:paraId="64140A05" w14:textId="77777777" w:rsidR="003847A1" w:rsidRDefault="003847A1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</w:p>
    <w:p w14:paraId="4A601CE4" w14:textId="04DEA0CF" w:rsidR="00952E1F" w:rsidRDefault="000170F3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EE5E30">
        <w:rPr>
          <w:rFonts w:ascii="Arial" w:hAnsi="Arial" w:cs="Arial"/>
          <w:b/>
          <w:bCs/>
          <w:sz w:val="20"/>
        </w:rPr>
        <w:t xml:space="preserve">              </w:t>
      </w:r>
    </w:p>
    <w:p w14:paraId="3417603E" w14:textId="399C00E3" w:rsidR="000170F3" w:rsidRDefault="00952E1F" w:rsidP="00190C2F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E5E30">
        <w:rPr>
          <w:rFonts w:ascii="Arial" w:hAnsi="Arial" w:cs="Arial"/>
          <w:b/>
          <w:bCs/>
          <w:sz w:val="20"/>
        </w:rPr>
        <w:t>S</w:t>
      </w:r>
      <w:r w:rsidR="000170F3" w:rsidRPr="00EE5E30">
        <w:rPr>
          <w:rFonts w:ascii="Arial" w:hAnsi="Arial" w:cs="Arial"/>
          <w:b/>
          <w:bCs/>
          <w:sz w:val="20"/>
        </w:rPr>
        <w:t>ÚMULA</w:t>
      </w:r>
      <w:r w:rsidR="000170F3" w:rsidRPr="00EE5E30">
        <w:rPr>
          <w:rFonts w:ascii="Arial" w:hAnsi="Arial" w:cs="Arial"/>
          <w:sz w:val="20"/>
        </w:rPr>
        <w:t xml:space="preserve">: </w:t>
      </w:r>
      <w:r w:rsidR="000170F3" w:rsidRPr="00EE5E30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4D3B53" w:rsidRPr="00EE5E30">
        <w:rPr>
          <w:rFonts w:ascii="Arial" w:hAnsi="Arial" w:cs="Arial"/>
          <w:b/>
          <w:sz w:val="20"/>
        </w:rPr>
        <w:t xml:space="preserve">SUPLEMENTAR </w:t>
      </w:r>
      <w:r w:rsidR="000170F3" w:rsidRPr="00EE5E30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E5E30">
        <w:rPr>
          <w:rFonts w:ascii="Arial" w:hAnsi="Arial" w:cs="Arial"/>
          <w:b/>
          <w:sz w:val="20"/>
        </w:rPr>
        <w:t>2</w:t>
      </w:r>
      <w:r w:rsidR="00EF6AE0" w:rsidRPr="00EE5E30">
        <w:rPr>
          <w:rFonts w:ascii="Arial" w:hAnsi="Arial" w:cs="Arial"/>
          <w:b/>
          <w:sz w:val="20"/>
        </w:rPr>
        <w:t>2</w:t>
      </w:r>
      <w:r w:rsidR="000170F3" w:rsidRPr="00EE5E30">
        <w:rPr>
          <w:rFonts w:ascii="Arial" w:hAnsi="Arial" w:cs="Arial"/>
          <w:b/>
          <w:sz w:val="20"/>
        </w:rPr>
        <w:t xml:space="preserve"> e </w:t>
      </w:r>
      <w:r w:rsidR="000170F3" w:rsidRPr="00EE5E30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E5E30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E5E30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E5E30">
        <w:rPr>
          <w:rFonts w:ascii="Arial" w:eastAsia="Arial Unicode MS" w:hAnsi="Arial" w:cs="Arial"/>
          <w:b/>
          <w:sz w:val="20"/>
        </w:rPr>
        <w:t>2</w:t>
      </w:r>
      <w:r w:rsidR="00EF6AE0" w:rsidRPr="00EE5E30">
        <w:rPr>
          <w:rFonts w:ascii="Arial" w:eastAsia="Arial Unicode MS" w:hAnsi="Arial" w:cs="Arial"/>
          <w:b/>
          <w:sz w:val="20"/>
        </w:rPr>
        <w:t>2</w:t>
      </w:r>
      <w:r w:rsidR="000170F3" w:rsidRPr="00EE5E30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E5E30">
        <w:rPr>
          <w:rFonts w:ascii="Arial" w:hAnsi="Arial" w:cs="Arial"/>
          <w:b/>
          <w:sz w:val="20"/>
        </w:rPr>
        <w:t>dá outras providências</w:t>
      </w:r>
      <w:r w:rsidR="000170F3" w:rsidRPr="00EE5E30">
        <w:rPr>
          <w:rFonts w:ascii="Arial" w:hAnsi="Arial" w:cs="Arial"/>
          <w:b/>
          <w:sz w:val="20"/>
        </w:rPr>
        <w:t>.</w:t>
      </w:r>
    </w:p>
    <w:p w14:paraId="7FD3F8D2" w14:textId="77777777" w:rsidR="003847A1" w:rsidRPr="00EE5E30" w:rsidRDefault="003847A1" w:rsidP="00190C2F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01FD8961" w14:textId="555ED7A7" w:rsidR="001B4418" w:rsidRDefault="001B4418" w:rsidP="00190C2F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32840E51" w14:textId="77777777" w:rsidR="00667905" w:rsidRDefault="00667905" w:rsidP="00190C2F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015BC2FD" w14:textId="77777777" w:rsidR="00667905" w:rsidRPr="00EE5E30" w:rsidRDefault="00667905" w:rsidP="00190C2F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109A1E1A" w14:textId="77777777" w:rsidR="00667905" w:rsidRDefault="00667905" w:rsidP="0066790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768BEFBA" w14:textId="1CD41E46" w:rsidR="000170F3" w:rsidRPr="00EE5E30" w:rsidRDefault="00667905" w:rsidP="0066790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667905">
        <w:rPr>
          <w:rFonts w:ascii="Arial" w:hAnsi="Arial" w:cs="Arial"/>
          <w:sz w:val="20"/>
        </w:rPr>
        <w:t>A</w:t>
      </w:r>
      <w:r w:rsidR="000170F3" w:rsidRPr="00EE5E30">
        <w:rPr>
          <w:rFonts w:ascii="Arial" w:hAnsi="Arial" w:cs="Arial"/>
          <w:sz w:val="20"/>
        </w:rPr>
        <w:t xml:space="preserve"> Câmara Municipal de Vereadores aprovou a seguinte Lei:</w:t>
      </w:r>
    </w:p>
    <w:p w14:paraId="7178BA31" w14:textId="77777777" w:rsidR="00190C2F" w:rsidRDefault="000A408B" w:rsidP="00190C2F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E5E30">
        <w:rPr>
          <w:rFonts w:ascii="Arial" w:hAnsi="Arial" w:cs="Arial"/>
          <w:sz w:val="20"/>
        </w:rPr>
        <w:t xml:space="preserve">              </w:t>
      </w:r>
      <w:r w:rsidR="000170F3" w:rsidRPr="00EE5E30">
        <w:rPr>
          <w:rFonts w:ascii="Arial" w:hAnsi="Arial" w:cs="Arial"/>
          <w:b/>
          <w:bCs/>
          <w:sz w:val="20"/>
        </w:rPr>
        <w:t>Art. 1º</w:t>
      </w:r>
      <w:r w:rsidR="000170F3" w:rsidRPr="00EE5E30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E5E30">
        <w:rPr>
          <w:rFonts w:ascii="Arial" w:hAnsi="Arial" w:cs="Arial"/>
          <w:sz w:val="20"/>
        </w:rPr>
        <w:t>Marques, para o exercício de 202</w:t>
      </w:r>
      <w:r w:rsidR="006A769D" w:rsidRPr="00EE5E30">
        <w:rPr>
          <w:rFonts w:ascii="Arial" w:hAnsi="Arial" w:cs="Arial"/>
          <w:sz w:val="20"/>
        </w:rPr>
        <w:t>2</w:t>
      </w:r>
      <w:r w:rsidR="000170F3" w:rsidRPr="00EE5E30">
        <w:rPr>
          <w:rFonts w:ascii="Arial" w:hAnsi="Arial" w:cs="Arial"/>
          <w:sz w:val="20"/>
        </w:rPr>
        <w:t xml:space="preserve">, um CRÉDITO ADICIONAL </w:t>
      </w:r>
      <w:r w:rsidR="004D3B53" w:rsidRPr="00EE5E30">
        <w:rPr>
          <w:rFonts w:ascii="Arial" w:hAnsi="Arial" w:cs="Arial"/>
          <w:sz w:val="20"/>
        </w:rPr>
        <w:t>SUPLEMENTAR</w:t>
      </w:r>
      <w:r w:rsidR="000170F3" w:rsidRPr="00EE5E30">
        <w:rPr>
          <w:rFonts w:ascii="Arial" w:hAnsi="Arial" w:cs="Arial"/>
          <w:sz w:val="20"/>
        </w:rPr>
        <w:t xml:space="preserve"> no valor</w:t>
      </w:r>
      <w:r w:rsidR="000668E8" w:rsidRPr="00EE5E30">
        <w:rPr>
          <w:rFonts w:ascii="Arial" w:hAnsi="Arial" w:cs="Arial"/>
          <w:sz w:val="20"/>
        </w:rPr>
        <w:t xml:space="preserve"> </w:t>
      </w:r>
      <w:r w:rsidR="000170F3" w:rsidRPr="00EE5E30">
        <w:rPr>
          <w:rFonts w:ascii="Arial" w:hAnsi="Arial" w:cs="Arial"/>
          <w:b/>
          <w:sz w:val="20"/>
        </w:rPr>
        <w:t>R</w:t>
      </w:r>
      <w:r w:rsidR="00F8381B" w:rsidRPr="00EE5E30">
        <w:rPr>
          <w:rFonts w:ascii="Arial" w:hAnsi="Arial" w:cs="Arial"/>
          <w:b/>
          <w:sz w:val="20"/>
        </w:rPr>
        <w:t>$</w:t>
      </w:r>
      <w:r w:rsidR="00EE5E30" w:rsidRPr="00EE5E30">
        <w:rPr>
          <w:rFonts w:ascii="Arial" w:hAnsi="Arial" w:cs="Arial"/>
          <w:b/>
          <w:sz w:val="20"/>
        </w:rPr>
        <w:t xml:space="preserve">353.709,60 </w:t>
      </w:r>
      <w:r w:rsidR="00B6378D" w:rsidRPr="00EE5E30">
        <w:rPr>
          <w:rFonts w:ascii="Arial" w:hAnsi="Arial" w:cs="Arial"/>
          <w:b/>
          <w:sz w:val="20"/>
        </w:rPr>
        <w:t>(</w:t>
      </w:r>
      <w:r w:rsidR="00EE5E30" w:rsidRPr="00EE5E30">
        <w:rPr>
          <w:rFonts w:ascii="Arial" w:hAnsi="Arial" w:cs="Arial"/>
          <w:b/>
          <w:sz w:val="20"/>
        </w:rPr>
        <w:t>trezentos e cinquenta e três</w:t>
      </w:r>
      <w:r w:rsidR="00190C2F" w:rsidRPr="00EE5E30">
        <w:rPr>
          <w:rFonts w:ascii="Arial" w:hAnsi="Arial" w:cs="Arial"/>
          <w:b/>
          <w:sz w:val="20"/>
        </w:rPr>
        <w:t xml:space="preserve"> mil, </w:t>
      </w:r>
      <w:r w:rsidR="00EE5E30" w:rsidRPr="00EE5E30">
        <w:rPr>
          <w:rFonts w:ascii="Arial" w:hAnsi="Arial" w:cs="Arial"/>
          <w:b/>
          <w:sz w:val="20"/>
        </w:rPr>
        <w:t>setecentos e nove</w:t>
      </w:r>
      <w:r w:rsidR="00190C2F" w:rsidRPr="00EE5E30">
        <w:rPr>
          <w:rFonts w:ascii="Arial" w:hAnsi="Arial" w:cs="Arial"/>
          <w:b/>
          <w:sz w:val="20"/>
        </w:rPr>
        <w:t xml:space="preserve"> reais</w:t>
      </w:r>
      <w:r w:rsidR="00EE5E30" w:rsidRPr="00EE5E30">
        <w:rPr>
          <w:rFonts w:ascii="Arial" w:hAnsi="Arial" w:cs="Arial"/>
          <w:b/>
          <w:sz w:val="20"/>
        </w:rPr>
        <w:t xml:space="preserve"> e sessenta centavos</w:t>
      </w:r>
      <w:r w:rsidR="00B6378D" w:rsidRPr="00EE5E30">
        <w:rPr>
          <w:rFonts w:ascii="Arial" w:hAnsi="Arial" w:cs="Arial"/>
          <w:b/>
          <w:sz w:val="20"/>
        </w:rPr>
        <w:t xml:space="preserve">) </w:t>
      </w:r>
      <w:r w:rsidR="000170F3" w:rsidRPr="00EE5E30">
        <w:rPr>
          <w:rFonts w:ascii="Arial" w:hAnsi="Arial" w:cs="Arial"/>
          <w:sz w:val="20"/>
        </w:rPr>
        <w:t>com a seguinte classificação orçamentária: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200"/>
        <w:gridCol w:w="440"/>
        <w:gridCol w:w="60"/>
        <w:gridCol w:w="560"/>
        <w:gridCol w:w="200"/>
        <w:gridCol w:w="360"/>
        <w:gridCol w:w="1460"/>
        <w:gridCol w:w="1340"/>
        <w:gridCol w:w="1441"/>
        <w:gridCol w:w="851"/>
        <w:gridCol w:w="1134"/>
      </w:tblGrid>
      <w:tr w:rsidR="00EE5E30" w:rsidRPr="00EE5E30" w14:paraId="71FF63C0" w14:textId="77777777" w:rsidTr="00EE5E30">
        <w:trPr>
          <w:trHeight w:val="300"/>
        </w:trPr>
        <w:tc>
          <w:tcPr>
            <w:tcW w:w="8946" w:type="dxa"/>
            <w:gridSpan w:val="13"/>
            <w:shd w:val="clear" w:color="000000" w:fill="C0C0C0"/>
            <w:hideMark/>
          </w:tcPr>
          <w:p w14:paraId="3F8BD1E0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EE5E30" w:rsidRPr="00EE5E30" w14:paraId="18AA4072" w14:textId="77777777" w:rsidTr="00EE5E3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6DA2B3BC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22"/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15D61E39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shd w:val="clear" w:color="auto" w:fill="auto"/>
            <w:hideMark/>
          </w:tcPr>
          <w:p w14:paraId="52522BF9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356DE34C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851" w:type="dxa"/>
            <w:shd w:val="clear" w:color="auto" w:fill="auto"/>
            <w:hideMark/>
          </w:tcPr>
          <w:p w14:paraId="53B5AD67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134" w:type="dxa"/>
            <w:shd w:val="clear" w:color="auto" w:fill="auto"/>
            <w:hideMark/>
          </w:tcPr>
          <w:p w14:paraId="7BCA3D9A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EE5E30" w:rsidRPr="00EE5E30" w14:paraId="738C644B" w14:textId="77777777" w:rsidTr="00EE5E30">
        <w:trPr>
          <w:trHeight w:val="360"/>
        </w:trPr>
        <w:tc>
          <w:tcPr>
            <w:tcW w:w="520" w:type="dxa"/>
            <w:shd w:val="clear" w:color="auto" w:fill="auto"/>
            <w:hideMark/>
          </w:tcPr>
          <w:p w14:paraId="567726DC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341AB0C5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7EFC5027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309BD929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08.001.0025.0751.0048.2025 - ATIVIDADES DO DEPARTAMENTO DE OBRAS E SERVIÇOS PÚBLICOS.3339030000000000000 - Material de consumo</w:t>
            </w:r>
          </w:p>
        </w:tc>
        <w:tc>
          <w:tcPr>
            <w:tcW w:w="851" w:type="dxa"/>
            <w:shd w:val="clear" w:color="auto" w:fill="auto"/>
            <w:hideMark/>
          </w:tcPr>
          <w:p w14:paraId="65E6D06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62D72AA8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125.209,62</w:t>
            </w:r>
          </w:p>
        </w:tc>
      </w:tr>
      <w:tr w:rsidR="00EE5E30" w:rsidRPr="00EE5E30" w14:paraId="4930703F" w14:textId="77777777" w:rsidTr="00EE5E30">
        <w:trPr>
          <w:trHeight w:val="360"/>
        </w:trPr>
        <w:tc>
          <w:tcPr>
            <w:tcW w:w="520" w:type="dxa"/>
            <w:shd w:val="clear" w:color="auto" w:fill="auto"/>
            <w:hideMark/>
          </w:tcPr>
          <w:p w14:paraId="6BF07559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02D2CAF3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6BC08A3E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604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54844EAE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10.001.0020.0606.0137.2029 - ATIVIDADES DO DEPARTAMENTO AGROPECUÁRIO.3339039000000000000 - Outros serviços de terceiros - pessoa jurídica</w:t>
            </w:r>
          </w:p>
        </w:tc>
        <w:tc>
          <w:tcPr>
            <w:tcW w:w="851" w:type="dxa"/>
            <w:shd w:val="clear" w:color="auto" w:fill="auto"/>
            <w:hideMark/>
          </w:tcPr>
          <w:p w14:paraId="72CB582D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7E02B6EC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80.000,00</w:t>
            </w:r>
          </w:p>
        </w:tc>
      </w:tr>
      <w:tr w:rsidR="00EE5E30" w:rsidRPr="00EE5E30" w14:paraId="21B34D7F" w14:textId="77777777" w:rsidTr="00EE5E30">
        <w:trPr>
          <w:trHeight w:val="360"/>
        </w:trPr>
        <w:tc>
          <w:tcPr>
            <w:tcW w:w="520" w:type="dxa"/>
            <w:shd w:val="clear" w:color="auto" w:fill="auto"/>
            <w:hideMark/>
          </w:tcPr>
          <w:p w14:paraId="624F0C1B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0D90653E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7788B18B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52" w:type="dxa"/>
            <w:gridSpan w:val="6"/>
            <w:shd w:val="clear" w:color="auto" w:fill="auto"/>
            <w:hideMark/>
          </w:tcPr>
          <w:p w14:paraId="52102046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34" w:type="dxa"/>
            <w:shd w:val="clear" w:color="auto" w:fill="auto"/>
            <w:hideMark/>
          </w:tcPr>
          <w:p w14:paraId="4FB30428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205.209,62</w:t>
            </w:r>
          </w:p>
        </w:tc>
      </w:tr>
      <w:tr w:rsidR="00EE5E30" w:rsidRPr="00EE5E30" w14:paraId="41EE3440" w14:textId="77777777" w:rsidTr="00EE5E30">
        <w:trPr>
          <w:trHeight w:val="360"/>
        </w:trPr>
        <w:tc>
          <w:tcPr>
            <w:tcW w:w="520" w:type="dxa"/>
            <w:shd w:val="clear" w:color="auto" w:fill="auto"/>
            <w:hideMark/>
          </w:tcPr>
          <w:p w14:paraId="76B0C83E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76FEDAD2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2A1DA480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589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4E3C7FDE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08.001.0025.0751.0048.2027 - MANUTENÇÃO DA REDE DE ILUMINAÇÃO PÚBLICA.3339039000000000000 - Outros serviços de terceiros - pessoa jurídica</w:t>
            </w:r>
          </w:p>
        </w:tc>
        <w:tc>
          <w:tcPr>
            <w:tcW w:w="851" w:type="dxa"/>
            <w:shd w:val="clear" w:color="auto" w:fill="auto"/>
            <w:hideMark/>
          </w:tcPr>
          <w:p w14:paraId="0202386D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00507</w:t>
            </w:r>
          </w:p>
        </w:tc>
        <w:tc>
          <w:tcPr>
            <w:tcW w:w="1134" w:type="dxa"/>
            <w:shd w:val="clear" w:color="auto" w:fill="auto"/>
            <w:hideMark/>
          </w:tcPr>
          <w:p w14:paraId="2A3B59BB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14.000,00</w:t>
            </w:r>
          </w:p>
        </w:tc>
      </w:tr>
      <w:tr w:rsidR="00EE5E30" w:rsidRPr="00EE5E30" w14:paraId="6A3850AD" w14:textId="77777777" w:rsidTr="00EE5E30">
        <w:trPr>
          <w:trHeight w:val="360"/>
        </w:trPr>
        <w:tc>
          <w:tcPr>
            <w:tcW w:w="520" w:type="dxa"/>
            <w:shd w:val="clear" w:color="auto" w:fill="auto"/>
            <w:hideMark/>
          </w:tcPr>
          <w:p w14:paraId="6A575982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3411BD66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279BBE7C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525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1CE75904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08.001.0025.0751.0048.2027 - MANUTENÇÃO DA REDE DE ILUMINAÇÃO PÚBLICA.3339030000000000000 - Material de consumo</w:t>
            </w:r>
          </w:p>
        </w:tc>
        <w:tc>
          <w:tcPr>
            <w:tcW w:w="851" w:type="dxa"/>
            <w:shd w:val="clear" w:color="auto" w:fill="auto"/>
            <w:hideMark/>
          </w:tcPr>
          <w:p w14:paraId="724EAA3E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00507</w:t>
            </w:r>
          </w:p>
        </w:tc>
        <w:tc>
          <w:tcPr>
            <w:tcW w:w="1134" w:type="dxa"/>
            <w:shd w:val="clear" w:color="auto" w:fill="auto"/>
            <w:hideMark/>
          </w:tcPr>
          <w:p w14:paraId="4EE60AC7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25.500,00</w:t>
            </w:r>
          </w:p>
        </w:tc>
      </w:tr>
      <w:tr w:rsidR="00EE5E30" w:rsidRPr="00EE5E30" w14:paraId="5339CED1" w14:textId="77777777" w:rsidTr="00EE5E30">
        <w:trPr>
          <w:trHeight w:val="360"/>
        </w:trPr>
        <w:tc>
          <w:tcPr>
            <w:tcW w:w="520" w:type="dxa"/>
            <w:shd w:val="clear" w:color="auto" w:fill="auto"/>
            <w:hideMark/>
          </w:tcPr>
          <w:p w14:paraId="0D7BFBA1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68710FD9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5479F928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52" w:type="dxa"/>
            <w:gridSpan w:val="6"/>
            <w:shd w:val="clear" w:color="auto" w:fill="auto"/>
            <w:hideMark/>
          </w:tcPr>
          <w:p w14:paraId="66586100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34" w:type="dxa"/>
            <w:shd w:val="clear" w:color="auto" w:fill="auto"/>
            <w:hideMark/>
          </w:tcPr>
          <w:p w14:paraId="678E254C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39.500,00</w:t>
            </w:r>
          </w:p>
        </w:tc>
      </w:tr>
      <w:tr w:rsidR="00EE5E30" w:rsidRPr="00EE5E30" w14:paraId="50159FFD" w14:textId="77777777" w:rsidTr="00EE5E30">
        <w:trPr>
          <w:trHeight w:val="360"/>
        </w:trPr>
        <w:tc>
          <w:tcPr>
            <w:tcW w:w="520" w:type="dxa"/>
            <w:shd w:val="clear" w:color="auto" w:fill="auto"/>
            <w:hideMark/>
          </w:tcPr>
          <w:p w14:paraId="6BC00B94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41891CE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4427D384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521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46EA4EDC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08.001.0025.0751.0048.2025 - ATIVIDADES DO DEPARTAMENTO DE OBRAS E SERVIÇOS PÚBLICOS.3339030000000000000 - Material de consumo</w:t>
            </w:r>
          </w:p>
        </w:tc>
        <w:tc>
          <w:tcPr>
            <w:tcW w:w="851" w:type="dxa"/>
            <w:shd w:val="clear" w:color="auto" w:fill="auto"/>
            <w:hideMark/>
          </w:tcPr>
          <w:p w14:paraId="25E03AF2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00504</w:t>
            </w:r>
          </w:p>
        </w:tc>
        <w:tc>
          <w:tcPr>
            <w:tcW w:w="1134" w:type="dxa"/>
            <w:shd w:val="clear" w:color="auto" w:fill="auto"/>
            <w:hideMark/>
          </w:tcPr>
          <w:p w14:paraId="26421468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50.000,00</w:t>
            </w:r>
          </w:p>
        </w:tc>
      </w:tr>
      <w:tr w:rsidR="00EE5E30" w:rsidRPr="00EE5E30" w14:paraId="0AD0CDF6" w14:textId="77777777" w:rsidTr="00EE5E30">
        <w:trPr>
          <w:trHeight w:val="360"/>
        </w:trPr>
        <w:tc>
          <w:tcPr>
            <w:tcW w:w="520" w:type="dxa"/>
            <w:shd w:val="clear" w:color="auto" w:fill="auto"/>
            <w:hideMark/>
          </w:tcPr>
          <w:p w14:paraId="68A78E51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7F0B985B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7AE0E094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52" w:type="dxa"/>
            <w:gridSpan w:val="6"/>
            <w:shd w:val="clear" w:color="auto" w:fill="auto"/>
            <w:hideMark/>
          </w:tcPr>
          <w:p w14:paraId="201481FB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34" w:type="dxa"/>
            <w:shd w:val="clear" w:color="auto" w:fill="auto"/>
            <w:hideMark/>
          </w:tcPr>
          <w:p w14:paraId="4DCB4988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50.000,00</w:t>
            </w:r>
          </w:p>
        </w:tc>
      </w:tr>
      <w:tr w:rsidR="00EE5E30" w:rsidRPr="00EE5E30" w14:paraId="0A6450B5" w14:textId="77777777" w:rsidTr="00EE5E30">
        <w:trPr>
          <w:trHeight w:val="360"/>
        </w:trPr>
        <w:tc>
          <w:tcPr>
            <w:tcW w:w="520" w:type="dxa"/>
            <w:shd w:val="clear" w:color="auto" w:fill="auto"/>
            <w:hideMark/>
          </w:tcPr>
          <w:p w14:paraId="077A0AE5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7000B354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65EC89E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587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3E748FBC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08.001.0025.0751.0048.2025 - ATIVIDADES DO DEPARTAMENTO DE OBRAS E SERVIÇOS PÚBLICOS.3339039000000000000 - Outros serviços de terceiros - pessoa jurídica</w:t>
            </w:r>
          </w:p>
        </w:tc>
        <w:tc>
          <w:tcPr>
            <w:tcW w:w="851" w:type="dxa"/>
            <w:shd w:val="clear" w:color="auto" w:fill="auto"/>
            <w:hideMark/>
          </w:tcPr>
          <w:p w14:paraId="18BAE715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00511</w:t>
            </w:r>
          </w:p>
        </w:tc>
        <w:tc>
          <w:tcPr>
            <w:tcW w:w="1134" w:type="dxa"/>
            <w:shd w:val="clear" w:color="auto" w:fill="auto"/>
            <w:hideMark/>
          </w:tcPr>
          <w:p w14:paraId="553FC48E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19.000,00</w:t>
            </w:r>
          </w:p>
        </w:tc>
      </w:tr>
      <w:tr w:rsidR="00EE5E30" w:rsidRPr="00EE5E30" w14:paraId="5D2F2410" w14:textId="77777777" w:rsidTr="00EE5E30">
        <w:trPr>
          <w:trHeight w:val="360"/>
        </w:trPr>
        <w:tc>
          <w:tcPr>
            <w:tcW w:w="520" w:type="dxa"/>
            <w:shd w:val="clear" w:color="auto" w:fill="auto"/>
            <w:hideMark/>
          </w:tcPr>
          <w:p w14:paraId="4578F06B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4BAC0958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21EF51F5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523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7527E770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08.001.0025.0751.0048.2025 - ATIVIDADES DO DEPARTAMENTO DE OBRAS E SERVIÇOS PÚBLICOS.3339030000000000000 - Material de consumo</w:t>
            </w:r>
          </w:p>
        </w:tc>
        <w:tc>
          <w:tcPr>
            <w:tcW w:w="851" w:type="dxa"/>
            <w:shd w:val="clear" w:color="auto" w:fill="auto"/>
            <w:hideMark/>
          </w:tcPr>
          <w:p w14:paraId="16E69FD0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00511</w:t>
            </w:r>
          </w:p>
        </w:tc>
        <w:tc>
          <w:tcPr>
            <w:tcW w:w="1134" w:type="dxa"/>
            <w:shd w:val="clear" w:color="auto" w:fill="auto"/>
            <w:hideMark/>
          </w:tcPr>
          <w:p w14:paraId="288DA63C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40.000,00</w:t>
            </w:r>
          </w:p>
        </w:tc>
      </w:tr>
      <w:tr w:rsidR="00EE5E30" w:rsidRPr="00EE5E30" w14:paraId="6CFD61FE" w14:textId="77777777" w:rsidTr="00EE5E30">
        <w:trPr>
          <w:trHeight w:val="360"/>
        </w:trPr>
        <w:tc>
          <w:tcPr>
            <w:tcW w:w="520" w:type="dxa"/>
            <w:shd w:val="clear" w:color="auto" w:fill="auto"/>
            <w:hideMark/>
          </w:tcPr>
          <w:p w14:paraId="7487529A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0678C127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6196BB86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52" w:type="dxa"/>
            <w:gridSpan w:val="6"/>
            <w:shd w:val="clear" w:color="auto" w:fill="auto"/>
            <w:hideMark/>
          </w:tcPr>
          <w:p w14:paraId="6EA4F305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34" w:type="dxa"/>
            <w:shd w:val="clear" w:color="auto" w:fill="auto"/>
            <w:hideMark/>
          </w:tcPr>
          <w:p w14:paraId="490C03DF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59.000,00</w:t>
            </w:r>
          </w:p>
        </w:tc>
      </w:tr>
      <w:tr w:rsidR="00EE5E30" w:rsidRPr="00EE5E30" w14:paraId="5C1676FC" w14:textId="77777777" w:rsidTr="00EE5E30">
        <w:trPr>
          <w:trHeight w:val="360"/>
        </w:trPr>
        <w:tc>
          <w:tcPr>
            <w:tcW w:w="520" w:type="dxa"/>
            <w:shd w:val="clear" w:color="auto" w:fill="auto"/>
            <w:hideMark/>
          </w:tcPr>
          <w:p w14:paraId="4FA54143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11C58813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6202077C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02E5FDF0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4C4B8427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134" w:type="dxa"/>
            <w:shd w:val="clear" w:color="auto" w:fill="auto"/>
            <w:hideMark/>
          </w:tcPr>
          <w:p w14:paraId="0819AD35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E5E30">
              <w:rPr>
                <w:rFonts w:ascii="Arial" w:hAnsi="Arial" w:cs="Arial"/>
                <w:color w:val="000000"/>
                <w:sz w:val="15"/>
                <w:szCs w:val="15"/>
              </w:rPr>
              <w:t>353.709,62</w:t>
            </w:r>
          </w:p>
        </w:tc>
      </w:tr>
      <w:tr w:rsidR="00EE5E30" w:rsidRPr="00EE5E30" w14:paraId="6F141989" w14:textId="77777777" w:rsidTr="00EE5E30">
        <w:trPr>
          <w:trHeight w:val="300"/>
        </w:trPr>
        <w:tc>
          <w:tcPr>
            <w:tcW w:w="8946" w:type="dxa"/>
            <w:gridSpan w:val="13"/>
            <w:shd w:val="clear" w:color="000000" w:fill="C0C0C0"/>
            <w:hideMark/>
          </w:tcPr>
          <w:p w14:paraId="64DF8C3E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EE5E30" w:rsidRPr="00EE5E30" w14:paraId="2D2DD42B" w14:textId="77777777" w:rsidTr="00EE5E3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71249600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1" w:name="RANGE!P10:AG49"/>
            <w:r w:rsidRPr="00EE5E3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  <w:bookmarkEnd w:id="1"/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239B7A4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1EAFE95D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851" w:type="dxa"/>
            <w:shd w:val="clear" w:color="auto" w:fill="auto"/>
            <w:hideMark/>
          </w:tcPr>
          <w:p w14:paraId="5D986542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34" w:type="dxa"/>
            <w:shd w:val="clear" w:color="auto" w:fill="auto"/>
            <w:hideMark/>
          </w:tcPr>
          <w:p w14:paraId="3A7171F7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EE5E30" w:rsidRPr="00EE5E30" w14:paraId="58832252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52313B61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45BFD633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565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6B8933D2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03.001.0004.0122.0009.2004 - ATIVIDADES ADMINISTRATIVAS E DE CONTROLE INTERNO.3339036000000000000 - Outros serviços de terceiros - pessoa física</w:t>
            </w:r>
          </w:p>
        </w:tc>
        <w:tc>
          <w:tcPr>
            <w:tcW w:w="851" w:type="dxa"/>
            <w:shd w:val="clear" w:color="auto" w:fill="auto"/>
            <w:hideMark/>
          </w:tcPr>
          <w:p w14:paraId="09960291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5AED3124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6.894,00</w:t>
            </w:r>
          </w:p>
        </w:tc>
      </w:tr>
      <w:tr w:rsidR="00EE5E30" w:rsidRPr="00EE5E30" w14:paraId="00A19062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39C88160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5C1814B1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22DEBBD2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03.001.0004.0122.0009.2004 - ATIVIDADES ADMINISTRATIVAS E DE CONTROLE INTERNO.3339047000000000000 - Obrigações tributárias e contributivas</w:t>
            </w:r>
          </w:p>
        </w:tc>
        <w:tc>
          <w:tcPr>
            <w:tcW w:w="851" w:type="dxa"/>
            <w:shd w:val="clear" w:color="auto" w:fill="auto"/>
            <w:hideMark/>
          </w:tcPr>
          <w:p w14:paraId="55D821E2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5F98B696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2.660,21</w:t>
            </w:r>
          </w:p>
        </w:tc>
      </w:tr>
      <w:tr w:rsidR="00EE5E30" w:rsidRPr="00EE5E30" w14:paraId="4EC22F82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512CA4B1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38B6F0C5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759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5D3F8C08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03.001.0004.0122.0009.2004 - ATIVIDADES ADMINISTRATIVAS E DE CONTROLE INTERNO.3449052000000000000 - Equipamentos e material permanente</w:t>
            </w:r>
          </w:p>
        </w:tc>
        <w:tc>
          <w:tcPr>
            <w:tcW w:w="851" w:type="dxa"/>
            <w:shd w:val="clear" w:color="auto" w:fill="auto"/>
            <w:hideMark/>
          </w:tcPr>
          <w:p w14:paraId="69EC0045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1DD35074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266,54</w:t>
            </w:r>
          </w:p>
        </w:tc>
      </w:tr>
      <w:tr w:rsidR="00EE5E30" w:rsidRPr="00EE5E30" w14:paraId="05222911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0AA55F01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053A5580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633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29EEC274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04.001.0004.0123.0017.2006 - ATIVIDADES DO DEPARTAMENTO DE FAZENDA.3449052000000000000 - Equipamentos e material permanente</w:t>
            </w:r>
          </w:p>
        </w:tc>
        <w:tc>
          <w:tcPr>
            <w:tcW w:w="851" w:type="dxa"/>
            <w:shd w:val="clear" w:color="auto" w:fill="auto"/>
            <w:hideMark/>
          </w:tcPr>
          <w:p w14:paraId="47A6A366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5ED74FED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3.283,10</w:t>
            </w:r>
          </w:p>
        </w:tc>
      </w:tr>
      <w:tr w:rsidR="00EE5E30" w:rsidRPr="00EE5E30" w14:paraId="36B3616B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0A8E2F38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0BB63A1C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68DFF194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05.001.0010.0301.0042.2007 - ATENÇÃO BÁSICA - SUBFUNÇÃO 301.3319094000000000000 - Indenizações e restituições trabalhistas</w:t>
            </w:r>
          </w:p>
        </w:tc>
        <w:tc>
          <w:tcPr>
            <w:tcW w:w="851" w:type="dxa"/>
            <w:shd w:val="clear" w:color="auto" w:fill="auto"/>
            <w:hideMark/>
          </w:tcPr>
          <w:p w14:paraId="72439773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26160B11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14.568,90</w:t>
            </w:r>
          </w:p>
        </w:tc>
      </w:tr>
      <w:tr w:rsidR="00EE5E30" w:rsidRPr="00EE5E30" w14:paraId="5C9B1E39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1AAD2256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7F0AF642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642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62964AF2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05.001.0010.0301.0045.2012 - SAMU - SERVIÇO DE ATENDIMENTO MÓVEL DE URGÊNCIAS.3317170000000000000 - Rateio pela participação em consórcio público</w:t>
            </w:r>
          </w:p>
        </w:tc>
        <w:tc>
          <w:tcPr>
            <w:tcW w:w="851" w:type="dxa"/>
            <w:shd w:val="clear" w:color="auto" w:fill="auto"/>
            <w:hideMark/>
          </w:tcPr>
          <w:p w14:paraId="3AC60141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592ADE33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531,11</w:t>
            </w:r>
          </w:p>
        </w:tc>
      </w:tr>
      <w:tr w:rsidR="00EE5E30" w:rsidRPr="00EE5E30" w14:paraId="24B668C3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45E3466D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3B1195A5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644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2CA6B0D0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05.001.0010.0301.0045.2012 - SAMU - SERVIÇO DE ATENDIMENTO MÓVEL DE URGÊNCIAS.3447170000000000000 - Rateio pela participação em consórcio público</w:t>
            </w:r>
          </w:p>
        </w:tc>
        <w:tc>
          <w:tcPr>
            <w:tcW w:w="851" w:type="dxa"/>
            <w:shd w:val="clear" w:color="auto" w:fill="auto"/>
            <w:hideMark/>
          </w:tcPr>
          <w:p w14:paraId="11D9D52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6CD439B3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64,04</w:t>
            </w:r>
          </w:p>
        </w:tc>
      </w:tr>
      <w:tr w:rsidR="00EE5E30" w:rsidRPr="00EE5E30" w14:paraId="3558480B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04DDC780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4B3B37FD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669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39DFD17B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05.001.0010.0301.5018.2038 - ENFRENTAMENTO DO COVID-19.3339039000000000000 - Outros serviços de terceiros - pessoa jurídica</w:t>
            </w:r>
          </w:p>
        </w:tc>
        <w:tc>
          <w:tcPr>
            <w:tcW w:w="851" w:type="dxa"/>
            <w:shd w:val="clear" w:color="auto" w:fill="auto"/>
            <w:hideMark/>
          </w:tcPr>
          <w:p w14:paraId="5A743D17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38587A4A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4.610,00</w:t>
            </w:r>
          </w:p>
        </w:tc>
      </w:tr>
      <w:tr w:rsidR="00EE5E30" w:rsidRPr="00EE5E30" w14:paraId="50862747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16D09BB3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5BF1E35D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651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69AC4F9C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05.001.0010.0302.0043.2008 - ASSISTÊNCIA HOSPITALAR E AMBULATORIAL - SUBFUNÇÃO 302.3339030000000000000 - Material de consumo</w:t>
            </w:r>
          </w:p>
        </w:tc>
        <w:tc>
          <w:tcPr>
            <w:tcW w:w="851" w:type="dxa"/>
            <w:shd w:val="clear" w:color="auto" w:fill="auto"/>
            <w:hideMark/>
          </w:tcPr>
          <w:p w14:paraId="1276F1E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782C24A1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245,96</w:t>
            </w:r>
          </w:p>
        </w:tc>
      </w:tr>
      <w:tr w:rsidR="00EE5E30" w:rsidRPr="00EE5E30" w14:paraId="7030A1E1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459DB31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4DED8E6B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2D7D76C3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05.001.0010.0303.0044.2009 - ASSISTÊNCIA PROFILÁTICA E TERAPEUTICA - SUBFUNÇÃO 303.3339032000000000000 - Material, bem ou serviço para distribuição gratuita</w:t>
            </w:r>
          </w:p>
        </w:tc>
        <w:tc>
          <w:tcPr>
            <w:tcW w:w="851" w:type="dxa"/>
            <w:shd w:val="clear" w:color="auto" w:fill="auto"/>
            <w:hideMark/>
          </w:tcPr>
          <w:p w14:paraId="4141F327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1A19F09E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103,69</w:t>
            </w:r>
          </w:p>
        </w:tc>
      </w:tr>
      <w:tr w:rsidR="00EE5E30" w:rsidRPr="00EE5E30" w14:paraId="04AE688E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14BF35B1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067B9202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4D9D0DE0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05.001.0010.0304.0046.2010 - VIGILÂNCIA SANITÁRIA - SUBFUNÇÃO 304.3339030000000000000 - Material de consumo</w:t>
            </w:r>
          </w:p>
        </w:tc>
        <w:tc>
          <w:tcPr>
            <w:tcW w:w="851" w:type="dxa"/>
            <w:shd w:val="clear" w:color="auto" w:fill="auto"/>
            <w:hideMark/>
          </w:tcPr>
          <w:p w14:paraId="1D2A183A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72F03857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50,16</w:t>
            </w:r>
          </w:p>
        </w:tc>
      </w:tr>
      <w:tr w:rsidR="00EE5E30" w:rsidRPr="00EE5E30" w14:paraId="228F9658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31EDC84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0A2A456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517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12B678C9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05.001.0010.0305.0047.2011 - VIGILÂNCIA EPIDEMIOLÓGICA - SUBFUNÇÃO 305.3339030000000000000 - Material de consumo</w:t>
            </w:r>
          </w:p>
        </w:tc>
        <w:tc>
          <w:tcPr>
            <w:tcW w:w="851" w:type="dxa"/>
            <w:shd w:val="clear" w:color="auto" w:fill="auto"/>
            <w:hideMark/>
          </w:tcPr>
          <w:p w14:paraId="7D44791A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46E6E297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19,92</w:t>
            </w:r>
          </w:p>
        </w:tc>
      </w:tr>
      <w:tr w:rsidR="00EE5E30" w:rsidRPr="00EE5E30" w14:paraId="6438013A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79877F7D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5E32D03A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558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5E6B179C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06.001.0012.0361.0061.2016 - MANUTENÇÃO DA EDUCAÇÃO BÁSICA.3339033000000000000 - Passagens e despesas com locomoção</w:t>
            </w:r>
          </w:p>
        </w:tc>
        <w:tc>
          <w:tcPr>
            <w:tcW w:w="851" w:type="dxa"/>
            <w:shd w:val="clear" w:color="auto" w:fill="auto"/>
            <w:hideMark/>
          </w:tcPr>
          <w:p w14:paraId="4D75B402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37877FA0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</w:tr>
      <w:tr w:rsidR="00EE5E30" w:rsidRPr="00EE5E30" w14:paraId="5CA7156B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539401A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70117AD3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526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69A1F233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06.001.0012.0361.0061.2016 - MANUTENÇÃO DA EDUCAÇÃO BÁSICA.3339030000000000000 - Material de consumo</w:t>
            </w:r>
          </w:p>
        </w:tc>
        <w:tc>
          <w:tcPr>
            <w:tcW w:w="851" w:type="dxa"/>
            <w:shd w:val="clear" w:color="auto" w:fill="auto"/>
            <w:hideMark/>
          </w:tcPr>
          <w:p w14:paraId="04D590FB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1027A9BB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45,20</w:t>
            </w:r>
          </w:p>
        </w:tc>
      </w:tr>
      <w:tr w:rsidR="00EE5E30" w:rsidRPr="00EE5E30" w14:paraId="4B1FB643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10ED8357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02D44F71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532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25F84352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06.001.0012.0361.0083.2017 - TRANSPORTE ESCOLAR.3339030000000000000 - Material de consumo</w:t>
            </w:r>
          </w:p>
        </w:tc>
        <w:tc>
          <w:tcPr>
            <w:tcW w:w="851" w:type="dxa"/>
            <w:shd w:val="clear" w:color="auto" w:fill="auto"/>
            <w:hideMark/>
          </w:tcPr>
          <w:p w14:paraId="403B6D25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42D6F271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2.945,68</w:t>
            </w:r>
          </w:p>
        </w:tc>
      </w:tr>
      <w:tr w:rsidR="00EE5E30" w:rsidRPr="00EE5E30" w14:paraId="065E8777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1AA000A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0746F2F9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773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47E3F32D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08.001.0015.0451.0070.1004 - INFRAESTRUTURA URBANA.3449052000000000000 - Equipamentos e material permanente</w:t>
            </w:r>
          </w:p>
        </w:tc>
        <w:tc>
          <w:tcPr>
            <w:tcW w:w="851" w:type="dxa"/>
            <w:shd w:val="clear" w:color="auto" w:fill="auto"/>
            <w:hideMark/>
          </w:tcPr>
          <w:p w14:paraId="0EF4F272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6605C4DF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1.160,00</w:t>
            </w:r>
          </w:p>
        </w:tc>
      </w:tr>
      <w:tr w:rsidR="00EE5E30" w:rsidRPr="00EE5E30" w14:paraId="51078FD7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737F9BA5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01830AB9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590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1B3EFF66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08.001.0015.0452.0049.2026 - COLETA E DESTINAÇÃO DO LIXO ORGÂNICO, INDUSTRIAL, HOSPITALAR E RECICLÁVEL.3339039000000000000 - Outros serviços de terceiros - pessoa jurídica</w:t>
            </w:r>
          </w:p>
        </w:tc>
        <w:tc>
          <w:tcPr>
            <w:tcW w:w="851" w:type="dxa"/>
            <w:shd w:val="clear" w:color="auto" w:fill="auto"/>
            <w:hideMark/>
          </w:tcPr>
          <w:p w14:paraId="5AD8BBA1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47A2F115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14.205,34</w:t>
            </w:r>
          </w:p>
        </w:tc>
      </w:tr>
      <w:tr w:rsidR="00EE5E30" w:rsidRPr="00EE5E30" w14:paraId="74AF06E9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2A260373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0F5F0C2D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628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4C62D311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08.001.0016.0482.0071.1005 - HABITAÇÃO POPULAR.3449051000000000000 - Obras e instalações</w:t>
            </w:r>
          </w:p>
        </w:tc>
        <w:tc>
          <w:tcPr>
            <w:tcW w:w="851" w:type="dxa"/>
            <w:shd w:val="clear" w:color="auto" w:fill="auto"/>
            <w:hideMark/>
          </w:tcPr>
          <w:p w14:paraId="06482046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180AE2E4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3.370,80</w:t>
            </w:r>
          </w:p>
        </w:tc>
      </w:tr>
      <w:tr w:rsidR="00EE5E30" w:rsidRPr="00EE5E30" w14:paraId="2DEA2D8E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79A920C9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685BC0DE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2302FC9C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08.001.0022.0661.0014.1006 - BARRACÕES INDUSTRIAIS.3449051000000000000 - Obras e instalações</w:t>
            </w:r>
          </w:p>
        </w:tc>
        <w:tc>
          <w:tcPr>
            <w:tcW w:w="851" w:type="dxa"/>
            <w:shd w:val="clear" w:color="auto" w:fill="auto"/>
            <w:hideMark/>
          </w:tcPr>
          <w:p w14:paraId="44A1BF18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0C2CCE12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65.618,00</w:t>
            </w:r>
          </w:p>
        </w:tc>
      </w:tr>
      <w:tr w:rsidR="00EE5E30" w:rsidRPr="00EE5E30" w14:paraId="0BE546D4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0BE27017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08F2CB1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626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6567108B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08.001.0025.0752.0070.1007 - IMPLANTAÇÃO E AMPLIAÇÃO DA REDE DE ILUMINAÇÃO PÚBLICA.3449051000000000000 - Obras e instalações</w:t>
            </w:r>
          </w:p>
        </w:tc>
        <w:tc>
          <w:tcPr>
            <w:tcW w:w="851" w:type="dxa"/>
            <w:shd w:val="clear" w:color="auto" w:fill="auto"/>
            <w:hideMark/>
          </w:tcPr>
          <w:p w14:paraId="3DF28BB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1CE803C4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5.618,00</w:t>
            </w:r>
          </w:p>
        </w:tc>
      </w:tr>
      <w:tr w:rsidR="00EE5E30" w:rsidRPr="00EE5E30" w14:paraId="51DE80C4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75DAF792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6C58A3F5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1F96DB07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08.001.0026.0782.0126.1008 - INFRAESTRUTURA RURAL.3449051000000000000 - Obras e instalações</w:t>
            </w:r>
          </w:p>
        </w:tc>
        <w:tc>
          <w:tcPr>
            <w:tcW w:w="851" w:type="dxa"/>
            <w:shd w:val="clear" w:color="auto" w:fill="auto"/>
            <w:hideMark/>
          </w:tcPr>
          <w:p w14:paraId="795D5A1B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0D56B15A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18.809,70</w:t>
            </w:r>
          </w:p>
        </w:tc>
      </w:tr>
      <w:tr w:rsidR="00EE5E30" w:rsidRPr="00EE5E30" w14:paraId="1C0108F5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5FFECC72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4CF62B2C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447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1AE31732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09.001.0026.0782.0126.2028 - ATIVIDADES DO DEPARTAMENTO DE VIAÇÃO.3319011000000000000 - Vencimentos e vantagens fixas - pessoal civil</w:t>
            </w:r>
          </w:p>
        </w:tc>
        <w:tc>
          <w:tcPr>
            <w:tcW w:w="851" w:type="dxa"/>
            <w:shd w:val="clear" w:color="auto" w:fill="auto"/>
            <w:hideMark/>
          </w:tcPr>
          <w:p w14:paraId="14FD9556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5F56B23F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3.768,06</w:t>
            </w:r>
          </w:p>
        </w:tc>
      </w:tr>
      <w:tr w:rsidR="00EE5E30" w:rsidRPr="00EE5E30" w14:paraId="5E930850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6EC17252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0E4BB365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471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092DEA0F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09.001.0026.0782.0126.2028 - ATIVIDADES DO DEPARTAMENTO DE VIAÇÃO.3319013000000000000 - Contribuições patronais</w:t>
            </w:r>
          </w:p>
        </w:tc>
        <w:tc>
          <w:tcPr>
            <w:tcW w:w="851" w:type="dxa"/>
            <w:shd w:val="clear" w:color="auto" w:fill="auto"/>
            <w:hideMark/>
          </w:tcPr>
          <w:p w14:paraId="4178F60D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588417D4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2.300,84</w:t>
            </w:r>
          </w:p>
        </w:tc>
      </w:tr>
      <w:tr w:rsidR="00EE5E30" w:rsidRPr="00EE5E30" w14:paraId="5EE1A655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49B2DF45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6E2C3DB8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479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3248AC03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09.001.0026.0782.0126.2028 - ATIVIDADES DO DEPARTAMENTO DE VIAÇÃO.3319094000000000000 - Indenizações e restituições trabalhistas</w:t>
            </w:r>
          </w:p>
        </w:tc>
        <w:tc>
          <w:tcPr>
            <w:tcW w:w="851" w:type="dxa"/>
            <w:shd w:val="clear" w:color="auto" w:fill="auto"/>
            <w:hideMark/>
          </w:tcPr>
          <w:p w14:paraId="28FBC5C9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5DDF6990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3.579,18</w:t>
            </w:r>
          </w:p>
        </w:tc>
      </w:tr>
      <w:tr w:rsidR="00EE5E30" w:rsidRPr="00EE5E30" w14:paraId="536D3E98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11B6EFBC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3217C582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636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5500C745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09.001.0026.0782.0126.2028 - ATIVIDADES DO DEPARTAMENTO DE VIAÇÃO.3449052000000000000 - Equipamentos e material permanente</w:t>
            </w:r>
          </w:p>
        </w:tc>
        <w:tc>
          <w:tcPr>
            <w:tcW w:w="851" w:type="dxa"/>
            <w:shd w:val="clear" w:color="auto" w:fill="auto"/>
            <w:hideMark/>
          </w:tcPr>
          <w:p w14:paraId="19E98101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2E06BC29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5.000,00</w:t>
            </w:r>
          </w:p>
        </w:tc>
      </w:tr>
      <w:tr w:rsidR="00EE5E30" w:rsidRPr="00EE5E30" w14:paraId="5EC27B95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210734EC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2C860433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2C5BD06D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10.001.0020.0606.0137.2029 - ATIVIDADES DO DEPARTAMENTO AGROPECUÁRIO.3319094000000000000 - Indenizações e restituições trabalhistas</w:t>
            </w:r>
          </w:p>
        </w:tc>
        <w:tc>
          <w:tcPr>
            <w:tcW w:w="851" w:type="dxa"/>
            <w:shd w:val="clear" w:color="auto" w:fill="auto"/>
            <w:hideMark/>
          </w:tcPr>
          <w:p w14:paraId="5957AC67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137DDE36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1.393,40</w:t>
            </w:r>
          </w:p>
        </w:tc>
      </w:tr>
      <w:tr w:rsidR="00EE5E30" w:rsidRPr="00EE5E30" w14:paraId="1984A937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660BE548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7167F968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568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3CD80D75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10.001.0020.0606.0137.2029 - ATIVIDADES DO DEPARTAMENTO AGROPECUÁRIO.3339036000000000000 - Outros serviços de terceiros - pessoa física</w:t>
            </w:r>
          </w:p>
        </w:tc>
        <w:tc>
          <w:tcPr>
            <w:tcW w:w="851" w:type="dxa"/>
            <w:shd w:val="clear" w:color="auto" w:fill="auto"/>
            <w:hideMark/>
          </w:tcPr>
          <w:p w14:paraId="478912F3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70A8DF1F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</w:tr>
      <w:tr w:rsidR="00EE5E30" w:rsidRPr="00EE5E30" w14:paraId="63B6B00F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115C6DB0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21E8B016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618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76B809D7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10.001.0020.0606.0137.2029 - ATIVIDADES DO DEPARTAMENTO AGROPECUÁRIO.3339047000000000000 - Obrigações tributárias e contributivas</w:t>
            </w:r>
          </w:p>
        </w:tc>
        <w:tc>
          <w:tcPr>
            <w:tcW w:w="851" w:type="dxa"/>
            <w:shd w:val="clear" w:color="auto" w:fill="auto"/>
            <w:hideMark/>
          </w:tcPr>
          <w:p w14:paraId="0D5E72B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7B64C3C1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</w:tr>
      <w:tr w:rsidR="00EE5E30" w:rsidRPr="00EE5E30" w14:paraId="740329AD" w14:textId="77777777" w:rsidTr="00EE5E30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728D0D7B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284B2650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637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6609A400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10.001.0020.0606.0137.2029 - ATIVIDADES DO DEPARTAMENTO AGROPECUÁRIO.3449052000000000000 - Equipamentos e material permanente</w:t>
            </w:r>
          </w:p>
        </w:tc>
        <w:tc>
          <w:tcPr>
            <w:tcW w:w="851" w:type="dxa"/>
            <w:shd w:val="clear" w:color="auto" w:fill="auto"/>
            <w:hideMark/>
          </w:tcPr>
          <w:p w14:paraId="1AE58525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34" w:type="dxa"/>
            <w:shd w:val="clear" w:color="auto" w:fill="auto"/>
            <w:hideMark/>
          </w:tcPr>
          <w:p w14:paraId="72319A8E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40.597,79</w:t>
            </w:r>
          </w:p>
        </w:tc>
      </w:tr>
      <w:tr w:rsidR="00EE5E30" w:rsidRPr="00EE5E30" w14:paraId="45402301" w14:textId="77777777" w:rsidTr="00EE5E3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3862C7DC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409A200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73CCB0D2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4124150010100000000</w:t>
            </w:r>
          </w:p>
        </w:tc>
        <w:tc>
          <w:tcPr>
            <w:tcW w:w="851" w:type="dxa"/>
            <w:shd w:val="clear" w:color="auto" w:fill="auto"/>
            <w:hideMark/>
          </w:tcPr>
          <w:p w14:paraId="0EA84C2C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00507</w:t>
            </w:r>
          </w:p>
        </w:tc>
        <w:tc>
          <w:tcPr>
            <w:tcW w:w="1134" w:type="dxa"/>
            <w:shd w:val="clear" w:color="auto" w:fill="auto"/>
            <w:hideMark/>
          </w:tcPr>
          <w:p w14:paraId="697EEC67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30.000,00</w:t>
            </w:r>
          </w:p>
        </w:tc>
      </w:tr>
      <w:tr w:rsidR="00EE5E30" w:rsidRPr="00EE5E30" w14:paraId="25D12903" w14:textId="77777777" w:rsidTr="00EE5E3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488BB34E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326A9E4A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3F474663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4124150030100000000</w:t>
            </w:r>
          </w:p>
        </w:tc>
        <w:tc>
          <w:tcPr>
            <w:tcW w:w="851" w:type="dxa"/>
            <w:shd w:val="clear" w:color="auto" w:fill="auto"/>
            <w:hideMark/>
          </w:tcPr>
          <w:p w14:paraId="2C642513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00507</w:t>
            </w:r>
          </w:p>
        </w:tc>
        <w:tc>
          <w:tcPr>
            <w:tcW w:w="1134" w:type="dxa"/>
            <w:shd w:val="clear" w:color="auto" w:fill="auto"/>
            <w:hideMark/>
          </w:tcPr>
          <w:p w14:paraId="18EF0CF7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6.000,00</w:t>
            </w:r>
          </w:p>
        </w:tc>
      </w:tr>
      <w:tr w:rsidR="00EE5E30" w:rsidRPr="00EE5E30" w14:paraId="5BFE251C" w14:textId="77777777" w:rsidTr="00EE5E3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641F244A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19C020AC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7AB22EA3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4124150040100000000</w:t>
            </w:r>
          </w:p>
        </w:tc>
        <w:tc>
          <w:tcPr>
            <w:tcW w:w="851" w:type="dxa"/>
            <w:shd w:val="clear" w:color="auto" w:fill="auto"/>
            <w:hideMark/>
          </w:tcPr>
          <w:p w14:paraId="20B42059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00507</w:t>
            </w:r>
          </w:p>
        </w:tc>
        <w:tc>
          <w:tcPr>
            <w:tcW w:w="1134" w:type="dxa"/>
            <w:shd w:val="clear" w:color="auto" w:fill="auto"/>
            <w:hideMark/>
          </w:tcPr>
          <w:p w14:paraId="3949B6FF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3.500,00</w:t>
            </w:r>
          </w:p>
        </w:tc>
      </w:tr>
      <w:tr w:rsidR="00EE5E30" w:rsidRPr="00EE5E30" w14:paraId="5FEF48BE" w14:textId="77777777" w:rsidTr="00EE5E3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3FE28029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6F5B6854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20BE4AA4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4124150040100000000</w:t>
            </w:r>
          </w:p>
        </w:tc>
        <w:tc>
          <w:tcPr>
            <w:tcW w:w="851" w:type="dxa"/>
            <w:shd w:val="clear" w:color="auto" w:fill="auto"/>
            <w:hideMark/>
          </w:tcPr>
          <w:p w14:paraId="3F422D40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00504</w:t>
            </w:r>
          </w:p>
        </w:tc>
        <w:tc>
          <w:tcPr>
            <w:tcW w:w="1134" w:type="dxa"/>
            <w:shd w:val="clear" w:color="auto" w:fill="auto"/>
            <w:hideMark/>
          </w:tcPr>
          <w:p w14:paraId="68CEC883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50.000,00</w:t>
            </w:r>
          </w:p>
        </w:tc>
      </w:tr>
      <w:tr w:rsidR="00EE5E30" w:rsidRPr="00EE5E30" w14:paraId="58C6FB1C" w14:textId="77777777" w:rsidTr="00EE5E3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79C6843A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4FCB91CA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4FA4E1CD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4112201010000000000</w:t>
            </w:r>
          </w:p>
        </w:tc>
        <w:tc>
          <w:tcPr>
            <w:tcW w:w="851" w:type="dxa"/>
            <w:shd w:val="clear" w:color="auto" w:fill="auto"/>
            <w:hideMark/>
          </w:tcPr>
          <w:p w14:paraId="03775323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00511</w:t>
            </w:r>
          </w:p>
        </w:tc>
        <w:tc>
          <w:tcPr>
            <w:tcW w:w="1134" w:type="dxa"/>
            <w:shd w:val="clear" w:color="auto" w:fill="auto"/>
            <w:hideMark/>
          </w:tcPr>
          <w:p w14:paraId="13BD1B24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35.000,00</w:t>
            </w:r>
          </w:p>
        </w:tc>
      </w:tr>
      <w:tr w:rsidR="00EE5E30" w:rsidRPr="00EE5E30" w14:paraId="6450ED80" w14:textId="77777777" w:rsidTr="00EE5E3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649C4280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59B026D4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55CE764B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4112201030000000000</w:t>
            </w:r>
          </w:p>
        </w:tc>
        <w:tc>
          <w:tcPr>
            <w:tcW w:w="851" w:type="dxa"/>
            <w:shd w:val="clear" w:color="auto" w:fill="auto"/>
            <w:hideMark/>
          </w:tcPr>
          <w:p w14:paraId="6C9D0EEF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00511</w:t>
            </w:r>
          </w:p>
        </w:tc>
        <w:tc>
          <w:tcPr>
            <w:tcW w:w="1134" w:type="dxa"/>
            <w:shd w:val="clear" w:color="auto" w:fill="auto"/>
            <w:hideMark/>
          </w:tcPr>
          <w:p w14:paraId="6052D20C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14.000,00</w:t>
            </w:r>
          </w:p>
        </w:tc>
      </w:tr>
      <w:tr w:rsidR="00EE5E30" w:rsidRPr="00EE5E30" w14:paraId="5A7AC789" w14:textId="77777777" w:rsidTr="00EE5E3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0FB42ADC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0DDCE7DB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6EB77D4B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4112201040000000000</w:t>
            </w:r>
          </w:p>
        </w:tc>
        <w:tc>
          <w:tcPr>
            <w:tcW w:w="851" w:type="dxa"/>
            <w:shd w:val="clear" w:color="auto" w:fill="auto"/>
            <w:hideMark/>
          </w:tcPr>
          <w:p w14:paraId="104EA40E" w14:textId="77777777" w:rsidR="00EE5E30" w:rsidRPr="00EE5E30" w:rsidRDefault="00EE5E30" w:rsidP="00EE5E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00511</w:t>
            </w:r>
          </w:p>
        </w:tc>
        <w:tc>
          <w:tcPr>
            <w:tcW w:w="1134" w:type="dxa"/>
            <w:shd w:val="clear" w:color="auto" w:fill="auto"/>
            <w:hideMark/>
          </w:tcPr>
          <w:p w14:paraId="33F85FAA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10.000,00</w:t>
            </w:r>
          </w:p>
        </w:tc>
      </w:tr>
      <w:tr w:rsidR="00EE5E30" w:rsidRPr="00EE5E30" w14:paraId="33607475" w14:textId="77777777" w:rsidTr="00EE5E3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3345B740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1493DBFB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076AFBD6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14:paraId="2E4BF771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353.709,62</w:t>
            </w:r>
          </w:p>
        </w:tc>
      </w:tr>
      <w:tr w:rsidR="00EE5E30" w:rsidRPr="00EE5E30" w14:paraId="57379ED7" w14:textId="77777777" w:rsidTr="00EE5E30">
        <w:trPr>
          <w:trHeight w:val="300"/>
        </w:trPr>
        <w:tc>
          <w:tcPr>
            <w:tcW w:w="1100" w:type="dxa"/>
            <w:gridSpan w:val="3"/>
            <w:shd w:val="clear" w:color="auto" w:fill="auto"/>
            <w:hideMark/>
          </w:tcPr>
          <w:p w14:paraId="16606E25" w14:textId="77777777" w:rsidR="00EE5E30" w:rsidRPr="00EE5E30" w:rsidRDefault="00EE5E30" w:rsidP="00EE5E3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Anulação:</w:t>
            </w:r>
          </w:p>
        </w:tc>
        <w:tc>
          <w:tcPr>
            <w:tcW w:w="1260" w:type="dxa"/>
            <w:gridSpan w:val="4"/>
            <w:shd w:val="clear" w:color="auto" w:fill="auto"/>
            <w:hideMark/>
          </w:tcPr>
          <w:p w14:paraId="0C6E396B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205.209,62</w:t>
            </w:r>
          </w:p>
        </w:tc>
        <w:tc>
          <w:tcPr>
            <w:tcW w:w="360" w:type="dxa"/>
            <w:shd w:val="clear" w:color="auto" w:fill="auto"/>
            <w:hideMark/>
          </w:tcPr>
          <w:p w14:paraId="7B9D6548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0" w:type="dxa"/>
            <w:shd w:val="clear" w:color="auto" w:fill="auto"/>
            <w:hideMark/>
          </w:tcPr>
          <w:p w14:paraId="604369D3" w14:textId="77777777" w:rsidR="00EE5E30" w:rsidRPr="00EE5E30" w:rsidRDefault="00EE5E30" w:rsidP="00EE5E3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Excesso:</w:t>
            </w:r>
          </w:p>
        </w:tc>
        <w:tc>
          <w:tcPr>
            <w:tcW w:w="1340" w:type="dxa"/>
            <w:shd w:val="clear" w:color="auto" w:fill="auto"/>
            <w:hideMark/>
          </w:tcPr>
          <w:p w14:paraId="153FA86F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148.500,00</w:t>
            </w:r>
          </w:p>
        </w:tc>
        <w:tc>
          <w:tcPr>
            <w:tcW w:w="3426" w:type="dxa"/>
            <w:gridSpan w:val="3"/>
            <w:vMerge w:val="restart"/>
            <w:shd w:val="clear" w:color="auto" w:fill="auto"/>
            <w:hideMark/>
          </w:tcPr>
          <w:p w14:paraId="462D6990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E5E30" w:rsidRPr="00EE5E30" w14:paraId="37F5A8AF" w14:textId="77777777" w:rsidTr="00EE5E30">
        <w:trPr>
          <w:trHeight w:val="300"/>
        </w:trPr>
        <w:tc>
          <w:tcPr>
            <w:tcW w:w="1100" w:type="dxa"/>
            <w:gridSpan w:val="3"/>
            <w:shd w:val="clear" w:color="auto" w:fill="auto"/>
            <w:hideMark/>
          </w:tcPr>
          <w:p w14:paraId="0BD57CAB" w14:textId="77777777" w:rsidR="00EE5E30" w:rsidRPr="00EE5E30" w:rsidRDefault="00EE5E30" w:rsidP="00EE5E3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Superávit:</w:t>
            </w:r>
          </w:p>
        </w:tc>
        <w:tc>
          <w:tcPr>
            <w:tcW w:w="1260" w:type="dxa"/>
            <w:gridSpan w:val="4"/>
            <w:shd w:val="clear" w:color="auto" w:fill="auto"/>
            <w:hideMark/>
          </w:tcPr>
          <w:p w14:paraId="181C6871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0" w:type="dxa"/>
            <w:shd w:val="clear" w:color="auto" w:fill="auto"/>
            <w:hideMark/>
          </w:tcPr>
          <w:p w14:paraId="14DF72FF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5B4B601A" w14:textId="77777777" w:rsidR="00EE5E30" w:rsidRPr="00EE5E30" w:rsidRDefault="00EE5E30" w:rsidP="00EE5E3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Op. de Crédito:</w:t>
            </w:r>
          </w:p>
        </w:tc>
        <w:tc>
          <w:tcPr>
            <w:tcW w:w="1340" w:type="dxa"/>
            <w:shd w:val="clear" w:color="auto" w:fill="auto"/>
            <w:hideMark/>
          </w:tcPr>
          <w:p w14:paraId="75B29983" w14:textId="77777777" w:rsidR="00EE5E30" w:rsidRPr="00EE5E30" w:rsidRDefault="00EE5E30" w:rsidP="00EE5E3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5E30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26" w:type="dxa"/>
            <w:gridSpan w:val="3"/>
            <w:vMerge/>
            <w:vAlign w:val="center"/>
            <w:hideMark/>
          </w:tcPr>
          <w:p w14:paraId="5FB82F26" w14:textId="77777777" w:rsidR="00EE5E30" w:rsidRPr="00EE5E30" w:rsidRDefault="00EE5E30" w:rsidP="00EE5E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66552048" w14:textId="77777777" w:rsidR="000170F3" w:rsidRPr="00EE5E30" w:rsidRDefault="000170F3" w:rsidP="00190C2F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eastAsia="Arial Unicode MS" w:hAnsi="Arial" w:cs="Arial"/>
          <w:sz w:val="20"/>
        </w:rPr>
      </w:pPr>
      <w:r w:rsidRPr="00EE5E30">
        <w:rPr>
          <w:rFonts w:ascii="Arial" w:eastAsia="Arial Unicode MS" w:hAnsi="Arial" w:cs="Arial"/>
          <w:b/>
          <w:sz w:val="20"/>
        </w:rPr>
        <w:t xml:space="preserve">Art. 2º </w:t>
      </w:r>
      <w:r w:rsidRPr="00EE5E30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E5E30">
        <w:rPr>
          <w:rFonts w:ascii="Arial" w:eastAsia="Arial Unicode MS" w:hAnsi="Arial" w:cs="Arial"/>
          <w:sz w:val="20"/>
        </w:rPr>
        <w:t xml:space="preserve"> e do PPA </w:t>
      </w:r>
      <w:r w:rsidRPr="00EE5E30">
        <w:rPr>
          <w:rFonts w:ascii="Arial" w:eastAsia="Arial Unicode MS" w:hAnsi="Arial" w:cs="Arial"/>
          <w:sz w:val="20"/>
        </w:rPr>
        <w:t xml:space="preserve"> 20</w:t>
      </w:r>
      <w:r w:rsidR="00DD1F2A" w:rsidRPr="00EE5E30">
        <w:rPr>
          <w:rFonts w:ascii="Arial" w:eastAsia="Arial Unicode MS" w:hAnsi="Arial" w:cs="Arial"/>
          <w:sz w:val="20"/>
        </w:rPr>
        <w:t>2</w:t>
      </w:r>
      <w:r w:rsidR="00EF6AE0" w:rsidRPr="00EE5E30">
        <w:rPr>
          <w:rFonts w:ascii="Arial" w:eastAsia="Arial Unicode MS" w:hAnsi="Arial" w:cs="Arial"/>
          <w:sz w:val="20"/>
        </w:rPr>
        <w:t>2</w:t>
      </w:r>
      <w:r w:rsidRPr="00EE5E30">
        <w:rPr>
          <w:rFonts w:ascii="Arial" w:eastAsia="Arial Unicode MS" w:hAnsi="Arial" w:cs="Arial"/>
          <w:sz w:val="20"/>
        </w:rPr>
        <w:t>.</w:t>
      </w:r>
    </w:p>
    <w:p w14:paraId="6AC45AC5" w14:textId="77777777" w:rsidR="000170F3" w:rsidRPr="00EE5E30" w:rsidRDefault="000170F3" w:rsidP="00190C2F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E5E30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E5E30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5F2D4958" w14:textId="0F375809" w:rsidR="00667905" w:rsidRDefault="000170F3" w:rsidP="00667905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  <w:sz w:val="20"/>
        </w:rPr>
      </w:pPr>
      <w:r w:rsidRPr="00EE5E30">
        <w:rPr>
          <w:rFonts w:ascii="Arial" w:hAnsi="Arial" w:cs="Arial"/>
          <w:color w:val="000000"/>
          <w:sz w:val="20"/>
        </w:rPr>
        <w:t xml:space="preserve">     </w:t>
      </w:r>
      <w:r w:rsidR="00667905" w:rsidRPr="00667905">
        <w:rPr>
          <w:rFonts w:ascii="Arial" w:hAnsi="Arial" w:cs="Arial"/>
          <w:sz w:val="20"/>
        </w:rPr>
        <w:t xml:space="preserve">Sala da Presidência da Câmara Municipal de Enéas Marques, em </w:t>
      </w:r>
      <w:r w:rsidR="00667905">
        <w:rPr>
          <w:rFonts w:ascii="Arial" w:hAnsi="Arial" w:cs="Arial"/>
          <w:sz w:val="20"/>
        </w:rPr>
        <w:t>08</w:t>
      </w:r>
      <w:r w:rsidR="00667905" w:rsidRPr="00667905">
        <w:rPr>
          <w:rFonts w:ascii="Arial" w:hAnsi="Arial" w:cs="Arial"/>
          <w:sz w:val="20"/>
        </w:rPr>
        <w:t xml:space="preserve"> de novembro 2022.</w:t>
      </w:r>
    </w:p>
    <w:p w14:paraId="0729D72D" w14:textId="1E5BED0A" w:rsidR="00667905" w:rsidRDefault="00667905" w:rsidP="00667905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  <w:sz w:val="20"/>
        </w:rPr>
      </w:pPr>
    </w:p>
    <w:p w14:paraId="47A15181" w14:textId="77777777" w:rsidR="00667905" w:rsidRPr="00667905" w:rsidRDefault="00667905" w:rsidP="00667905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  <w:sz w:val="20"/>
        </w:rPr>
      </w:pPr>
    </w:p>
    <w:p w14:paraId="6763A2BD" w14:textId="77777777" w:rsidR="00667905" w:rsidRPr="00667905" w:rsidRDefault="00667905" w:rsidP="0066790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0"/>
        </w:rPr>
      </w:pPr>
    </w:p>
    <w:p w14:paraId="74670A78" w14:textId="77777777" w:rsidR="00667905" w:rsidRPr="00667905" w:rsidRDefault="00667905" w:rsidP="00667905">
      <w:pPr>
        <w:jc w:val="center"/>
        <w:rPr>
          <w:rFonts w:ascii="Arial" w:hAnsi="Arial" w:cs="Arial"/>
          <w:b/>
          <w:sz w:val="20"/>
        </w:rPr>
      </w:pPr>
      <w:r w:rsidRPr="00667905">
        <w:rPr>
          <w:rFonts w:ascii="Arial" w:hAnsi="Arial" w:cs="Arial"/>
          <w:b/>
          <w:noProof/>
          <w:sz w:val="20"/>
        </w:rPr>
        <w:drawing>
          <wp:inline distT="0" distB="0" distL="0" distR="0" wp14:anchorId="79A11DCB" wp14:editId="3500E37E">
            <wp:extent cx="2619375" cy="419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98752" w14:textId="77777777" w:rsidR="00667905" w:rsidRPr="00667905" w:rsidRDefault="00667905" w:rsidP="00667905">
      <w:pPr>
        <w:jc w:val="center"/>
        <w:rPr>
          <w:rFonts w:ascii="Arial" w:hAnsi="Arial" w:cs="Arial"/>
          <w:b/>
          <w:bCs/>
          <w:smallCaps/>
          <w:sz w:val="20"/>
        </w:rPr>
      </w:pPr>
      <w:r w:rsidRPr="00667905">
        <w:rPr>
          <w:rFonts w:ascii="Arial" w:hAnsi="Arial" w:cs="Arial"/>
          <w:b/>
          <w:bCs/>
          <w:smallCaps/>
          <w:sz w:val="20"/>
        </w:rPr>
        <w:t>Vereador Marcelo Adriano Antunes</w:t>
      </w:r>
    </w:p>
    <w:p w14:paraId="789913A7" w14:textId="77777777" w:rsidR="00667905" w:rsidRPr="00667905" w:rsidRDefault="00667905" w:rsidP="00667905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sz w:val="20"/>
          <w:u w:val="single"/>
        </w:rPr>
      </w:pPr>
      <w:r w:rsidRPr="00667905"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09DB37FF" w14:textId="2393D6B8" w:rsidR="001B4418" w:rsidRPr="00667905" w:rsidRDefault="001B4418" w:rsidP="00190C2F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sectPr w:rsidR="001B4418" w:rsidRPr="00667905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31C7" w14:textId="77777777" w:rsidR="00A16FF5" w:rsidRDefault="00A16FF5">
      <w:r>
        <w:separator/>
      </w:r>
    </w:p>
  </w:endnote>
  <w:endnote w:type="continuationSeparator" w:id="0">
    <w:p w14:paraId="2C243511" w14:textId="77777777" w:rsidR="00A16FF5" w:rsidRDefault="00A16FF5">
      <w:r>
        <w:continuationSeparator/>
      </w:r>
    </w:p>
  </w:endnote>
  <w:endnote w:type="continuationNotice" w:id="1">
    <w:p w14:paraId="25B748E1" w14:textId="77777777" w:rsidR="00A16FF5" w:rsidRDefault="00A16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1B3D" w14:textId="77777777" w:rsidR="00EE5E30" w:rsidRDefault="00EE5E3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42078">
      <w:rPr>
        <w:noProof/>
      </w:rPr>
      <w:t>1</w:t>
    </w:r>
    <w:r>
      <w:fldChar w:fldCharType="end"/>
    </w:r>
  </w:p>
  <w:p w14:paraId="5254A8E2" w14:textId="77777777" w:rsidR="00EE5E30" w:rsidRDefault="00EE5E30">
    <w:pPr>
      <w:pStyle w:val="Rodap"/>
    </w:pPr>
  </w:p>
  <w:p w14:paraId="14DFC903" w14:textId="77777777" w:rsidR="00EE5E30" w:rsidRDefault="00EE5E30"/>
  <w:p w14:paraId="682F2292" w14:textId="77777777" w:rsidR="00EE5E30" w:rsidRDefault="00EE5E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E497" w14:textId="77777777" w:rsidR="00A16FF5" w:rsidRDefault="00A16FF5">
      <w:r>
        <w:separator/>
      </w:r>
    </w:p>
  </w:footnote>
  <w:footnote w:type="continuationSeparator" w:id="0">
    <w:p w14:paraId="6BED9B81" w14:textId="77777777" w:rsidR="00A16FF5" w:rsidRDefault="00A16FF5">
      <w:r>
        <w:continuationSeparator/>
      </w:r>
    </w:p>
  </w:footnote>
  <w:footnote w:type="continuationNotice" w:id="1">
    <w:p w14:paraId="0FDD1856" w14:textId="77777777" w:rsidR="00A16FF5" w:rsidRDefault="00A16F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645738856">
    <w:abstractNumId w:val="3"/>
  </w:num>
  <w:num w:numId="2" w16cid:durableId="961693175">
    <w:abstractNumId w:val="1"/>
  </w:num>
  <w:num w:numId="3" w16cid:durableId="277640391">
    <w:abstractNumId w:val="9"/>
  </w:num>
  <w:num w:numId="4" w16cid:durableId="2045011450">
    <w:abstractNumId w:val="8"/>
  </w:num>
  <w:num w:numId="5" w16cid:durableId="2046590425">
    <w:abstractNumId w:val="4"/>
  </w:num>
  <w:num w:numId="6" w16cid:durableId="617417033">
    <w:abstractNumId w:val="10"/>
  </w:num>
  <w:num w:numId="7" w16cid:durableId="1198280593">
    <w:abstractNumId w:val="5"/>
  </w:num>
  <w:num w:numId="8" w16cid:durableId="94833271">
    <w:abstractNumId w:val="0"/>
  </w:num>
  <w:num w:numId="9" w16cid:durableId="1368331089">
    <w:abstractNumId w:val="6"/>
  </w:num>
  <w:num w:numId="10" w16cid:durableId="2007200793">
    <w:abstractNumId w:val="2"/>
  </w:num>
  <w:num w:numId="11" w16cid:durableId="961308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408B"/>
    <w:rsid w:val="000B3305"/>
    <w:rsid w:val="000C2A5E"/>
    <w:rsid w:val="000C2C88"/>
    <w:rsid w:val="000C346D"/>
    <w:rsid w:val="000C6B51"/>
    <w:rsid w:val="000C703E"/>
    <w:rsid w:val="000D0689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0C2F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538C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72E24"/>
    <w:rsid w:val="00374869"/>
    <w:rsid w:val="00376A4B"/>
    <w:rsid w:val="003801B6"/>
    <w:rsid w:val="00380F0F"/>
    <w:rsid w:val="00381B27"/>
    <w:rsid w:val="00383ABB"/>
    <w:rsid w:val="003847A1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4D5F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1CBD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EE"/>
    <w:rsid w:val="005C24C7"/>
    <w:rsid w:val="005C7924"/>
    <w:rsid w:val="005D183D"/>
    <w:rsid w:val="005D1BFD"/>
    <w:rsid w:val="005D1DA7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2078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905"/>
    <w:rsid w:val="00667E9D"/>
    <w:rsid w:val="0067228C"/>
    <w:rsid w:val="006730A3"/>
    <w:rsid w:val="00676729"/>
    <w:rsid w:val="00682A5D"/>
    <w:rsid w:val="006831B2"/>
    <w:rsid w:val="00684D26"/>
    <w:rsid w:val="00685103"/>
    <w:rsid w:val="006908EC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129D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6FF5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01CE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1B5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E5E30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C22AB"/>
  <w15:docId w15:val="{DBEC2718-8788-414D-BB9A-700018C8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E494-D6F9-4F8A-9A34-0DF423D4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4</TotalTime>
  <Pages>4</Pages>
  <Words>1335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4</cp:revision>
  <cp:lastPrinted>2022-11-08T13:10:00Z</cp:lastPrinted>
  <dcterms:created xsi:type="dcterms:W3CDTF">2022-11-08T13:07:00Z</dcterms:created>
  <dcterms:modified xsi:type="dcterms:W3CDTF">2022-11-08T13:50:00Z</dcterms:modified>
</cp:coreProperties>
</file>