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3D6D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572E0">
        <w:rPr>
          <w:rFonts w:ascii="Arial" w:hAnsi="Arial" w:cs="Arial"/>
          <w:b/>
          <w:sz w:val="22"/>
          <w:szCs w:val="22"/>
          <w:u w:val="single"/>
        </w:rPr>
        <w:t>5</w:t>
      </w:r>
      <w:r w:rsidR="00077676">
        <w:rPr>
          <w:rFonts w:ascii="Arial" w:hAnsi="Arial" w:cs="Arial"/>
          <w:b/>
          <w:sz w:val="22"/>
          <w:szCs w:val="22"/>
          <w:u w:val="single"/>
        </w:rPr>
        <w:t>5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EF6AE0" w:rsidRPr="001B4418">
        <w:rPr>
          <w:rFonts w:ascii="Arial" w:hAnsi="Arial" w:cs="Arial"/>
          <w:b/>
          <w:sz w:val="22"/>
          <w:szCs w:val="22"/>
          <w:u w:val="single"/>
        </w:rPr>
        <w:t>2</w:t>
      </w:r>
    </w:p>
    <w:p w14:paraId="61506F5D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5CD2AC9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AEF3F5C" w14:textId="2DEC01A8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077676">
        <w:rPr>
          <w:rFonts w:ascii="Arial" w:hAnsi="Arial" w:cs="Arial"/>
          <w:sz w:val="22"/>
          <w:szCs w:val="22"/>
        </w:rPr>
        <w:t>27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FC64C7">
        <w:rPr>
          <w:rFonts w:ascii="Arial" w:hAnsi="Arial" w:cs="Arial"/>
          <w:sz w:val="22"/>
          <w:szCs w:val="22"/>
        </w:rPr>
        <w:t>o</w:t>
      </w:r>
      <w:r w:rsidR="00AB4128">
        <w:rPr>
          <w:rFonts w:ascii="Arial" w:hAnsi="Arial" w:cs="Arial"/>
          <w:sz w:val="22"/>
          <w:szCs w:val="22"/>
        </w:rPr>
        <w:t>utubro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EF6AE0" w:rsidRPr="001B4418">
        <w:rPr>
          <w:rFonts w:ascii="Arial" w:hAnsi="Arial" w:cs="Arial"/>
          <w:sz w:val="22"/>
          <w:szCs w:val="22"/>
        </w:rPr>
        <w:t>2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175E53D6" w14:textId="77777777" w:rsidR="00843C96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8C3010D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C0C0E11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45845A72" w14:textId="77777777" w:rsidR="001975DF" w:rsidRPr="001B4418" w:rsidRDefault="001975DF" w:rsidP="009712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8EB111" w14:textId="77777777" w:rsidR="00843C96" w:rsidRPr="001B4418" w:rsidRDefault="00843C96" w:rsidP="0097129D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A2B90FF" w14:textId="77777777" w:rsidR="00C2533F" w:rsidRPr="001B4418" w:rsidRDefault="00C2533F" w:rsidP="0097129D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EF6AE0" w:rsidRPr="001B4418">
        <w:rPr>
          <w:rFonts w:ascii="Arial" w:eastAsia="Arial Unicode MS" w:hAnsi="Arial" w:cs="Arial"/>
          <w:sz w:val="22"/>
          <w:szCs w:val="22"/>
        </w:rPr>
        <w:t>2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54666CD7" w14:textId="77777777" w:rsidR="00024F7A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 xml:space="preserve">tem como objetivo </w:t>
      </w:r>
      <w:r w:rsidR="00077676">
        <w:rPr>
          <w:rFonts w:ascii="Arial" w:hAnsi="Arial" w:cs="Arial"/>
          <w:sz w:val="22"/>
          <w:szCs w:val="22"/>
        </w:rPr>
        <w:t>de atender ao Decreto Municipal nº1669/2022, o qual declarou situação de calamidade pública nas áreas do município</w:t>
      </w:r>
      <w:r w:rsidR="00EE5E30">
        <w:rPr>
          <w:rFonts w:ascii="Arial" w:hAnsi="Arial" w:cs="Arial"/>
          <w:sz w:val="22"/>
          <w:szCs w:val="22"/>
        </w:rPr>
        <w:t>.</w:t>
      </w:r>
    </w:p>
    <w:p w14:paraId="786A501D" w14:textId="77777777" w:rsidR="001E4224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21906AD6" w14:textId="77777777" w:rsidR="00C2533F" w:rsidRPr="001B4418" w:rsidRDefault="001E4224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3C5F68C9" w14:textId="77777777" w:rsidR="00952E1F" w:rsidRDefault="00C2533F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</w:p>
    <w:p w14:paraId="3343C714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A391EDC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C61BA89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C3DE0BB" w14:textId="77777777" w:rsidR="002572E0" w:rsidRPr="001B4418" w:rsidRDefault="002572E0" w:rsidP="0097129D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CE319F0" w14:textId="77777777" w:rsidR="00F06ADA" w:rsidRPr="001B4418" w:rsidRDefault="00F06ADA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6C1E8" w14:textId="77777777" w:rsidR="00C2533F" w:rsidRPr="001B4418" w:rsidRDefault="00F8381B" w:rsidP="0097129D">
      <w:pPr>
        <w:keepNext/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EDSON LUPATINI</w:t>
      </w:r>
    </w:p>
    <w:p w14:paraId="2429EA8D" w14:textId="77777777" w:rsidR="00C2533F" w:rsidRDefault="00E66039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</w:p>
    <w:p w14:paraId="7717F411" w14:textId="77777777" w:rsidR="002572E0" w:rsidRDefault="002572E0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6CFB3000" w14:textId="77777777" w:rsidR="000A408B" w:rsidRPr="001B4418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7B6D6BB4" w14:textId="77777777" w:rsidR="000A408B" w:rsidRDefault="000A408B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2FC9D466" w14:textId="77777777" w:rsidR="00077676" w:rsidRPr="001B4418" w:rsidRDefault="00077676" w:rsidP="0097129D">
      <w:pPr>
        <w:autoSpaceDE w:val="0"/>
        <w:autoSpaceDN w:val="0"/>
        <w:adjustRightInd w:val="0"/>
        <w:spacing w:line="360" w:lineRule="auto"/>
        <w:ind w:firstLine="1695"/>
        <w:jc w:val="center"/>
        <w:rPr>
          <w:rFonts w:ascii="Arial" w:hAnsi="Arial" w:cs="Arial"/>
          <w:sz w:val="22"/>
          <w:szCs w:val="22"/>
        </w:rPr>
      </w:pPr>
    </w:p>
    <w:p w14:paraId="6CE61835" w14:textId="77777777" w:rsidR="00C2533F" w:rsidRPr="001B4418" w:rsidRDefault="00C2533F" w:rsidP="0097129D">
      <w:pPr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523B8A36" w14:textId="77777777" w:rsidR="00C2533F" w:rsidRPr="001B4418" w:rsidRDefault="00F8381B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MARCELO ADRIANO ANTUNES</w:t>
      </w:r>
    </w:p>
    <w:p w14:paraId="51321541" w14:textId="77777777" w:rsidR="00C2533F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09663E13" w14:textId="77777777" w:rsidR="001B4418" w:rsidRPr="001B4418" w:rsidRDefault="00C2533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3268221D" w14:textId="77777777" w:rsidR="00190C2F" w:rsidRDefault="00190C2F" w:rsidP="009712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0CB4F1D7" w14:textId="16EA538F" w:rsidR="001653FB" w:rsidRDefault="001653FB" w:rsidP="001653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077F5956" w14:textId="4107FF52" w:rsidR="001653FB" w:rsidRDefault="001653FB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6ADACFD8" w14:textId="67647040" w:rsidR="001653FB" w:rsidRDefault="001653FB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13333EEA" w14:textId="30014D8F" w:rsidR="001653FB" w:rsidRDefault="001653FB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3D09236B" w14:textId="77777777" w:rsidR="001653FB" w:rsidRDefault="001653FB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5FF189C0" w14:textId="29C36B80" w:rsidR="003847A1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  <w:r w:rsidRPr="00EE5E30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E5E30">
        <w:rPr>
          <w:rFonts w:ascii="Arial" w:hAnsi="Arial" w:cs="Arial"/>
          <w:bCs/>
          <w:sz w:val="20"/>
          <w:u w:val="single"/>
        </w:rPr>
        <w:t>º</w:t>
      </w:r>
      <w:r w:rsidR="001653FB">
        <w:rPr>
          <w:rFonts w:ascii="Arial" w:hAnsi="Arial" w:cs="Arial"/>
          <w:bCs/>
          <w:sz w:val="20"/>
          <w:u w:val="single"/>
        </w:rPr>
        <w:t xml:space="preserve"> 071</w:t>
      </w:r>
      <w:r w:rsidRPr="00EE5E30">
        <w:rPr>
          <w:rFonts w:ascii="Arial" w:hAnsi="Arial" w:cs="Arial"/>
          <w:bCs/>
          <w:sz w:val="20"/>
          <w:u w:val="single"/>
        </w:rPr>
        <w:t>/</w:t>
      </w:r>
      <w:r w:rsidR="006A55E1" w:rsidRPr="00EE5E30">
        <w:rPr>
          <w:rFonts w:ascii="Arial" w:hAnsi="Arial" w:cs="Arial"/>
          <w:b/>
          <w:bCs/>
          <w:sz w:val="20"/>
          <w:u w:val="single"/>
        </w:rPr>
        <w:t>202</w:t>
      </w:r>
      <w:r w:rsidR="00200CD5" w:rsidRPr="00EE5E30">
        <w:rPr>
          <w:rFonts w:ascii="Arial" w:hAnsi="Arial" w:cs="Arial"/>
          <w:b/>
          <w:bCs/>
          <w:sz w:val="20"/>
          <w:u w:val="single"/>
        </w:rPr>
        <w:t>2</w:t>
      </w:r>
    </w:p>
    <w:p w14:paraId="503E7513" w14:textId="77777777" w:rsidR="003847A1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071E2A14" w14:textId="77777777" w:rsidR="003847A1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14:paraId="2B410261" w14:textId="77777777" w:rsidR="00952E1F" w:rsidRDefault="000170F3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E5E30">
        <w:rPr>
          <w:rFonts w:ascii="Arial" w:hAnsi="Arial" w:cs="Arial"/>
          <w:b/>
          <w:bCs/>
          <w:sz w:val="20"/>
        </w:rPr>
        <w:t xml:space="preserve">               </w:t>
      </w:r>
    </w:p>
    <w:p w14:paraId="78051728" w14:textId="77777777" w:rsidR="003847A1" w:rsidRPr="00EE5E30" w:rsidRDefault="003847A1" w:rsidP="00190C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564427" w14:textId="77777777" w:rsidR="000170F3" w:rsidRDefault="00952E1F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E5E30">
        <w:rPr>
          <w:rFonts w:ascii="Arial" w:hAnsi="Arial" w:cs="Arial"/>
          <w:b/>
          <w:bCs/>
          <w:sz w:val="20"/>
        </w:rPr>
        <w:t>S</w:t>
      </w:r>
      <w:r w:rsidR="000170F3" w:rsidRPr="00EE5E30">
        <w:rPr>
          <w:rFonts w:ascii="Arial" w:hAnsi="Arial" w:cs="Arial"/>
          <w:b/>
          <w:bCs/>
          <w:sz w:val="20"/>
        </w:rPr>
        <w:t>ÚMULA</w:t>
      </w:r>
      <w:r w:rsidR="000170F3" w:rsidRPr="00EE5E30">
        <w:rPr>
          <w:rFonts w:ascii="Arial" w:hAnsi="Arial" w:cs="Arial"/>
          <w:sz w:val="20"/>
        </w:rPr>
        <w:t xml:space="preserve">: </w:t>
      </w:r>
      <w:r w:rsidR="000170F3" w:rsidRPr="00EE5E30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4D3B53" w:rsidRPr="00EE5E30">
        <w:rPr>
          <w:rFonts w:ascii="Arial" w:hAnsi="Arial" w:cs="Arial"/>
          <w:b/>
          <w:sz w:val="20"/>
        </w:rPr>
        <w:t xml:space="preserve">SUPLEMENTAR </w:t>
      </w:r>
      <w:r w:rsidR="000170F3" w:rsidRPr="00EE5E30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E5E30">
        <w:rPr>
          <w:rFonts w:ascii="Arial" w:hAnsi="Arial" w:cs="Arial"/>
          <w:b/>
          <w:sz w:val="20"/>
        </w:rPr>
        <w:t>2</w:t>
      </w:r>
      <w:r w:rsidR="00EF6AE0" w:rsidRPr="00EE5E30">
        <w:rPr>
          <w:rFonts w:ascii="Arial" w:hAnsi="Arial" w:cs="Arial"/>
          <w:b/>
          <w:sz w:val="20"/>
        </w:rPr>
        <w:t>2</w:t>
      </w:r>
      <w:r w:rsidR="000170F3" w:rsidRPr="00EE5E30">
        <w:rPr>
          <w:rFonts w:ascii="Arial" w:hAnsi="Arial" w:cs="Arial"/>
          <w:b/>
          <w:sz w:val="20"/>
        </w:rPr>
        <w:t xml:space="preserve"> e </w:t>
      </w:r>
      <w:r w:rsidR="000170F3" w:rsidRPr="00EE5E30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E5E30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E5E30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E5E30">
        <w:rPr>
          <w:rFonts w:ascii="Arial" w:eastAsia="Arial Unicode MS" w:hAnsi="Arial" w:cs="Arial"/>
          <w:b/>
          <w:sz w:val="20"/>
        </w:rPr>
        <w:t>2</w:t>
      </w:r>
      <w:r w:rsidR="00EF6AE0" w:rsidRPr="00EE5E30">
        <w:rPr>
          <w:rFonts w:ascii="Arial" w:eastAsia="Arial Unicode MS" w:hAnsi="Arial" w:cs="Arial"/>
          <w:b/>
          <w:sz w:val="20"/>
        </w:rPr>
        <w:t>2</w:t>
      </w:r>
      <w:r w:rsidR="000170F3" w:rsidRPr="00EE5E30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E5E30">
        <w:rPr>
          <w:rFonts w:ascii="Arial" w:hAnsi="Arial" w:cs="Arial"/>
          <w:b/>
          <w:sz w:val="20"/>
        </w:rPr>
        <w:t>dá outras providências</w:t>
      </w:r>
      <w:r w:rsidR="000170F3" w:rsidRPr="00EE5E30">
        <w:rPr>
          <w:rFonts w:ascii="Arial" w:hAnsi="Arial" w:cs="Arial"/>
          <w:b/>
          <w:sz w:val="20"/>
        </w:rPr>
        <w:t>.</w:t>
      </w:r>
    </w:p>
    <w:p w14:paraId="6681784A" w14:textId="77777777" w:rsidR="003847A1" w:rsidRPr="00EE5E30" w:rsidRDefault="003847A1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0FF08CEC" w14:textId="77777777" w:rsidR="001B4418" w:rsidRPr="00EE5E30" w:rsidRDefault="001B4418" w:rsidP="00190C2F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4F8A3F93" w14:textId="77777777" w:rsidR="001653FB" w:rsidRDefault="000170F3" w:rsidP="00190C2F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E5E30">
        <w:rPr>
          <w:rFonts w:ascii="Arial" w:hAnsi="Arial" w:cs="Arial"/>
          <w:b/>
          <w:bCs/>
          <w:sz w:val="20"/>
        </w:rPr>
        <w:t xml:space="preserve">      </w:t>
      </w:r>
    </w:p>
    <w:p w14:paraId="1A5AEBA4" w14:textId="2136D4B1" w:rsidR="000170F3" w:rsidRPr="00EE5E30" w:rsidRDefault="001653FB" w:rsidP="001653F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1653FB"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="000170F3" w:rsidRPr="00EE5E30">
        <w:rPr>
          <w:rFonts w:ascii="Arial" w:hAnsi="Arial" w:cs="Arial"/>
          <w:sz w:val="20"/>
        </w:rPr>
        <w:t>Câmara Municipal de Vereadores aprovou a seguinte Lei:</w:t>
      </w:r>
    </w:p>
    <w:p w14:paraId="2D0EA502" w14:textId="0F8A89A4" w:rsidR="00190C2F" w:rsidRDefault="000A408B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E5E30">
        <w:rPr>
          <w:rFonts w:ascii="Arial" w:hAnsi="Arial" w:cs="Arial"/>
          <w:sz w:val="20"/>
        </w:rPr>
        <w:t xml:space="preserve">              </w:t>
      </w:r>
      <w:r w:rsidR="000170F3" w:rsidRPr="00EE5E30">
        <w:rPr>
          <w:rFonts w:ascii="Arial" w:hAnsi="Arial" w:cs="Arial"/>
          <w:b/>
          <w:bCs/>
          <w:sz w:val="20"/>
        </w:rPr>
        <w:t>Art. 1º</w:t>
      </w:r>
      <w:r w:rsidR="000170F3" w:rsidRPr="00EE5E30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E5E30">
        <w:rPr>
          <w:rFonts w:ascii="Arial" w:hAnsi="Arial" w:cs="Arial"/>
          <w:sz w:val="20"/>
        </w:rPr>
        <w:t>Marques, para o exercício de 202</w:t>
      </w:r>
      <w:r w:rsidR="006A769D" w:rsidRPr="00EE5E30">
        <w:rPr>
          <w:rFonts w:ascii="Arial" w:hAnsi="Arial" w:cs="Arial"/>
          <w:sz w:val="20"/>
        </w:rPr>
        <w:t>2</w:t>
      </w:r>
      <w:r w:rsidR="000170F3" w:rsidRPr="00EE5E30">
        <w:rPr>
          <w:rFonts w:ascii="Arial" w:hAnsi="Arial" w:cs="Arial"/>
          <w:sz w:val="20"/>
        </w:rPr>
        <w:t xml:space="preserve">, um CRÉDITO ADICIONAL </w:t>
      </w:r>
      <w:r w:rsidR="004D3B53" w:rsidRPr="00EE5E30">
        <w:rPr>
          <w:rFonts w:ascii="Arial" w:hAnsi="Arial" w:cs="Arial"/>
          <w:sz w:val="20"/>
        </w:rPr>
        <w:t>SUPLEMENTAR</w:t>
      </w:r>
      <w:r w:rsidR="000170F3" w:rsidRPr="00EE5E30">
        <w:rPr>
          <w:rFonts w:ascii="Arial" w:hAnsi="Arial" w:cs="Arial"/>
          <w:sz w:val="20"/>
        </w:rPr>
        <w:t xml:space="preserve"> no valor</w:t>
      </w:r>
      <w:r w:rsidR="000668E8" w:rsidRPr="00EE5E30">
        <w:rPr>
          <w:rFonts w:ascii="Arial" w:hAnsi="Arial" w:cs="Arial"/>
          <w:sz w:val="20"/>
        </w:rPr>
        <w:t xml:space="preserve"> </w:t>
      </w:r>
      <w:r w:rsidR="000170F3" w:rsidRPr="00EE5E30">
        <w:rPr>
          <w:rFonts w:ascii="Arial" w:hAnsi="Arial" w:cs="Arial"/>
          <w:b/>
          <w:sz w:val="20"/>
        </w:rPr>
        <w:t>R</w:t>
      </w:r>
      <w:r w:rsidR="00F8381B" w:rsidRPr="00EE5E30">
        <w:rPr>
          <w:rFonts w:ascii="Arial" w:hAnsi="Arial" w:cs="Arial"/>
          <w:b/>
          <w:sz w:val="20"/>
        </w:rPr>
        <w:t>$</w:t>
      </w:r>
      <w:r w:rsidR="00077676">
        <w:rPr>
          <w:rFonts w:ascii="Arial" w:hAnsi="Arial" w:cs="Arial"/>
          <w:b/>
          <w:sz w:val="20"/>
        </w:rPr>
        <w:t xml:space="preserve"> </w:t>
      </w:r>
      <w:r w:rsidR="00077676">
        <w:rPr>
          <w:rFonts w:ascii="Arial" w:hAnsi="Arial" w:cs="Arial"/>
          <w:b/>
          <w:bCs/>
          <w:sz w:val="18"/>
          <w:szCs w:val="18"/>
        </w:rPr>
        <w:t>250.000,00 (Duzentos e cinquenta mil</w:t>
      </w:r>
      <w:r w:rsidR="007A1CAA">
        <w:rPr>
          <w:rFonts w:ascii="Arial" w:hAnsi="Arial" w:cs="Arial"/>
          <w:b/>
          <w:bCs/>
          <w:sz w:val="18"/>
          <w:szCs w:val="18"/>
        </w:rPr>
        <w:t xml:space="preserve"> reais</w:t>
      </w:r>
      <w:r w:rsidR="00077676">
        <w:rPr>
          <w:rFonts w:ascii="Arial" w:hAnsi="Arial" w:cs="Arial"/>
          <w:b/>
          <w:bCs/>
          <w:sz w:val="18"/>
          <w:szCs w:val="18"/>
        </w:rPr>
        <w:t>)</w:t>
      </w:r>
      <w:r w:rsidR="00B6378D" w:rsidRPr="00EE5E30">
        <w:rPr>
          <w:rFonts w:ascii="Arial" w:hAnsi="Arial" w:cs="Arial"/>
          <w:b/>
          <w:sz w:val="20"/>
        </w:rPr>
        <w:t xml:space="preserve"> </w:t>
      </w:r>
      <w:r w:rsidR="000170F3" w:rsidRPr="00EE5E30">
        <w:rPr>
          <w:rFonts w:ascii="Arial" w:hAnsi="Arial" w:cs="Arial"/>
          <w:sz w:val="20"/>
        </w:rPr>
        <w:t>com a seguinte classificação orçamentária:</w:t>
      </w:r>
    </w:p>
    <w:tbl>
      <w:tblPr>
        <w:tblW w:w="89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80"/>
        <w:gridCol w:w="200"/>
        <w:gridCol w:w="440"/>
        <w:gridCol w:w="60"/>
        <w:gridCol w:w="560"/>
        <w:gridCol w:w="200"/>
        <w:gridCol w:w="360"/>
        <w:gridCol w:w="1460"/>
        <w:gridCol w:w="1339"/>
        <w:gridCol w:w="1279"/>
        <w:gridCol w:w="40"/>
        <w:gridCol w:w="980"/>
        <w:gridCol w:w="40"/>
        <w:gridCol w:w="13"/>
        <w:gridCol w:w="1070"/>
        <w:gridCol w:w="13"/>
      </w:tblGrid>
      <w:tr w:rsidR="00077676" w:rsidRPr="0091086A" w14:paraId="29857966" w14:textId="77777777" w:rsidTr="00077676">
        <w:trPr>
          <w:trHeight w:val="300"/>
        </w:trPr>
        <w:tc>
          <w:tcPr>
            <w:tcW w:w="895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hideMark/>
          </w:tcPr>
          <w:p w14:paraId="25DCFA92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077676" w:rsidRPr="0091086A" w14:paraId="2757D6EE" w14:textId="77777777" w:rsidTr="00077676">
        <w:trPr>
          <w:gridAfter w:val="1"/>
          <w:wAfter w:w="13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70A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BAF7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4F47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28F4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E5D1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036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077676" w:rsidRPr="0091086A" w14:paraId="1A017521" w14:textId="77777777" w:rsidTr="00077676">
        <w:trPr>
          <w:gridAfter w:val="1"/>
          <w:wAfter w:w="13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1DBB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94C2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99D6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585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8BE5" w14:textId="77777777" w:rsidR="00077676" w:rsidRPr="0091086A" w:rsidRDefault="00077676" w:rsidP="004A2D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PÚBLICOS.3339039000000000000 - Outros serviços de terceiros - pessoa jurídica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B245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85B" w14:textId="77777777" w:rsidR="00077676" w:rsidRPr="0091086A" w:rsidRDefault="00077676" w:rsidP="004A2D2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20.000,00</w:t>
            </w:r>
          </w:p>
        </w:tc>
      </w:tr>
      <w:tr w:rsidR="00077676" w:rsidRPr="0091086A" w14:paraId="700DF6E0" w14:textId="77777777" w:rsidTr="00077676">
        <w:trPr>
          <w:gridAfter w:val="1"/>
          <w:wAfter w:w="13" w:type="dxa"/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410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E1D1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E1F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B405" w14:textId="77777777" w:rsidR="00077676" w:rsidRPr="0091086A" w:rsidRDefault="00077676" w:rsidP="004A2D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E59A" w14:textId="77777777" w:rsidR="00077676" w:rsidRPr="0091086A" w:rsidRDefault="00077676" w:rsidP="004A2D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3137" w14:textId="77777777" w:rsidR="00077676" w:rsidRPr="0091086A" w:rsidRDefault="00077676" w:rsidP="004A2D2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230.000,00</w:t>
            </w:r>
          </w:p>
        </w:tc>
      </w:tr>
      <w:tr w:rsidR="00077676" w:rsidRPr="0091086A" w14:paraId="055F9D39" w14:textId="77777777" w:rsidTr="0007767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DECB" w14:textId="77777777" w:rsidR="00077676" w:rsidRPr="0091086A" w:rsidRDefault="00077676" w:rsidP="004A2D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EF7B" w14:textId="77777777" w:rsidR="00077676" w:rsidRPr="0091086A" w:rsidRDefault="00077676" w:rsidP="004A2D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2470" w14:textId="77777777" w:rsidR="00077676" w:rsidRPr="0091086A" w:rsidRDefault="00077676" w:rsidP="004A2D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C5F7" w14:textId="77777777" w:rsidR="00077676" w:rsidRPr="0091086A" w:rsidRDefault="00077676" w:rsidP="004A2D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026" w14:textId="77777777" w:rsidR="00077676" w:rsidRPr="0091086A" w:rsidRDefault="00077676" w:rsidP="004A2D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1086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250.000,00</w:t>
            </w:r>
          </w:p>
        </w:tc>
      </w:tr>
      <w:tr w:rsidR="00077676" w:rsidRPr="00DC4008" w14:paraId="08B04222" w14:textId="77777777" w:rsidTr="00077676">
        <w:trPr>
          <w:gridAfter w:val="1"/>
          <w:wAfter w:w="10" w:type="dxa"/>
          <w:trHeight w:val="300"/>
        </w:trPr>
        <w:tc>
          <w:tcPr>
            <w:tcW w:w="8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1F37E6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077676" w:rsidRPr="00DC4008" w14:paraId="117AB8F4" w14:textId="77777777" w:rsidTr="00077676">
        <w:trPr>
          <w:gridAfter w:val="1"/>
          <w:wAfter w:w="1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C214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RANGE!P10:AG14"/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0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E27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B5CC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0E9A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0C54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077676" w:rsidRPr="00DC4008" w14:paraId="50238521" w14:textId="77777777" w:rsidTr="00077676">
        <w:trPr>
          <w:gridAfter w:val="1"/>
          <w:wAfter w:w="10" w:type="dxa"/>
          <w:trHeight w:val="3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23A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0DA4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2CDC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99.099.0099.0999.0131.9000 - RESERVA DE CONTINGÊNCIA.3999999000000000000 - Reserva de contingência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DD6B" w14:textId="77777777" w:rsidR="00077676" w:rsidRPr="00DC4008" w:rsidRDefault="00077676" w:rsidP="004A2D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00999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487B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250.000,00</w:t>
            </w:r>
          </w:p>
        </w:tc>
      </w:tr>
      <w:tr w:rsidR="00077676" w:rsidRPr="00DC4008" w14:paraId="458CCAB8" w14:textId="77777777" w:rsidTr="00077676">
        <w:trPr>
          <w:gridAfter w:val="1"/>
          <w:wAfter w:w="1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2EF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53C1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19EA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D0CA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250.000,00</w:t>
            </w:r>
          </w:p>
        </w:tc>
      </w:tr>
      <w:tr w:rsidR="00077676" w:rsidRPr="00DC4008" w14:paraId="2E12DECB" w14:textId="77777777" w:rsidTr="00077676">
        <w:trPr>
          <w:gridAfter w:val="1"/>
          <w:wAfter w:w="10" w:type="dxa"/>
          <w:trHeight w:val="300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DFEB" w14:textId="77777777" w:rsidR="00077676" w:rsidRPr="00DC4008" w:rsidRDefault="00077676" w:rsidP="004A2D2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0380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250.000,00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2A20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BA7" w14:textId="77777777" w:rsidR="00077676" w:rsidRPr="00DC4008" w:rsidRDefault="00077676" w:rsidP="004A2D2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F396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AD3E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7676" w:rsidRPr="00DC4008" w14:paraId="71EADC9E" w14:textId="77777777" w:rsidTr="00077676">
        <w:trPr>
          <w:gridAfter w:val="1"/>
          <w:wAfter w:w="10" w:type="dxa"/>
          <w:trHeight w:val="300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DF39" w14:textId="77777777" w:rsidR="00077676" w:rsidRPr="00DC4008" w:rsidRDefault="00077676" w:rsidP="004A2D2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6081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03B1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5412" w14:textId="77777777" w:rsidR="00077676" w:rsidRPr="00DC4008" w:rsidRDefault="00077676" w:rsidP="004A2D2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E46" w14:textId="77777777" w:rsidR="00077676" w:rsidRPr="00DC4008" w:rsidRDefault="00077676" w:rsidP="004A2D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400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2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2C6" w14:textId="77777777" w:rsidR="00077676" w:rsidRPr="00DC4008" w:rsidRDefault="00077676" w:rsidP="004A2D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A1E9FAB" w14:textId="77777777" w:rsidR="000170F3" w:rsidRPr="00EE5E30" w:rsidRDefault="000170F3" w:rsidP="00190C2F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eastAsia="Arial Unicode MS" w:hAnsi="Arial" w:cs="Arial"/>
          <w:sz w:val="20"/>
        </w:rPr>
      </w:pPr>
      <w:r w:rsidRPr="00EE5E30">
        <w:rPr>
          <w:rFonts w:ascii="Arial" w:eastAsia="Arial Unicode MS" w:hAnsi="Arial" w:cs="Arial"/>
          <w:b/>
          <w:sz w:val="20"/>
        </w:rPr>
        <w:t xml:space="preserve">Art. 2º </w:t>
      </w:r>
      <w:r w:rsidRPr="00EE5E30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E5E30">
        <w:rPr>
          <w:rFonts w:ascii="Arial" w:eastAsia="Arial Unicode MS" w:hAnsi="Arial" w:cs="Arial"/>
          <w:sz w:val="20"/>
        </w:rPr>
        <w:t xml:space="preserve"> e do PPA </w:t>
      </w:r>
      <w:r w:rsidRPr="00EE5E30">
        <w:rPr>
          <w:rFonts w:ascii="Arial" w:eastAsia="Arial Unicode MS" w:hAnsi="Arial" w:cs="Arial"/>
          <w:sz w:val="20"/>
        </w:rPr>
        <w:t xml:space="preserve"> 20</w:t>
      </w:r>
      <w:r w:rsidR="00DD1F2A" w:rsidRPr="00EE5E30">
        <w:rPr>
          <w:rFonts w:ascii="Arial" w:eastAsia="Arial Unicode MS" w:hAnsi="Arial" w:cs="Arial"/>
          <w:sz w:val="20"/>
        </w:rPr>
        <w:t>2</w:t>
      </w:r>
      <w:r w:rsidR="00EF6AE0" w:rsidRPr="00EE5E30">
        <w:rPr>
          <w:rFonts w:ascii="Arial" w:eastAsia="Arial Unicode MS" w:hAnsi="Arial" w:cs="Arial"/>
          <w:sz w:val="20"/>
        </w:rPr>
        <w:t>2</w:t>
      </w:r>
      <w:r w:rsidRPr="00EE5E30">
        <w:rPr>
          <w:rFonts w:ascii="Arial" w:eastAsia="Arial Unicode MS" w:hAnsi="Arial" w:cs="Arial"/>
          <w:sz w:val="20"/>
        </w:rPr>
        <w:t>.</w:t>
      </w:r>
    </w:p>
    <w:p w14:paraId="63E05024" w14:textId="77777777" w:rsidR="000170F3" w:rsidRPr="00EE5E30" w:rsidRDefault="000170F3" w:rsidP="00190C2F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E5E30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E5E30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6CBEAE64" w14:textId="77777777" w:rsidR="001653FB" w:rsidRPr="001653FB" w:rsidRDefault="000170F3" w:rsidP="001653FB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</w:rPr>
      </w:pPr>
      <w:r w:rsidRPr="00EE5E30">
        <w:rPr>
          <w:rFonts w:ascii="Arial" w:hAnsi="Arial" w:cs="Arial"/>
          <w:color w:val="000000"/>
          <w:sz w:val="20"/>
        </w:rPr>
        <w:t xml:space="preserve">     </w:t>
      </w:r>
    </w:p>
    <w:p w14:paraId="56B1D516" w14:textId="1FD42CB2" w:rsidR="001653FB" w:rsidRPr="001653FB" w:rsidRDefault="001653FB" w:rsidP="001653FB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1653FB"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08</w:t>
      </w:r>
      <w:r w:rsidRPr="001653FB">
        <w:rPr>
          <w:rFonts w:ascii="Arial" w:hAnsi="Arial" w:cs="Arial"/>
          <w:sz w:val="20"/>
        </w:rPr>
        <w:t xml:space="preserve"> de novembro 2022.</w:t>
      </w:r>
    </w:p>
    <w:p w14:paraId="7F4892BE" w14:textId="77777777" w:rsidR="001653FB" w:rsidRPr="001653FB" w:rsidRDefault="001653FB" w:rsidP="001653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1E32767E" w14:textId="18EA32CA" w:rsidR="001653FB" w:rsidRPr="001653FB" w:rsidRDefault="001653FB" w:rsidP="001653FB">
      <w:pPr>
        <w:jc w:val="center"/>
        <w:rPr>
          <w:rFonts w:ascii="Arial" w:hAnsi="Arial" w:cs="Arial"/>
          <w:b/>
          <w:sz w:val="20"/>
        </w:rPr>
      </w:pPr>
      <w:r w:rsidRPr="001653FB">
        <w:rPr>
          <w:rFonts w:ascii="Arial" w:hAnsi="Arial" w:cs="Arial"/>
          <w:b/>
          <w:noProof/>
          <w:sz w:val="20"/>
        </w:rPr>
        <w:drawing>
          <wp:inline distT="0" distB="0" distL="0" distR="0" wp14:anchorId="1111107A" wp14:editId="7E658D49">
            <wp:extent cx="2619375" cy="419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6FCE" w14:textId="77777777" w:rsidR="001653FB" w:rsidRPr="001653FB" w:rsidRDefault="001653FB" w:rsidP="001653FB">
      <w:pPr>
        <w:jc w:val="center"/>
        <w:rPr>
          <w:rFonts w:ascii="Arial" w:hAnsi="Arial" w:cs="Arial"/>
          <w:b/>
          <w:bCs/>
          <w:smallCaps/>
          <w:sz w:val="20"/>
        </w:rPr>
      </w:pPr>
      <w:r w:rsidRPr="001653FB">
        <w:rPr>
          <w:rFonts w:ascii="Arial" w:hAnsi="Arial" w:cs="Arial"/>
          <w:b/>
          <w:bCs/>
          <w:smallCaps/>
          <w:sz w:val="20"/>
        </w:rPr>
        <w:t>Vereador Marcelo Adriano Antunes</w:t>
      </w:r>
    </w:p>
    <w:p w14:paraId="25E5F5DF" w14:textId="77777777" w:rsidR="001653FB" w:rsidRPr="001653FB" w:rsidRDefault="001653FB" w:rsidP="001653F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 w:rsidRPr="001653F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2F6F59EF" w14:textId="02164328" w:rsidR="001B4418" w:rsidRPr="001653FB" w:rsidRDefault="001B4418" w:rsidP="00190C2F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78D4A3C2" w14:textId="77777777" w:rsidR="001653FB" w:rsidRPr="001653FB" w:rsidRDefault="001653FB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653FB" w:rsidRPr="001653FB" w:rsidSect="00783C13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9610" w14:textId="77777777" w:rsidR="00C16BA0" w:rsidRDefault="00C16BA0">
      <w:r>
        <w:separator/>
      </w:r>
    </w:p>
  </w:endnote>
  <w:endnote w:type="continuationSeparator" w:id="0">
    <w:p w14:paraId="02F66883" w14:textId="77777777" w:rsidR="00C16BA0" w:rsidRDefault="00C16BA0">
      <w:r>
        <w:continuationSeparator/>
      </w:r>
    </w:p>
  </w:endnote>
  <w:endnote w:type="continuationNotice" w:id="1">
    <w:p w14:paraId="1AC84E8A" w14:textId="77777777" w:rsidR="00C16BA0" w:rsidRDefault="00C16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D17E" w14:textId="77777777" w:rsidR="00EE5E30" w:rsidRDefault="00EE5E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83C13">
      <w:rPr>
        <w:noProof/>
      </w:rPr>
      <w:t>2</w:t>
    </w:r>
    <w:r>
      <w:fldChar w:fldCharType="end"/>
    </w:r>
  </w:p>
  <w:p w14:paraId="644C93A1" w14:textId="77777777" w:rsidR="00EE5E30" w:rsidRDefault="00EE5E30">
    <w:pPr>
      <w:pStyle w:val="Rodap"/>
    </w:pPr>
  </w:p>
  <w:p w14:paraId="68C884EB" w14:textId="77777777" w:rsidR="00EE5E30" w:rsidRDefault="00EE5E30"/>
  <w:p w14:paraId="6FA007C1" w14:textId="77777777" w:rsidR="00EE5E30" w:rsidRDefault="00EE5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2878" w14:textId="77777777" w:rsidR="00C16BA0" w:rsidRDefault="00C16BA0">
      <w:r>
        <w:separator/>
      </w:r>
    </w:p>
  </w:footnote>
  <w:footnote w:type="continuationSeparator" w:id="0">
    <w:p w14:paraId="461D0715" w14:textId="77777777" w:rsidR="00C16BA0" w:rsidRDefault="00C16BA0">
      <w:r>
        <w:continuationSeparator/>
      </w:r>
    </w:p>
  </w:footnote>
  <w:footnote w:type="continuationNotice" w:id="1">
    <w:p w14:paraId="05DA56F5" w14:textId="77777777" w:rsidR="00C16BA0" w:rsidRDefault="00C16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74033791">
    <w:abstractNumId w:val="3"/>
  </w:num>
  <w:num w:numId="2" w16cid:durableId="807823809">
    <w:abstractNumId w:val="1"/>
  </w:num>
  <w:num w:numId="3" w16cid:durableId="1752114473">
    <w:abstractNumId w:val="9"/>
  </w:num>
  <w:num w:numId="4" w16cid:durableId="1173034524">
    <w:abstractNumId w:val="8"/>
  </w:num>
  <w:num w:numId="5" w16cid:durableId="762605697">
    <w:abstractNumId w:val="4"/>
  </w:num>
  <w:num w:numId="6" w16cid:durableId="176695083">
    <w:abstractNumId w:val="10"/>
  </w:num>
  <w:num w:numId="7" w16cid:durableId="596981388">
    <w:abstractNumId w:val="5"/>
  </w:num>
  <w:num w:numId="8" w16cid:durableId="852306596">
    <w:abstractNumId w:val="0"/>
  </w:num>
  <w:num w:numId="9" w16cid:durableId="1486435319">
    <w:abstractNumId w:val="6"/>
  </w:num>
  <w:num w:numId="10" w16cid:durableId="283384960">
    <w:abstractNumId w:val="2"/>
  </w:num>
  <w:num w:numId="11" w16cid:durableId="133061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676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653FB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0C2F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47A1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1CBD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8EC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3C13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1CAA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129D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01CE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1B5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6BA0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E5E30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4C7"/>
    <w:rsid w:val="00FC6BE1"/>
    <w:rsid w:val="00FC763A"/>
    <w:rsid w:val="00FC7DC0"/>
    <w:rsid w:val="00FD0630"/>
    <w:rsid w:val="00FD0EAA"/>
    <w:rsid w:val="00FD203C"/>
    <w:rsid w:val="00FD705B"/>
    <w:rsid w:val="00FD7EDC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E454"/>
  <w15:docId w15:val="{E10E2CF2-194A-4820-A5C7-A96D1B6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6AA5-36E0-4E56-8779-600F0E8B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2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5</cp:revision>
  <cp:lastPrinted>2022-11-08T13:13:00Z</cp:lastPrinted>
  <dcterms:created xsi:type="dcterms:W3CDTF">2022-11-08T13:12:00Z</dcterms:created>
  <dcterms:modified xsi:type="dcterms:W3CDTF">2022-11-08T13:53:00Z</dcterms:modified>
</cp:coreProperties>
</file>