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AA66" w14:textId="77777777" w:rsidR="00843C96" w:rsidRPr="001B4418" w:rsidRDefault="00843C96" w:rsidP="009712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4418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1B4418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2572E0">
        <w:rPr>
          <w:rFonts w:ascii="Arial" w:hAnsi="Arial" w:cs="Arial"/>
          <w:b/>
          <w:sz w:val="22"/>
          <w:szCs w:val="22"/>
          <w:u w:val="single"/>
        </w:rPr>
        <w:t>5</w:t>
      </w:r>
      <w:r w:rsidR="006A6A42">
        <w:rPr>
          <w:rFonts w:ascii="Arial" w:hAnsi="Arial" w:cs="Arial"/>
          <w:b/>
          <w:sz w:val="22"/>
          <w:szCs w:val="22"/>
          <w:u w:val="single"/>
        </w:rPr>
        <w:t>7</w:t>
      </w:r>
      <w:r w:rsidRPr="001B4418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1B4418">
        <w:rPr>
          <w:rFonts w:ascii="Arial" w:hAnsi="Arial" w:cs="Arial"/>
          <w:b/>
          <w:sz w:val="22"/>
          <w:szCs w:val="22"/>
          <w:u w:val="single"/>
        </w:rPr>
        <w:t>2</w:t>
      </w:r>
      <w:r w:rsidR="00EF6AE0" w:rsidRPr="001B4418">
        <w:rPr>
          <w:rFonts w:ascii="Arial" w:hAnsi="Arial" w:cs="Arial"/>
          <w:b/>
          <w:sz w:val="22"/>
          <w:szCs w:val="22"/>
          <w:u w:val="single"/>
        </w:rPr>
        <w:t>2</w:t>
      </w:r>
    </w:p>
    <w:p w14:paraId="2A120B2F" w14:textId="77777777" w:rsidR="000A408B" w:rsidRDefault="000A408B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1143D4EE" w14:textId="77777777" w:rsidR="002572E0" w:rsidRPr="001B4418" w:rsidRDefault="002572E0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724C738B" w14:textId="77777777" w:rsidR="00843C96" w:rsidRPr="001B4418" w:rsidRDefault="00843C96" w:rsidP="0097129D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Enéas Marques/PR,</w:t>
      </w:r>
      <w:r w:rsidR="001F08CC" w:rsidRPr="001B4418">
        <w:rPr>
          <w:rFonts w:ascii="Arial" w:hAnsi="Arial" w:cs="Arial"/>
          <w:sz w:val="22"/>
          <w:szCs w:val="22"/>
        </w:rPr>
        <w:t xml:space="preserve"> </w:t>
      </w:r>
      <w:r w:rsidR="006A6A42">
        <w:rPr>
          <w:rFonts w:ascii="Arial" w:hAnsi="Arial" w:cs="Arial"/>
          <w:sz w:val="22"/>
          <w:szCs w:val="22"/>
        </w:rPr>
        <w:t>11</w:t>
      </w:r>
      <w:r w:rsidRPr="001B4418">
        <w:rPr>
          <w:rFonts w:ascii="Arial" w:hAnsi="Arial" w:cs="Arial"/>
          <w:sz w:val="22"/>
          <w:szCs w:val="22"/>
        </w:rPr>
        <w:t xml:space="preserve"> de</w:t>
      </w:r>
      <w:r w:rsidR="00EF6AE0" w:rsidRPr="001B4418">
        <w:rPr>
          <w:rFonts w:ascii="Arial" w:hAnsi="Arial" w:cs="Arial"/>
          <w:sz w:val="22"/>
          <w:szCs w:val="22"/>
        </w:rPr>
        <w:t xml:space="preserve"> </w:t>
      </w:r>
      <w:r w:rsidR="006A6A42">
        <w:rPr>
          <w:rFonts w:ascii="Arial" w:hAnsi="Arial" w:cs="Arial"/>
          <w:sz w:val="22"/>
          <w:szCs w:val="22"/>
        </w:rPr>
        <w:t>novem</w:t>
      </w:r>
      <w:r w:rsidR="00AB4128">
        <w:rPr>
          <w:rFonts w:ascii="Arial" w:hAnsi="Arial" w:cs="Arial"/>
          <w:sz w:val="22"/>
          <w:szCs w:val="22"/>
        </w:rPr>
        <w:t>bro</w:t>
      </w:r>
      <w:r w:rsidR="00DD1F2A" w:rsidRPr="001B4418">
        <w:rPr>
          <w:rFonts w:ascii="Arial" w:hAnsi="Arial" w:cs="Arial"/>
          <w:sz w:val="22"/>
          <w:szCs w:val="22"/>
        </w:rPr>
        <w:t xml:space="preserve"> 202</w:t>
      </w:r>
      <w:r w:rsidR="00EF6AE0" w:rsidRPr="001B4418">
        <w:rPr>
          <w:rFonts w:ascii="Arial" w:hAnsi="Arial" w:cs="Arial"/>
          <w:sz w:val="22"/>
          <w:szCs w:val="22"/>
        </w:rPr>
        <w:t>2</w:t>
      </w:r>
      <w:r w:rsidR="00DD1F2A" w:rsidRPr="001B4418">
        <w:rPr>
          <w:rFonts w:ascii="Arial" w:hAnsi="Arial" w:cs="Arial"/>
          <w:sz w:val="22"/>
          <w:szCs w:val="22"/>
        </w:rPr>
        <w:t>.</w:t>
      </w:r>
    </w:p>
    <w:p w14:paraId="79F98777" w14:textId="77777777" w:rsidR="00843C96" w:rsidRDefault="00843C96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74CED6B0" w14:textId="77777777" w:rsidR="002572E0" w:rsidRPr="001B4418" w:rsidRDefault="002572E0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3E0F24E2" w14:textId="77777777" w:rsidR="00843C96" w:rsidRPr="001B4418" w:rsidRDefault="00843C96" w:rsidP="009712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Senhor Presidente, Senhores Vereadores,</w:t>
      </w:r>
    </w:p>
    <w:p w14:paraId="6606D12F" w14:textId="77777777" w:rsidR="001975DF" w:rsidRPr="001B4418" w:rsidRDefault="001975DF" w:rsidP="009712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93E52C" w14:textId="77777777" w:rsidR="00843C96" w:rsidRPr="001B4418" w:rsidRDefault="00843C96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7ACB8E71" w14:textId="77777777" w:rsidR="00C2533F" w:rsidRPr="001B4418" w:rsidRDefault="00C2533F" w:rsidP="0097129D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1B4418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1B4418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1B4418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1B4418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1B4418">
        <w:rPr>
          <w:rFonts w:ascii="Arial" w:eastAsia="Arial Unicode MS" w:hAnsi="Arial" w:cs="Arial"/>
          <w:sz w:val="22"/>
          <w:szCs w:val="22"/>
        </w:rPr>
        <w:t>2</w:t>
      </w:r>
      <w:r w:rsidR="00EF6AE0" w:rsidRPr="001B4418">
        <w:rPr>
          <w:rFonts w:ascii="Arial" w:eastAsia="Arial Unicode MS" w:hAnsi="Arial" w:cs="Arial"/>
          <w:sz w:val="22"/>
          <w:szCs w:val="22"/>
        </w:rPr>
        <w:t>2</w:t>
      </w:r>
      <w:r w:rsidRPr="001B4418">
        <w:rPr>
          <w:rFonts w:ascii="Arial" w:eastAsia="Arial Unicode MS" w:hAnsi="Arial" w:cs="Arial"/>
          <w:sz w:val="22"/>
          <w:szCs w:val="22"/>
        </w:rPr>
        <w:t>.</w:t>
      </w:r>
    </w:p>
    <w:p w14:paraId="6E246D80" w14:textId="77777777" w:rsidR="00024F7A" w:rsidRPr="001B4418" w:rsidRDefault="001E4224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A suplementação </w:t>
      </w:r>
      <w:r w:rsidR="007F2F44" w:rsidRPr="001B4418">
        <w:rPr>
          <w:rFonts w:ascii="Arial" w:hAnsi="Arial" w:cs="Arial"/>
          <w:sz w:val="22"/>
          <w:szCs w:val="22"/>
        </w:rPr>
        <w:t xml:space="preserve">do presente projeto </w:t>
      </w:r>
      <w:r w:rsidR="00854D38">
        <w:rPr>
          <w:rFonts w:ascii="Arial" w:hAnsi="Arial" w:cs="Arial"/>
          <w:sz w:val="22"/>
          <w:szCs w:val="22"/>
        </w:rPr>
        <w:t xml:space="preserve">tem como </w:t>
      </w:r>
      <w:r w:rsidR="006A6A42">
        <w:rPr>
          <w:rFonts w:ascii="Arial" w:hAnsi="Arial" w:cs="Arial"/>
          <w:sz w:val="22"/>
          <w:szCs w:val="22"/>
        </w:rPr>
        <w:t xml:space="preserve">base a Lei Ordinária nº 1237/2021 de 30 de novembro de 2021, a qual prevê a </w:t>
      </w:r>
      <w:r w:rsidR="006A6A42" w:rsidRPr="00ED4360">
        <w:rPr>
          <w:rFonts w:ascii="Arial" w:hAnsi="Arial" w:cs="Arial"/>
          <w:sz w:val="22"/>
          <w:szCs w:val="22"/>
        </w:rPr>
        <w:t>concessão de Cesta Natalina aos Servidores Públicos Municipais</w:t>
      </w:r>
      <w:r w:rsidR="006A6A42">
        <w:rPr>
          <w:rFonts w:ascii="Arial" w:hAnsi="Arial" w:cs="Arial"/>
          <w:sz w:val="22"/>
          <w:szCs w:val="22"/>
        </w:rPr>
        <w:t>.</w:t>
      </w:r>
    </w:p>
    <w:p w14:paraId="0689A96F" w14:textId="77777777" w:rsidR="001E4224" w:rsidRPr="001B4418" w:rsidRDefault="001E4224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1B4418">
        <w:rPr>
          <w:rFonts w:ascii="Arial" w:hAnsi="Arial" w:cs="Arial"/>
          <w:b/>
          <w:sz w:val="22"/>
          <w:szCs w:val="22"/>
        </w:rPr>
        <w:t>urgência</w:t>
      </w:r>
      <w:r w:rsidRPr="001B4418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1B4418">
        <w:rPr>
          <w:rFonts w:ascii="Arial" w:hAnsi="Arial" w:cs="Arial"/>
          <w:sz w:val="22"/>
          <w:szCs w:val="22"/>
        </w:rPr>
        <w:t>Lei Orgânica Municipal.</w:t>
      </w:r>
    </w:p>
    <w:p w14:paraId="6A35CA62" w14:textId="77777777" w:rsidR="00C2533F" w:rsidRPr="001B4418" w:rsidRDefault="001E4224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 </w:t>
      </w:r>
      <w:r w:rsidR="00C2533F" w:rsidRPr="001B4418">
        <w:rPr>
          <w:rFonts w:ascii="Arial" w:hAnsi="Arial" w:cs="Arial"/>
          <w:sz w:val="22"/>
          <w:szCs w:val="22"/>
        </w:rPr>
        <w:t>Respeitosamente,</w:t>
      </w:r>
    </w:p>
    <w:p w14:paraId="2CA2013F" w14:textId="77777777" w:rsidR="00952E1F" w:rsidRDefault="00C2533F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 </w:t>
      </w:r>
    </w:p>
    <w:p w14:paraId="5E169A16" w14:textId="77777777" w:rsidR="002572E0" w:rsidRDefault="002572E0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242233C8" w14:textId="77777777" w:rsidR="002572E0" w:rsidRDefault="002572E0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4F2947D0" w14:textId="77777777" w:rsidR="002572E0" w:rsidRDefault="002572E0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7DB4CD53" w14:textId="77777777" w:rsidR="002572E0" w:rsidRPr="001B4418" w:rsidRDefault="002572E0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1C35F665" w14:textId="77777777" w:rsidR="00F06ADA" w:rsidRPr="001B4418" w:rsidRDefault="00F06ADA" w:rsidP="0097129D">
      <w:pPr>
        <w:keepNext/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3A434D" w14:textId="77777777" w:rsidR="00C2533F" w:rsidRPr="001B4418" w:rsidRDefault="00F8381B" w:rsidP="0097129D">
      <w:pPr>
        <w:keepNext/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1B4418">
        <w:rPr>
          <w:rFonts w:ascii="Arial" w:hAnsi="Arial" w:cs="Arial"/>
          <w:b/>
          <w:bCs/>
          <w:sz w:val="22"/>
          <w:szCs w:val="22"/>
        </w:rPr>
        <w:t>EDSON LUPATINI</w:t>
      </w:r>
    </w:p>
    <w:p w14:paraId="1F34CD2C" w14:textId="77777777" w:rsidR="00C2533F" w:rsidRDefault="00E66039" w:rsidP="0097129D">
      <w:pPr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Prefeito Municipal</w:t>
      </w:r>
    </w:p>
    <w:p w14:paraId="47AFCF8D" w14:textId="77777777" w:rsidR="002572E0" w:rsidRDefault="002572E0" w:rsidP="0097129D">
      <w:pPr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sz w:val="22"/>
          <w:szCs w:val="22"/>
        </w:rPr>
      </w:pPr>
    </w:p>
    <w:p w14:paraId="3EBA2166" w14:textId="77777777" w:rsidR="000A408B" w:rsidRPr="001B4418" w:rsidRDefault="000A408B" w:rsidP="0097129D">
      <w:pPr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sz w:val="22"/>
          <w:szCs w:val="22"/>
        </w:rPr>
      </w:pPr>
    </w:p>
    <w:p w14:paraId="05A02358" w14:textId="77777777" w:rsidR="000A408B" w:rsidRDefault="000A408B" w:rsidP="0097129D">
      <w:pPr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sz w:val="22"/>
          <w:szCs w:val="22"/>
        </w:rPr>
      </w:pPr>
    </w:p>
    <w:p w14:paraId="6B789FE9" w14:textId="77777777" w:rsidR="00077676" w:rsidRPr="001B4418" w:rsidRDefault="00077676" w:rsidP="0097129D">
      <w:pPr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sz w:val="22"/>
          <w:szCs w:val="22"/>
        </w:rPr>
      </w:pPr>
    </w:p>
    <w:p w14:paraId="0D9BAFA6" w14:textId="77777777" w:rsidR="00C2533F" w:rsidRPr="001B4418" w:rsidRDefault="00C2533F" w:rsidP="0097129D">
      <w:pPr>
        <w:spacing w:line="360" w:lineRule="auto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Excelentíssimo Senhor</w:t>
      </w:r>
    </w:p>
    <w:p w14:paraId="28AE2C7A" w14:textId="77777777" w:rsidR="00C2533F" w:rsidRPr="001B4418" w:rsidRDefault="00F8381B" w:rsidP="009712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b/>
          <w:bCs/>
          <w:sz w:val="22"/>
          <w:szCs w:val="22"/>
        </w:rPr>
        <w:t>MARCELO ADRIANO ANTUNES</w:t>
      </w:r>
    </w:p>
    <w:p w14:paraId="3CED0E80" w14:textId="77777777" w:rsidR="00C2533F" w:rsidRPr="001B4418" w:rsidRDefault="00C2533F" w:rsidP="009712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Presidente do Legislativo Municipal</w:t>
      </w:r>
    </w:p>
    <w:p w14:paraId="6D521798" w14:textId="77777777" w:rsidR="001B4418" w:rsidRPr="001B4418" w:rsidRDefault="00C2533F" w:rsidP="009712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Enéas Marques – PR</w:t>
      </w:r>
    </w:p>
    <w:p w14:paraId="01600CEC" w14:textId="77777777" w:rsidR="00190C2F" w:rsidRDefault="00190C2F" w:rsidP="009712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4F680373" w14:textId="6FAEE03A" w:rsidR="00067D24" w:rsidRDefault="00067D24" w:rsidP="00067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u w:val="single"/>
        </w:rPr>
      </w:pPr>
      <w:r w:rsidRPr="00067D24">
        <w:rPr>
          <w:rFonts w:ascii="Arial" w:hAnsi="Arial" w:cs="Arial"/>
          <w:b/>
          <w:bCs/>
          <w:szCs w:val="24"/>
          <w:u w:val="single"/>
        </w:rPr>
        <w:lastRenderedPageBreak/>
        <w:t>AUTÓGRAFO</w:t>
      </w:r>
    </w:p>
    <w:p w14:paraId="22DD08CF" w14:textId="14A7AADE" w:rsidR="00067D24" w:rsidRDefault="00067D24" w:rsidP="00067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7F52CCED" w14:textId="6F7D5520" w:rsidR="00067D24" w:rsidRDefault="00067D24" w:rsidP="00067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637917B" w14:textId="77777777" w:rsidR="00067D24" w:rsidRPr="00067D24" w:rsidRDefault="00067D24" w:rsidP="00067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A1D5193" w14:textId="77777777" w:rsidR="00067D24" w:rsidRDefault="00067D24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</w:rPr>
      </w:pPr>
    </w:p>
    <w:p w14:paraId="5CDC6005" w14:textId="64591F94" w:rsidR="003847A1" w:rsidRPr="00067D24" w:rsidRDefault="000170F3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067D24">
        <w:rPr>
          <w:rFonts w:ascii="Arial" w:hAnsi="Arial" w:cs="Arial"/>
          <w:b/>
          <w:bCs/>
          <w:sz w:val="22"/>
          <w:szCs w:val="22"/>
          <w:u w:val="single"/>
        </w:rPr>
        <w:t>PROJETO DE LEI ORDINÁRIA N.</w:t>
      </w:r>
      <w:r w:rsidRPr="00067D24">
        <w:rPr>
          <w:rFonts w:ascii="Arial" w:hAnsi="Arial" w:cs="Arial"/>
          <w:b/>
          <w:sz w:val="22"/>
          <w:szCs w:val="22"/>
          <w:u w:val="single"/>
        </w:rPr>
        <w:t>º</w:t>
      </w:r>
      <w:r w:rsidR="00067D24" w:rsidRPr="00067D24">
        <w:rPr>
          <w:rFonts w:ascii="Arial" w:hAnsi="Arial" w:cs="Arial"/>
          <w:b/>
          <w:sz w:val="22"/>
          <w:szCs w:val="22"/>
          <w:u w:val="single"/>
        </w:rPr>
        <w:t xml:space="preserve"> 073</w:t>
      </w:r>
      <w:r w:rsidRPr="00067D24">
        <w:rPr>
          <w:rFonts w:ascii="Arial" w:hAnsi="Arial" w:cs="Arial"/>
          <w:bCs/>
          <w:sz w:val="22"/>
          <w:szCs w:val="22"/>
          <w:u w:val="single"/>
        </w:rPr>
        <w:t>/</w:t>
      </w:r>
      <w:r w:rsidR="006A55E1" w:rsidRPr="00067D24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200CD5" w:rsidRPr="00067D24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0D5C990E" w14:textId="77777777" w:rsidR="003847A1" w:rsidRPr="00067D24" w:rsidRDefault="003847A1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46868FB" w14:textId="77777777" w:rsidR="003847A1" w:rsidRPr="00067D24" w:rsidRDefault="003847A1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90362F" w14:textId="77777777" w:rsidR="00952E1F" w:rsidRPr="00067D24" w:rsidRDefault="000170F3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67D24">
        <w:rPr>
          <w:rFonts w:ascii="Arial" w:hAnsi="Arial" w:cs="Arial"/>
          <w:b/>
          <w:bCs/>
          <w:sz w:val="22"/>
          <w:szCs w:val="22"/>
        </w:rPr>
        <w:t xml:space="preserve">               </w:t>
      </w:r>
    </w:p>
    <w:p w14:paraId="58A2A77C" w14:textId="77777777" w:rsidR="00834DEA" w:rsidRPr="00067D24" w:rsidRDefault="00834DEA" w:rsidP="00834DEA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2"/>
          <w:szCs w:val="22"/>
        </w:rPr>
      </w:pPr>
      <w:r w:rsidRPr="00067D24">
        <w:rPr>
          <w:rFonts w:ascii="Arial" w:hAnsi="Arial" w:cs="Arial"/>
          <w:b/>
          <w:bCs/>
          <w:sz w:val="22"/>
          <w:szCs w:val="22"/>
        </w:rPr>
        <w:t>SÚMULA</w:t>
      </w:r>
      <w:r w:rsidRPr="00067D24">
        <w:rPr>
          <w:rFonts w:ascii="Arial" w:hAnsi="Arial" w:cs="Arial"/>
          <w:sz w:val="22"/>
          <w:szCs w:val="22"/>
        </w:rPr>
        <w:t xml:space="preserve">: </w:t>
      </w:r>
      <w:r w:rsidRPr="00067D24">
        <w:rPr>
          <w:rFonts w:ascii="Arial" w:hAnsi="Arial" w:cs="Arial"/>
          <w:b/>
          <w:sz w:val="22"/>
          <w:szCs w:val="22"/>
        </w:rPr>
        <w:t>Autoriza o Executivo Municipal a efetuar a abertura de CRÉDITO ADICIONAL SUPLEMENTAR no Orçamento do Município de Enéas Marques para o exercício de 2022.</w:t>
      </w:r>
    </w:p>
    <w:p w14:paraId="73002ECA" w14:textId="77777777" w:rsidR="003847A1" w:rsidRPr="00067D24" w:rsidRDefault="003847A1" w:rsidP="00190C2F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2"/>
          <w:szCs w:val="22"/>
        </w:rPr>
      </w:pPr>
    </w:p>
    <w:p w14:paraId="690FE70D" w14:textId="58D1DE82" w:rsidR="001B4418" w:rsidRPr="00067D24" w:rsidRDefault="001B4418" w:rsidP="00190C2F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2"/>
          <w:szCs w:val="22"/>
        </w:rPr>
      </w:pPr>
    </w:p>
    <w:p w14:paraId="06521093" w14:textId="155287BC" w:rsidR="00067D24" w:rsidRPr="00067D24" w:rsidRDefault="00067D24" w:rsidP="00190C2F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2"/>
          <w:szCs w:val="22"/>
        </w:rPr>
      </w:pPr>
    </w:p>
    <w:p w14:paraId="1A2DF0D8" w14:textId="77777777" w:rsidR="00067D24" w:rsidRPr="00067D24" w:rsidRDefault="00067D24" w:rsidP="00190C2F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2"/>
          <w:szCs w:val="22"/>
        </w:rPr>
      </w:pPr>
    </w:p>
    <w:p w14:paraId="1EF1AE5A" w14:textId="77777777" w:rsidR="00067D24" w:rsidRPr="00067D24" w:rsidRDefault="000170F3" w:rsidP="00190C2F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2"/>
          <w:szCs w:val="22"/>
        </w:rPr>
      </w:pPr>
      <w:r w:rsidRPr="00067D24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221FDEAD" w14:textId="1DBAB655" w:rsidR="000170F3" w:rsidRPr="00067D24" w:rsidRDefault="00067D24" w:rsidP="00067D24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sz w:val="22"/>
          <w:szCs w:val="22"/>
        </w:rPr>
      </w:pPr>
      <w:r w:rsidRPr="00067D24">
        <w:rPr>
          <w:rFonts w:ascii="Arial" w:hAnsi="Arial" w:cs="Arial"/>
          <w:sz w:val="22"/>
          <w:szCs w:val="22"/>
        </w:rPr>
        <w:t>A</w:t>
      </w:r>
      <w:r w:rsidR="000170F3" w:rsidRPr="00067D24">
        <w:rPr>
          <w:rFonts w:ascii="Arial" w:hAnsi="Arial" w:cs="Arial"/>
          <w:sz w:val="22"/>
          <w:szCs w:val="22"/>
        </w:rPr>
        <w:t xml:space="preserve"> Câmara Municipal de Vereadores aprovou a seguinte Lei:</w:t>
      </w:r>
    </w:p>
    <w:p w14:paraId="3BAE5D7A" w14:textId="77777777" w:rsidR="00834DEA" w:rsidRPr="00067D24" w:rsidRDefault="000A408B" w:rsidP="00190C2F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2"/>
          <w:szCs w:val="22"/>
        </w:rPr>
      </w:pPr>
      <w:r w:rsidRPr="00067D24">
        <w:rPr>
          <w:rFonts w:ascii="Arial" w:hAnsi="Arial" w:cs="Arial"/>
          <w:sz w:val="22"/>
          <w:szCs w:val="22"/>
        </w:rPr>
        <w:t xml:space="preserve">              </w:t>
      </w:r>
      <w:r w:rsidR="000170F3" w:rsidRPr="00067D24">
        <w:rPr>
          <w:rFonts w:ascii="Arial" w:hAnsi="Arial" w:cs="Arial"/>
          <w:b/>
          <w:bCs/>
          <w:sz w:val="22"/>
          <w:szCs w:val="22"/>
        </w:rPr>
        <w:t>Art. 1º</w:t>
      </w:r>
      <w:r w:rsidR="000170F3" w:rsidRPr="00067D24">
        <w:rPr>
          <w:rFonts w:ascii="Arial" w:hAnsi="Arial" w:cs="Arial"/>
          <w:sz w:val="22"/>
          <w:szCs w:val="22"/>
        </w:rPr>
        <w:t xml:space="preserve"> - Fica o Executivo Municipal autorizado a abrir no Orçamento Anual do Município de Enéas </w:t>
      </w:r>
      <w:r w:rsidR="00DD1F2A" w:rsidRPr="00067D24">
        <w:rPr>
          <w:rFonts w:ascii="Arial" w:hAnsi="Arial" w:cs="Arial"/>
          <w:sz w:val="22"/>
          <w:szCs w:val="22"/>
        </w:rPr>
        <w:t>Marques, para o exercício de 202</w:t>
      </w:r>
      <w:r w:rsidR="006A769D" w:rsidRPr="00067D24">
        <w:rPr>
          <w:rFonts w:ascii="Arial" w:hAnsi="Arial" w:cs="Arial"/>
          <w:sz w:val="22"/>
          <w:szCs w:val="22"/>
        </w:rPr>
        <w:t>2</w:t>
      </w:r>
      <w:r w:rsidR="000170F3" w:rsidRPr="00067D24">
        <w:rPr>
          <w:rFonts w:ascii="Arial" w:hAnsi="Arial" w:cs="Arial"/>
          <w:sz w:val="22"/>
          <w:szCs w:val="22"/>
        </w:rPr>
        <w:t xml:space="preserve">, um CRÉDITO ADICIONAL </w:t>
      </w:r>
      <w:r w:rsidR="004D3B53" w:rsidRPr="00067D24">
        <w:rPr>
          <w:rFonts w:ascii="Arial" w:hAnsi="Arial" w:cs="Arial"/>
          <w:sz w:val="22"/>
          <w:szCs w:val="22"/>
        </w:rPr>
        <w:t>SUPLEMENTAR</w:t>
      </w:r>
      <w:r w:rsidR="000170F3" w:rsidRPr="00067D24">
        <w:rPr>
          <w:rFonts w:ascii="Arial" w:hAnsi="Arial" w:cs="Arial"/>
          <w:sz w:val="22"/>
          <w:szCs w:val="22"/>
        </w:rPr>
        <w:t xml:space="preserve"> no valor</w:t>
      </w:r>
      <w:r w:rsidR="000668E8" w:rsidRPr="00067D24">
        <w:rPr>
          <w:rFonts w:ascii="Arial" w:hAnsi="Arial" w:cs="Arial"/>
          <w:sz w:val="22"/>
          <w:szCs w:val="22"/>
        </w:rPr>
        <w:t xml:space="preserve"> </w:t>
      </w:r>
      <w:r w:rsidR="000170F3" w:rsidRPr="00067D24">
        <w:rPr>
          <w:rFonts w:ascii="Arial" w:hAnsi="Arial" w:cs="Arial"/>
          <w:b/>
          <w:sz w:val="22"/>
          <w:szCs w:val="22"/>
        </w:rPr>
        <w:t>R</w:t>
      </w:r>
      <w:r w:rsidR="00F8381B" w:rsidRPr="00067D24">
        <w:rPr>
          <w:rFonts w:ascii="Arial" w:hAnsi="Arial" w:cs="Arial"/>
          <w:b/>
          <w:sz w:val="22"/>
          <w:szCs w:val="22"/>
        </w:rPr>
        <w:t>$</w:t>
      </w:r>
      <w:r w:rsidR="00077676" w:rsidRPr="00067D24">
        <w:rPr>
          <w:rFonts w:ascii="Arial" w:hAnsi="Arial" w:cs="Arial"/>
          <w:b/>
          <w:sz w:val="22"/>
          <w:szCs w:val="22"/>
        </w:rPr>
        <w:t xml:space="preserve"> </w:t>
      </w:r>
      <w:r w:rsidR="00834DEA" w:rsidRPr="00067D24">
        <w:rPr>
          <w:rFonts w:ascii="Arial" w:hAnsi="Arial" w:cs="Arial"/>
          <w:b/>
          <w:bCs/>
          <w:sz w:val="22"/>
          <w:szCs w:val="22"/>
        </w:rPr>
        <w:t>80</w:t>
      </w:r>
      <w:r w:rsidR="00077676" w:rsidRPr="00067D24">
        <w:rPr>
          <w:rFonts w:ascii="Arial" w:hAnsi="Arial" w:cs="Arial"/>
          <w:b/>
          <w:bCs/>
          <w:sz w:val="22"/>
          <w:szCs w:val="22"/>
        </w:rPr>
        <w:t>.</w:t>
      </w:r>
      <w:r w:rsidR="00834DEA" w:rsidRPr="00067D24">
        <w:rPr>
          <w:rFonts w:ascii="Arial" w:hAnsi="Arial" w:cs="Arial"/>
          <w:b/>
          <w:bCs/>
          <w:sz w:val="22"/>
          <w:szCs w:val="22"/>
        </w:rPr>
        <w:t>4</w:t>
      </w:r>
      <w:r w:rsidR="00077676" w:rsidRPr="00067D24">
        <w:rPr>
          <w:rFonts w:ascii="Arial" w:hAnsi="Arial" w:cs="Arial"/>
          <w:b/>
          <w:bCs/>
          <w:sz w:val="22"/>
          <w:szCs w:val="22"/>
        </w:rPr>
        <w:t>00,00 (</w:t>
      </w:r>
      <w:r w:rsidR="00834DEA" w:rsidRPr="00067D24">
        <w:rPr>
          <w:rFonts w:ascii="Arial" w:hAnsi="Arial" w:cs="Arial"/>
          <w:b/>
          <w:bCs/>
          <w:sz w:val="22"/>
          <w:szCs w:val="22"/>
        </w:rPr>
        <w:t>oitenta</w:t>
      </w:r>
      <w:r w:rsidR="00077676" w:rsidRPr="00067D24">
        <w:rPr>
          <w:rFonts w:ascii="Arial" w:hAnsi="Arial" w:cs="Arial"/>
          <w:b/>
          <w:bCs/>
          <w:sz w:val="22"/>
          <w:szCs w:val="22"/>
        </w:rPr>
        <w:t xml:space="preserve"> mil</w:t>
      </w:r>
      <w:r w:rsidR="00834DEA" w:rsidRPr="00067D24">
        <w:rPr>
          <w:rFonts w:ascii="Arial" w:hAnsi="Arial" w:cs="Arial"/>
          <w:b/>
          <w:bCs/>
          <w:sz w:val="22"/>
          <w:szCs w:val="22"/>
        </w:rPr>
        <w:t xml:space="preserve"> e quatrocentos reais</w:t>
      </w:r>
      <w:r w:rsidR="00077676" w:rsidRPr="00067D24">
        <w:rPr>
          <w:rFonts w:ascii="Arial" w:hAnsi="Arial" w:cs="Arial"/>
          <w:b/>
          <w:bCs/>
          <w:sz w:val="22"/>
          <w:szCs w:val="22"/>
        </w:rPr>
        <w:t>)</w:t>
      </w:r>
      <w:r w:rsidR="00B6378D" w:rsidRPr="00067D24">
        <w:rPr>
          <w:rFonts w:ascii="Arial" w:hAnsi="Arial" w:cs="Arial"/>
          <w:b/>
          <w:sz w:val="22"/>
          <w:szCs w:val="22"/>
        </w:rPr>
        <w:t xml:space="preserve"> </w:t>
      </w:r>
      <w:r w:rsidR="000170F3" w:rsidRPr="00067D24">
        <w:rPr>
          <w:rFonts w:ascii="Arial" w:hAnsi="Arial" w:cs="Arial"/>
          <w:sz w:val="22"/>
          <w:szCs w:val="22"/>
        </w:rPr>
        <w:t>com a seguinte classificação orçamentária:</w:t>
      </w:r>
    </w:p>
    <w:tbl>
      <w:tblPr>
        <w:tblW w:w="8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79"/>
        <w:gridCol w:w="640"/>
        <w:gridCol w:w="60"/>
        <w:gridCol w:w="560"/>
        <w:gridCol w:w="4638"/>
        <w:gridCol w:w="40"/>
        <w:gridCol w:w="980"/>
        <w:gridCol w:w="40"/>
        <w:gridCol w:w="13"/>
        <w:gridCol w:w="1070"/>
        <w:gridCol w:w="13"/>
      </w:tblGrid>
      <w:tr w:rsidR="00834DEA" w:rsidRPr="00834DEA" w14:paraId="0D7FDB43" w14:textId="77777777" w:rsidTr="00834DEA">
        <w:trPr>
          <w:trHeight w:val="300"/>
        </w:trPr>
        <w:tc>
          <w:tcPr>
            <w:tcW w:w="8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B44E7DD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34D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834DEA" w:rsidRPr="00834DEA" w14:paraId="5316C21B" w14:textId="77777777" w:rsidTr="00834DEA">
        <w:trPr>
          <w:gridAfter w:val="1"/>
          <w:wAfter w:w="1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41DF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834D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127B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834D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C5EF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834D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4614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834D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4875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834D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6626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834D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834DEA" w:rsidRPr="00834DEA" w14:paraId="270BDF76" w14:textId="77777777" w:rsidTr="00834DEA">
        <w:trPr>
          <w:gridAfter w:val="1"/>
          <w:wAfter w:w="13" w:type="dxa"/>
          <w:trHeight w:val="64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5AC7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34DEA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5D62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34DEA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5150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34DEA">
              <w:rPr>
                <w:rFonts w:ascii="Arial" w:hAnsi="Arial" w:cs="Arial"/>
                <w:color w:val="000000"/>
                <w:sz w:val="15"/>
                <w:szCs w:val="15"/>
              </w:rPr>
              <w:t>779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6CAB" w14:textId="77777777" w:rsidR="00834DEA" w:rsidRPr="00834DEA" w:rsidRDefault="00834DEA" w:rsidP="00834DE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34DEA">
              <w:rPr>
                <w:rFonts w:ascii="Arial" w:hAnsi="Arial" w:cs="Arial"/>
                <w:color w:val="000000"/>
                <w:sz w:val="15"/>
                <w:szCs w:val="15"/>
              </w:rPr>
              <w:t>03.001.0004.0122.0009.2004 - ATIVIDADES ADMINISTRATIVAS E DE CONTROLE INTERNO.3339032000000000000 - Material, bem ou serviço para distribuição gratuita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804F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34DEA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4CA4" w14:textId="77777777" w:rsidR="00834DEA" w:rsidRPr="00834DEA" w:rsidRDefault="00834DEA" w:rsidP="00834DE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34DEA">
              <w:rPr>
                <w:rFonts w:ascii="Arial" w:hAnsi="Arial" w:cs="Arial"/>
                <w:color w:val="000000"/>
                <w:sz w:val="15"/>
                <w:szCs w:val="15"/>
              </w:rPr>
              <w:t>80.400,00</w:t>
            </w:r>
          </w:p>
        </w:tc>
      </w:tr>
      <w:tr w:rsidR="00834DEA" w:rsidRPr="00834DEA" w14:paraId="2ED98D33" w14:textId="77777777" w:rsidTr="00834DE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67F8" w14:textId="77777777" w:rsidR="00834DEA" w:rsidRPr="00834DEA" w:rsidRDefault="00834DEA" w:rsidP="00834DE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34DE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4E1D" w14:textId="77777777" w:rsidR="00834DEA" w:rsidRPr="00834DEA" w:rsidRDefault="00834DEA" w:rsidP="00834DE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34DE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9125" w14:textId="77777777" w:rsidR="00834DEA" w:rsidRPr="00834DEA" w:rsidRDefault="00834DEA" w:rsidP="00834DE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34DE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ED6A" w14:textId="77777777" w:rsidR="00834DEA" w:rsidRPr="00834DEA" w:rsidRDefault="00834DEA" w:rsidP="00834DE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834D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E576" w14:textId="77777777" w:rsidR="00834DEA" w:rsidRPr="00834DEA" w:rsidRDefault="00834DEA" w:rsidP="00834DE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834DE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80.400,00</w:t>
            </w:r>
          </w:p>
        </w:tc>
      </w:tr>
      <w:tr w:rsidR="00834DEA" w:rsidRPr="00834DEA" w14:paraId="148B49F0" w14:textId="77777777" w:rsidTr="00834DEA">
        <w:trPr>
          <w:gridAfter w:val="1"/>
          <w:wAfter w:w="10" w:type="dxa"/>
          <w:trHeight w:val="300"/>
        </w:trPr>
        <w:tc>
          <w:tcPr>
            <w:tcW w:w="8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B0AB33E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34D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834DEA" w:rsidRPr="00834DEA" w14:paraId="556F5640" w14:textId="77777777" w:rsidTr="00834DEA">
        <w:trPr>
          <w:gridAfter w:val="1"/>
          <w:wAfter w:w="10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2BC4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34DE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E528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34DE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F909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34DE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AF60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34DE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DF4D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34DE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834DEA" w:rsidRPr="00834DEA" w14:paraId="7063306C" w14:textId="77777777" w:rsidTr="00834DEA">
        <w:trPr>
          <w:gridAfter w:val="1"/>
          <w:wAfter w:w="10" w:type="dxa"/>
          <w:trHeight w:val="5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C7D1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34DEA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6C5A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34DEA">
              <w:rPr>
                <w:rFonts w:ascii="Arial" w:hAnsi="Arial" w:cs="Arial"/>
                <w:color w:val="000000"/>
                <w:sz w:val="14"/>
                <w:szCs w:val="14"/>
              </w:rPr>
              <w:t>537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80DA" w14:textId="77777777" w:rsidR="00834DEA" w:rsidRPr="00834DEA" w:rsidRDefault="00834DEA" w:rsidP="00834DE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34DEA">
              <w:rPr>
                <w:rFonts w:ascii="Arial" w:hAnsi="Arial" w:cs="Arial"/>
                <w:color w:val="000000"/>
                <w:sz w:val="14"/>
                <w:szCs w:val="14"/>
              </w:rPr>
              <w:t>06.003.0013.0392.0097.2023 - FESTIVIDADES EM DATAS COMEMORATIVAS.3339030000000000000 - Material de consumo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01F6" w14:textId="77777777" w:rsidR="00834DEA" w:rsidRPr="00834DEA" w:rsidRDefault="00834DEA" w:rsidP="00834DE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34DEA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213E" w14:textId="77777777" w:rsidR="00834DEA" w:rsidRPr="00834DEA" w:rsidRDefault="00834DEA" w:rsidP="00834DE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34DEA">
              <w:rPr>
                <w:rFonts w:ascii="Arial" w:hAnsi="Arial" w:cs="Arial"/>
                <w:color w:val="000000"/>
                <w:sz w:val="14"/>
                <w:szCs w:val="14"/>
              </w:rPr>
              <w:t>80.400,00</w:t>
            </w:r>
          </w:p>
        </w:tc>
      </w:tr>
      <w:tr w:rsidR="00834DEA" w:rsidRPr="00834DEA" w14:paraId="5B6EFC93" w14:textId="77777777" w:rsidTr="00834DEA">
        <w:trPr>
          <w:gridAfter w:val="1"/>
          <w:wAfter w:w="10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8477" w14:textId="77777777" w:rsidR="00834DEA" w:rsidRPr="00834DEA" w:rsidRDefault="00834DEA" w:rsidP="00834DE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34DE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8BFF" w14:textId="77777777" w:rsidR="00834DEA" w:rsidRPr="00834DEA" w:rsidRDefault="00834DEA" w:rsidP="00834DE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34DE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630A" w14:textId="77777777" w:rsidR="00834DEA" w:rsidRPr="00834DEA" w:rsidRDefault="00834DEA" w:rsidP="00834DEA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34DE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79AE" w14:textId="77777777" w:rsidR="00834DEA" w:rsidRPr="00834DEA" w:rsidRDefault="00834DEA" w:rsidP="00834DEA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34DE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80.400,00</w:t>
            </w:r>
          </w:p>
        </w:tc>
      </w:tr>
    </w:tbl>
    <w:p w14:paraId="4338A784" w14:textId="77777777" w:rsidR="00067D24" w:rsidRDefault="000170F3" w:rsidP="00190C2F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b/>
          <w:bCs/>
          <w:color w:val="000000"/>
          <w:sz w:val="20"/>
        </w:rPr>
      </w:pPr>
      <w:r w:rsidRPr="00EE5E30">
        <w:rPr>
          <w:rFonts w:ascii="Arial" w:hAnsi="Arial" w:cs="Arial"/>
          <w:b/>
          <w:bCs/>
          <w:color w:val="000000"/>
          <w:sz w:val="20"/>
        </w:rPr>
        <w:t xml:space="preserve">              </w:t>
      </w:r>
    </w:p>
    <w:p w14:paraId="4BDC70B0" w14:textId="59BD0369" w:rsidR="000170F3" w:rsidRPr="00067D24" w:rsidRDefault="000170F3" w:rsidP="00067D24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067D24">
        <w:rPr>
          <w:rFonts w:ascii="Arial" w:hAnsi="Arial" w:cs="Arial"/>
          <w:b/>
          <w:bCs/>
          <w:color w:val="000000"/>
          <w:sz w:val="22"/>
          <w:szCs w:val="22"/>
        </w:rPr>
        <w:t xml:space="preserve">Art. </w:t>
      </w:r>
      <w:r w:rsidR="00834DEA" w:rsidRPr="00067D24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067D24">
        <w:rPr>
          <w:rFonts w:ascii="Arial" w:hAnsi="Arial" w:cs="Arial"/>
          <w:b/>
          <w:bCs/>
          <w:color w:val="000000"/>
          <w:sz w:val="22"/>
          <w:szCs w:val="22"/>
        </w:rPr>
        <w:t>º</w:t>
      </w:r>
      <w:r w:rsidRPr="00067D24">
        <w:rPr>
          <w:rFonts w:ascii="Arial" w:hAnsi="Arial" w:cs="Arial"/>
          <w:color w:val="000000"/>
          <w:sz w:val="22"/>
          <w:szCs w:val="22"/>
        </w:rPr>
        <w:t xml:space="preserve"> A presente Lei entrará em vigor na data de sua publicação, revogadas as disposições em contrário.</w:t>
      </w:r>
    </w:p>
    <w:p w14:paraId="62DBEF3F" w14:textId="77777777" w:rsidR="001B4418" w:rsidRPr="00067D24" w:rsidRDefault="000170F3" w:rsidP="00190C2F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 w:rsidRPr="00067D24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0757643F" w14:textId="208BFF91" w:rsidR="00067D24" w:rsidRPr="00067D24" w:rsidRDefault="000170F3" w:rsidP="00067D24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sz w:val="22"/>
          <w:szCs w:val="22"/>
        </w:rPr>
      </w:pPr>
      <w:r w:rsidRPr="00067D24">
        <w:rPr>
          <w:rFonts w:ascii="Arial" w:hAnsi="Arial" w:cs="Arial"/>
          <w:color w:val="000000"/>
          <w:sz w:val="22"/>
          <w:szCs w:val="22"/>
        </w:rPr>
        <w:t xml:space="preserve"> </w:t>
      </w:r>
      <w:r w:rsidR="000779FF" w:rsidRPr="00067D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67D24">
        <w:rPr>
          <w:rFonts w:ascii="Arial" w:hAnsi="Arial" w:cs="Arial"/>
          <w:color w:val="000000"/>
          <w:sz w:val="22"/>
          <w:szCs w:val="22"/>
        </w:rPr>
        <w:t xml:space="preserve"> </w:t>
      </w:r>
      <w:r w:rsidR="00067D24" w:rsidRPr="00067D24">
        <w:rPr>
          <w:rFonts w:ascii="Arial" w:hAnsi="Arial" w:cs="Arial"/>
          <w:sz w:val="22"/>
          <w:szCs w:val="22"/>
        </w:rPr>
        <w:t xml:space="preserve">Sala da Presidência da Câmara Municipal de Enéas Marques, em </w:t>
      </w:r>
      <w:r w:rsidR="00067D24" w:rsidRPr="00067D24">
        <w:rPr>
          <w:rFonts w:ascii="Arial" w:hAnsi="Arial" w:cs="Arial"/>
          <w:sz w:val="22"/>
          <w:szCs w:val="22"/>
        </w:rPr>
        <w:t>22</w:t>
      </w:r>
      <w:r w:rsidR="00067D24" w:rsidRPr="00067D24">
        <w:rPr>
          <w:rFonts w:ascii="Arial" w:hAnsi="Arial" w:cs="Arial"/>
          <w:sz w:val="22"/>
          <w:szCs w:val="22"/>
        </w:rPr>
        <w:t xml:space="preserve"> de </w:t>
      </w:r>
      <w:r w:rsidR="00067D24" w:rsidRPr="00067D24">
        <w:rPr>
          <w:rFonts w:ascii="Arial" w:hAnsi="Arial" w:cs="Arial"/>
          <w:sz w:val="22"/>
          <w:szCs w:val="22"/>
        </w:rPr>
        <w:t>novem</w:t>
      </w:r>
      <w:r w:rsidR="00067D24" w:rsidRPr="00067D24">
        <w:rPr>
          <w:rFonts w:ascii="Arial" w:hAnsi="Arial" w:cs="Arial"/>
          <w:sz w:val="22"/>
          <w:szCs w:val="22"/>
        </w:rPr>
        <w:t>bro 2022.</w:t>
      </w:r>
    </w:p>
    <w:p w14:paraId="3EAD88D9" w14:textId="77777777" w:rsidR="00067D24" w:rsidRPr="00067D24" w:rsidRDefault="00067D24" w:rsidP="00067D2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</w:p>
    <w:p w14:paraId="2267BD02" w14:textId="77777777" w:rsidR="00067D24" w:rsidRPr="00067D24" w:rsidRDefault="00067D24" w:rsidP="00067D2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</w:p>
    <w:p w14:paraId="00CAB6D8" w14:textId="77777777" w:rsidR="00067D24" w:rsidRPr="00067D24" w:rsidRDefault="00067D24" w:rsidP="00067D24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2"/>
          <w:szCs w:val="22"/>
        </w:rPr>
      </w:pPr>
    </w:p>
    <w:p w14:paraId="7BD52A06" w14:textId="2B837AB7" w:rsidR="00067D24" w:rsidRPr="00067D24" w:rsidRDefault="00067D24" w:rsidP="00067D24">
      <w:pPr>
        <w:jc w:val="center"/>
        <w:rPr>
          <w:rFonts w:ascii="Arial" w:hAnsi="Arial" w:cs="Arial"/>
          <w:b/>
          <w:sz w:val="22"/>
          <w:szCs w:val="22"/>
        </w:rPr>
      </w:pPr>
      <w:r w:rsidRPr="00067D24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73F02B3" wp14:editId="17B23AB9">
            <wp:extent cx="2838450" cy="419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A12CE" w14:textId="77777777" w:rsidR="00067D24" w:rsidRPr="00067D24" w:rsidRDefault="00067D24" w:rsidP="00067D2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067D24">
        <w:rPr>
          <w:rFonts w:ascii="Arial" w:hAnsi="Arial" w:cs="Arial"/>
          <w:b/>
          <w:bCs/>
          <w:smallCaps/>
          <w:sz w:val="22"/>
          <w:szCs w:val="22"/>
        </w:rPr>
        <w:t>Vereador Marcelo Adriano Antunes</w:t>
      </w:r>
    </w:p>
    <w:p w14:paraId="6C703A21" w14:textId="77777777" w:rsidR="00067D24" w:rsidRPr="00067D24" w:rsidRDefault="00067D24" w:rsidP="00067D24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color w:val="000000"/>
          <w:sz w:val="22"/>
          <w:szCs w:val="22"/>
        </w:rPr>
      </w:pPr>
      <w:r w:rsidRPr="00067D24">
        <w:rPr>
          <w:rFonts w:ascii="Arial" w:hAnsi="Arial" w:cs="Arial"/>
          <w:bCs/>
          <w:smallCaps/>
          <w:sz w:val="22"/>
          <w:szCs w:val="22"/>
        </w:rPr>
        <w:t>Presidente da Mesa Diretora da Câmara Municipal</w:t>
      </w:r>
    </w:p>
    <w:p w14:paraId="28730744" w14:textId="77777777" w:rsidR="00067D24" w:rsidRPr="001B4418" w:rsidRDefault="00067D24" w:rsidP="00067D24">
      <w:pPr>
        <w:autoSpaceDE w:val="0"/>
        <w:autoSpaceDN w:val="0"/>
        <w:adjustRightInd w:val="0"/>
        <w:ind w:left="1845" w:firstLine="1695"/>
        <w:jc w:val="center"/>
        <w:rPr>
          <w:rFonts w:ascii="Arial" w:hAnsi="Arial" w:cs="Arial"/>
          <w:b/>
          <w:bCs/>
          <w:sz w:val="20"/>
          <w:u w:val="single"/>
        </w:rPr>
      </w:pPr>
    </w:p>
    <w:p w14:paraId="615AABCA" w14:textId="5FEA782B" w:rsidR="00C2533F" w:rsidRPr="0097129D" w:rsidRDefault="00C2533F" w:rsidP="00067D24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sectPr w:rsidR="00C2533F" w:rsidRPr="0097129D" w:rsidSect="00783C13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624C" w14:textId="77777777" w:rsidR="00450EDF" w:rsidRDefault="00450EDF">
      <w:r>
        <w:separator/>
      </w:r>
    </w:p>
  </w:endnote>
  <w:endnote w:type="continuationSeparator" w:id="0">
    <w:p w14:paraId="6B8D5A2A" w14:textId="77777777" w:rsidR="00450EDF" w:rsidRDefault="00450EDF">
      <w:r>
        <w:continuationSeparator/>
      </w:r>
    </w:p>
  </w:endnote>
  <w:endnote w:type="continuationNotice" w:id="1">
    <w:p w14:paraId="3FFE5D11" w14:textId="77777777" w:rsidR="00450EDF" w:rsidRDefault="00450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8C42" w14:textId="77777777" w:rsidR="00EE5E30" w:rsidRDefault="00EE5E3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51EAC">
      <w:rPr>
        <w:noProof/>
      </w:rPr>
      <w:t>1</w:t>
    </w:r>
    <w:r>
      <w:fldChar w:fldCharType="end"/>
    </w:r>
  </w:p>
  <w:p w14:paraId="3CE38BE1" w14:textId="77777777" w:rsidR="00EE5E30" w:rsidRDefault="00EE5E30">
    <w:pPr>
      <w:pStyle w:val="Rodap"/>
    </w:pPr>
  </w:p>
  <w:p w14:paraId="007A10A8" w14:textId="77777777" w:rsidR="00EE5E30" w:rsidRDefault="00EE5E30"/>
  <w:p w14:paraId="65DDAF4E" w14:textId="77777777" w:rsidR="00EE5E30" w:rsidRDefault="00EE5E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7122" w14:textId="77777777" w:rsidR="00450EDF" w:rsidRDefault="00450EDF">
      <w:r>
        <w:separator/>
      </w:r>
    </w:p>
  </w:footnote>
  <w:footnote w:type="continuationSeparator" w:id="0">
    <w:p w14:paraId="6FC287F6" w14:textId="77777777" w:rsidR="00450EDF" w:rsidRDefault="00450EDF">
      <w:r>
        <w:continuationSeparator/>
      </w:r>
    </w:p>
  </w:footnote>
  <w:footnote w:type="continuationNotice" w:id="1">
    <w:p w14:paraId="7605625B" w14:textId="77777777" w:rsidR="00450EDF" w:rsidRDefault="00450E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226799350">
    <w:abstractNumId w:val="3"/>
  </w:num>
  <w:num w:numId="2" w16cid:durableId="1926987125">
    <w:abstractNumId w:val="1"/>
  </w:num>
  <w:num w:numId="3" w16cid:durableId="679939421">
    <w:abstractNumId w:val="9"/>
  </w:num>
  <w:num w:numId="4" w16cid:durableId="1292521648">
    <w:abstractNumId w:val="8"/>
  </w:num>
  <w:num w:numId="5" w16cid:durableId="207299663">
    <w:abstractNumId w:val="4"/>
  </w:num>
  <w:num w:numId="6" w16cid:durableId="972254857">
    <w:abstractNumId w:val="10"/>
  </w:num>
  <w:num w:numId="7" w16cid:durableId="1337655329">
    <w:abstractNumId w:val="5"/>
  </w:num>
  <w:num w:numId="8" w16cid:durableId="854852310">
    <w:abstractNumId w:val="0"/>
  </w:num>
  <w:num w:numId="9" w16cid:durableId="353728032">
    <w:abstractNumId w:val="6"/>
  </w:num>
  <w:num w:numId="10" w16cid:durableId="81420593">
    <w:abstractNumId w:val="2"/>
  </w:num>
  <w:num w:numId="11" w16cid:durableId="1557545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67D24"/>
    <w:rsid w:val="00072350"/>
    <w:rsid w:val="000729EC"/>
    <w:rsid w:val="00072B6E"/>
    <w:rsid w:val="00072C0C"/>
    <w:rsid w:val="0007675E"/>
    <w:rsid w:val="00077676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408B"/>
    <w:rsid w:val="000B3305"/>
    <w:rsid w:val="000C2A5E"/>
    <w:rsid w:val="000C2C88"/>
    <w:rsid w:val="000C346D"/>
    <w:rsid w:val="000C6B51"/>
    <w:rsid w:val="000C703E"/>
    <w:rsid w:val="000D0689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87F26"/>
    <w:rsid w:val="00190616"/>
    <w:rsid w:val="00190C2F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1EAC"/>
    <w:rsid w:val="003539AA"/>
    <w:rsid w:val="00360CB2"/>
    <w:rsid w:val="00363E4C"/>
    <w:rsid w:val="00372E24"/>
    <w:rsid w:val="00374869"/>
    <w:rsid w:val="00376A4B"/>
    <w:rsid w:val="003801B6"/>
    <w:rsid w:val="00380F0F"/>
    <w:rsid w:val="00381B27"/>
    <w:rsid w:val="00383ABB"/>
    <w:rsid w:val="003847A1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0EDF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1CBD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8EC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6A42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3C13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4DEA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129D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01CE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1B5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E5E30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D8A32"/>
  <w15:docId w15:val="{E10E2CF2-194A-4820-A5C7-A96D1B64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D4FA-5FDA-49A4-A804-BF3B7416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0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2</cp:revision>
  <cp:lastPrinted>2022-10-27T13:46:00Z</cp:lastPrinted>
  <dcterms:created xsi:type="dcterms:W3CDTF">2022-11-22T12:40:00Z</dcterms:created>
  <dcterms:modified xsi:type="dcterms:W3CDTF">2022-11-22T12:40:00Z</dcterms:modified>
</cp:coreProperties>
</file>