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E29D" w14:textId="77777777" w:rsidR="00843C96" w:rsidRPr="001B4418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4418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1B4418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377A5C">
        <w:rPr>
          <w:rFonts w:ascii="Arial" w:hAnsi="Arial" w:cs="Arial"/>
          <w:b/>
          <w:sz w:val="22"/>
          <w:szCs w:val="22"/>
          <w:u w:val="single"/>
        </w:rPr>
        <w:t>01</w:t>
      </w:r>
      <w:r w:rsidRPr="001B4418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1B4418">
        <w:rPr>
          <w:rFonts w:ascii="Arial" w:hAnsi="Arial" w:cs="Arial"/>
          <w:b/>
          <w:sz w:val="22"/>
          <w:szCs w:val="22"/>
          <w:u w:val="single"/>
        </w:rPr>
        <w:t>2</w:t>
      </w:r>
      <w:r w:rsidR="00377A5C">
        <w:rPr>
          <w:rFonts w:ascii="Arial" w:hAnsi="Arial" w:cs="Arial"/>
          <w:b/>
          <w:sz w:val="22"/>
          <w:szCs w:val="22"/>
          <w:u w:val="single"/>
        </w:rPr>
        <w:t>3</w:t>
      </w:r>
    </w:p>
    <w:p w14:paraId="5253734E" w14:textId="77777777" w:rsidR="000A408B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667B621B" w14:textId="77777777" w:rsidR="00843C96" w:rsidRPr="001B4418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Enéas Marques/PR,</w:t>
      </w:r>
      <w:r w:rsidR="001F08CC" w:rsidRPr="001B4418">
        <w:rPr>
          <w:rFonts w:ascii="Arial" w:hAnsi="Arial" w:cs="Arial"/>
          <w:sz w:val="22"/>
          <w:szCs w:val="22"/>
        </w:rPr>
        <w:t xml:space="preserve"> </w:t>
      </w:r>
      <w:r w:rsidR="00377A5C">
        <w:rPr>
          <w:rFonts w:ascii="Arial" w:hAnsi="Arial" w:cs="Arial"/>
          <w:sz w:val="22"/>
          <w:szCs w:val="22"/>
        </w:rPr>
        <w:t>06</w:t>
      </w:r>
      <w:r w:rsidRPr="001B4418">
        <w:rPr>
          <w:rFonts w:ascii="Arial" w:hAnsi="Arial" w:cs="Arial"/>
          <w:sz w:val="22"/>
          <w:szCs w:val="22"/>
        </w:rPr>
        <w:t xml:space="preserve"> de</w:t>
      </w:r>
      <w:r w:rsidR="00EF6AE0" w:rsidRPr="001B4418">
        <w:rPr>
          <w:rFonts w:ascii="Arial" w:hAnsi="Arial" w:cs="Arial"/>
          <w:sz w:val="22"/>
          <w:szCs w:val="22"/>
        </w:rPr>
        <w:t xml:space="preserve"> </w:t>
      </w:r>
      <w:r w:rsidR="00377A5C">
        <w:rPr>
          <w:rFonts w:ascii="Arial" w:hAnsi="Arial" w:cs="Arial"/>
          <w:sz w:val="22"/>
          <w:szCs w:val="22"/>
        </w:rPr>
        <w:t>janeir</w:t>
      </w:r>
      <w:r w:rsidR="00AB4128">
        <w:rPr>
          <w:rFonts w:ascii="Arial" w:hAnsi="Arial" w:cs="Arial"/>
          <w:sz w:val="22"/>
          <w:szCs w:val="22"/>
        </w:rPr>
        <w:t>o</w:t>
      </w:r>
      <w:r w:rsidR="00DD1F2A" w:rsidRPr="001B4418">
        <w:rPr>
          <w:rFonts w:ascii="Arial" w:hAnsi="Arial" w:cs="Arial"/>
          <w:sz w:val="22"/>
          <w:szCs w:val="22"/>
        </w:rPr>
        <w:t xml:space="preserve"> 202</w:t>
      </w:r>
      <w:r w:rsidR="00377A5C">
        <w:rPr>
          <w:rFonts w:ascii="Arial" w:hAnsi="Arial" w:cs="Arial"/>
          <w:sz w:val="22"/>
          <w:szCs w:val="22"/>
        </w:rPr>
        <w:t>3</w:t>
      </w:r>
      <w:r w:rsidR="00DD1F2A" w:rsidRPr="001B4418">
        <w:rPr>
          <w:rFonts w:ascii="Arial" w:hAnsi="Arial" w:cs="Arial"/>
          <w:sz w:val="22"/>
          <w:szCs w:val="22"/>
        </w:rPr>
        <w:t>.</w:t>
      </w:r>
    </w:p>
    <w:p w14:paraId="266F9FCB" w14:textId="77777777" w:rsidR="00843C96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2351FD7F" w14:textId="77777777" w:rsidR="001975DF" w:rsidRPr="001B4418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Senhor Presidente, Senhores Vereadores,</w:t>
      </w:r>
    </w:p>
    <w:p w14:paraId="1B76C74F" w14:textId="77777777" w:rsidR="00843C96" w:rsidRPr="001B4418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36C8D0D4" w14:textId="77777777" w:rsidR="00C2533F" w:rsidRPr="001B4418" w:rsidRDefault="00C2533F" w:rsidP="000A408B">
      <w:pPr>
        <w:spacing w:line="48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1B4418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1B4418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1B4418">
        <w:rPr>
          <w:rFonts w:ascii="Arial" w:eastAsia="Arial Unicode MS" w:hAnsi="Arial" w:cs="Arial"/>
          <w:b/>
          <w:sz w:val="22"/>
          <w:szCs w:val="22"/>
        </w:rPr>
        <w:t xml:space="preserve">SUPLEMENTAR E </w:t>
      </w:r>
      <w:r w:rsidR="00E66039" w:rsidRPr="001B4418">
        <w:rPr>
          <w:rFonts w:ascii="Arial" w:eastAsia="Arial Unicode MS" w:hAnsi="Arial" w:cs="Arial"/>
          <w:b/>
          <w:sz w:val="22"/>
          <w:szCs w:val="22"/>
        </w:rPr>
        <w:t>ESPECIAL</w:t>
      </w:r>
      <w:r w:rsidRPr="001B441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1B4418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1B4418">
        <w:rPr>
          <w:rFonts w:ascii="Arial" w:eastAsia="Arial Unicode MS" w:hAnsi="Arial" w:cs="Arial"/>
          <w:sz w:val="22"/>
          <w:szCs w:val="22"/>
        </w:rPr>
        <w:t>2</w:t>
      </w:r>
      <w:r w:rsidR="00377A5C">
        <w:rPr>
          <w:rFonts w:ascii="Arial" w:eastAsia="Arial Unicode MS" w:hAnsi="Arial" w:cs="Arial"/>
          <w:sz w:val="22"/>
          <w:szCs w:val="22"/>
        </w:rPr>
        <w:t>3</w:t>
      </w:r>
      <w:r w:rsidRPr="001B4418">
        <w:rPr>
          <w:rFonts w:ascii="Arial" w:eastAsia="Arial Unicode MS" w:hAnsi="Arial" w:cs="Arial"/>
          <w:sz w:val="22"/>
          <w:szCs w:val="22"/>
        </w:rPr>
        <w:t>.</w:t>
      </w:r>
    </w:p>
    <w:p w14:paraId="51003885" w14:textId="77777777" w:rsidR="00024F7A" w:rsidRDefault="001E4224" w:rsidP="00D11ABF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A suplementação </w:t>
      </w:r>
      <w:r w:rsidR="007F2F44" w:rsidRPr="001B4418">
        <w:rPr>
          <w:rFonts w:ascii="Arial" w:hAnsi="Arial" w:cs="Arial"/>
          <w:sz w:val="22"/>
          <w:szCs w:val="22"/>
        </w:rPr>
        <w:t xml:space="preserve">do presente projeto </w:t>
      </w:r>
      <w:r w:rsidR="00854D38">
        <w:rPr>
          <w:rFonts w:ascii="Arial" w:hAnsi="Arial" w:cs="Arial"/>
          <w:sz w:val="22"/>
          <w:szCs w:val="22"/>
        </w:rPr>
        <w:t xml:space="preserve">tem como objetivo incluir no orçamento recursos oriundos </w:t>
      </w:r>
      <w:r w:rsidR="00AB4128">
        <w:rPr>
          <w:rFonts w:ascii="Arial" w:hAnsi="Arial" w:cs="Arial"/>
          <w:sz w:val="22"/>
          <w:szCs w:val="22"/>
        </w:rPr>
        <w:t>d</w:t>
      </w:r>
      <w:r w:rsidR="00212D2F">
        <w:rPr>
          <w:rFonts w:ascii="Arial" w:hAnsi="Arial" w:cs="Arial"/>
          <w:sz w:val="22"/>
          <w:szCs w:val="22"/>
        </w:rPr>
        <w:t xml:space="preserve">e </w:t>
      </w:r>
      <w:r w:rsidR="00AB124B">
        <w:rPr>
          <w:rFonts w:ascii="Arial" w:hAnsi="Arial" w:cs="Arial"/>
          <w:sz w:val="22"/>
          <w:szCs w:val="22"/>
        </w:rPr>
        <w:t>superávit financeiro nas fontes:</w:t>
      </w:r>
    </w:p>
    <w:p w14:paraId="1085288D" w14:textId="77777777" w:rsidR="00AB124B" w:rsidRDefault="00AB124B" w:rsidP="00AB124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480" w:lineRule="auto"/>
        <w:ind w:left="1985" w:hanging="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10171 </w:t>
      </w:r>
      <w:proofErr w:type="gramStart"/>
      <w:r>
        <w:rPr>
          <w:rFonts w:ascii="Arial" w:hAnsi="Arial" w:cs="Arial"/>
          <w:sz w:val="22"/>
          <w:szCs w:val="22"/>
        </w:rPr>
        <w:t xml:space="preserve">–  </w:t>
      </w:r>
      <w:r w:rsidRPr="00AB124B">
        <w:rPr>
          <w:rFonts w:ascii="Arial" w:hAnsi="Arial" w:cs="Arial"/>
          <w:sz w:val="22"/>
          <w:szCs w:val="22"/>
        </w:rPr>
        <w:t>Emenda</w:t>
      </w:r>
      <w:proofErr w:type="gramEnd"/>
      <w:r w:rsidRPr="00AB124B">
        <w:rPr>
          <w:rFonts w:ascii="Arial" w:hAnsi="Arial" w:cs="Arial"/>
          <w:sz w:val="22"/>
          <w:szCs w:val="22"/>
        </w:rPr>
        <w:t xml:space="preserve"> Parlamentar 202281000306Investimento APAE</w:t>
      </w:r>
      <w:r>
        <w:rPr>
          <w:rFonts w:ascii="Arial" w:hAnsi="Arial" w:cs="Arial"/>
          <w:sz w:val="22"/>
          <w:szCs w:val="22"/>
        </w:rPr>
        <w:t>;</w:t>
      </w:r>
    </w:p>
    <w:p w14:paraId="5F7161B8" w14:textId="77777777" w:rsidR="00AB124B" w:rsidRDefault="00AB124B" w:rsidP="00AB124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480" w:lineRule="auto"/>
        <w:ind w:left="1985" w:hanging="65"/>
        <w:jc w:val="both"/>
        <w:rPr>
          <w:rFonts w:ascii="Arial" w:hAnsi="Arial" w:cs="Arial"/>
          <w:sz w:val="22"/>
          <w:szCs w:val="22"/>
        </w:rPr>
      </w:pPr>
      <w:r w:rsidRPr="00AB124B">
        <w:rPr>
          <w:rFonts w:ascii="Arial" w:hAnsi="Arial" w:cs="Arial"/>
          <w:sz w:val="22"/>
          <w:szCs w:val="22"/>
        </w:rPr>
        <w:t>07064 – Repasse de Recursos para a execução de ações de resposta, conforme processo n. 59052.012419/2022-65. DEFESA CIVIL</w:t>
      </w:r>
      <w:r>
        <w:rPr>
          <w:rFonts w:ascii="Arial" w:hAnsi="Arial" w:cs="Arial"/>
          <w:sz w:val="22"/>
          <w:szCs w:val="22"/>
        </w:rPr>
        <w:t>;</w:t>
      </w:r>
      <w:r w:rsidRPr="00AB124B">
        <w:rPr>
          <w:rFonts w:ascii="Arial" w:hAnsi="Arial" w:cs="Arial"/>
          <w:sz w:val="22"/>
          <w:szCs w:val="22"/>
        </w:rPr>
        <w:tab/>
      </w:r>
    </w:p>
    <w:p w14:paraId="1BBEA809" w14:textId="77777777" w:rsidR="00AB124B" w:rsidRDefault="00AB124B" w:rsidP="00AB124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480" w:lineRule="auto"/>
        <w:ind w:left="1985" w:hanging="65"/>
        <w:jc w:val="both"/>
        <w:rPr>
          <w:rFonts w:ascii="Arial" w:hAnsi="Arial" w:cs="Arial"/>
          <w:sz w:val="22"/>
          <w:szCs w:val="22"/>
        </w:rPr>
      </w:pPr>
      <w:r w:rsidRPr="00AB124B">
        <w:rPr>
          <w:rFonts w:ascii="Arial" w:hAnsi="Arial" w:cs="Arial"/>
          <w:sz w:val="22"/>
          <w:szCs w:val="22"/>
        </w:rPr>
        <w:t>07063 – FEAS/INCENTIVO PRIMEIRA INFÂNCIA</w:t>
      </w:r>
      <w:r>
        <w:rPr>
          <w:rFonts w:ascii="Arial" w:hAnsi="Arial" w:cs="Arial"/>
          <w:sz w:val="22"/>
          <w:szCs w:val="22"/>
        </w:rPr>
        <w:t>;</w:t>
      </w:r>
    </w:p>
    <w:p w14:paraId="7C413316" w14:textId="77777777" w:rsidR="00AB124B" w:rsidRDefault="00AB124B" w:rsidP="00AB124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480" w:lineRule="auto"/>
        <w:ind w:left="1985" w:hanging="65"/>
        <w:jc w:val="both"/>
        <w:rPr>
          <w:rFonts w:ascii="Arial" w:hAnsi="Arial" w:cs="Arial"/>
          <w:sz w:val="22"/>
          <w:szCs w:val="22"/>
        </w:rPr>
      </w:pPr>
      <w:r w:rsidRPr="00AB124B">
        <w:rPr>
          <w:rFonts w:ascii="Arial" w:hAnsi="Arial" w:cs="Arial"/>
          <w:sz w:val="22"/>
          <w:szCs w:val="22"/>
        </w:rPr>
        <w:t>07055 – Contrato Repasse 925811/2021/MDR/CAIX</w:t>
      </w:r>
      <w:r>
        <w:rPr>
          <w:rFonts w:ascii="Arial" w:hAnsi="Arial" w:cs="Arial"/>
          <w:sz w:val="22"/>
          <w:szCs w:val="22"/>
        </w:rPr>
        <w:t>A C/C 647440-0;</w:t>
      </w:r>
    </w:p>
    <w:p w14:paraId="6C51E0AE" w14:textId="77777777" w:rsidR="00AB124B" w:rsidRDefault="00FA00C5" w:rsidP="00FA00C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480" w:lineRule="auto"/>
        <w:ind w:left="1843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B124B" w:rsidRPr="00AB124B">
        <w:rPr>
          <w:rFonts w:ascii="Arial" w:hAnsi="Arial" w:cs="Arial"/>
          <w:sz w:val="22"/>
          <w:szCs w:val="22"/>
        </w:rPr>
        <w:t>07065 – TERMO DE COMPROMISSO DE AUXÍLIO EVENTUAL Nº 4800003029 ITAIPU - CONTA 88176-7.</w:t>
      </w:r>
    </w:p>
    <w:p w14:paraId="1C255FA2" w14:textId="77777777" w:rsidR="00AB124B" w:rsidRPr="00AB124B" w:rsidRDefault="00AB124B" w:rsidP="00AB124B">
      <w:pPr>
        <w:pStyle w:val="PargrafodaLista"/>
        <w:autoSpaceDE w:val="0"/>
        <w:autoSpaceDN w:val="0"/>
        <w:adjustRightInd w:val="0"/>
        <w:spacing w:line="480" w:lineRule="auto"/>
        <w:ind w:left="2280"/>
        <w:jc w:val="both"/>
        <w:rPr>
          <w:rFonts w:ascii="Arial" w:hAnsi="Arial" w:cs="Arial"/>
          <w:sz w:val="22"/>
          <w:szCs w:val="22"/>
        </w:rPr>
      </w:pPr>
    </w:p>
    <w:p w14:paraId="60D29D65" w14:textId="77777777" w:rsidR="001E4224" w:rsidRPr="001B4418" w:rsidRDefault="001E4224" w:rsidP="000A408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1B4418">
        <w:rPr>
          <w:rFonts w:ascii="Arial" w:hAnsi="Arial" w:cs="Arial"/>
          <w:b/>
          <w:sz w:val="22"/>
          <w:szCs w:val="22"/>
        </w:rPr>
        <w:t>urgência</w:t>
      </w:r>
      <w:r w:rsidRPr="001B4418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1B4418">
        <w:rPr>
          <w:rFonts w:ascii="Arial" w:hAnsi="Arial" w:cs="Arial"/>
          <w:sz w:val="22"/>
          <w:szCs w:val="22"/>
        </w:rPr>
        <w:t>Lei Orgânica Municipal.</w:t>
      </w:r>
    </w:p>
    <w:p w14:paraId="0AED19D7" w14:textId="77777777" w:rsidR="002572E0" w:rsidRPr="001B4418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 </w:t>
      </w:r>
      <w:r w:rsidR="00C2533F" w:rsidRPr="001B4418">
        <w:rPr>
          <w:rFonts w:ascii="Arial" w:hAnsi="Arial" w:cs="Arial"/>
          <w:sz w:val="22"/>
          <w:szCs w:val="22"/>
        </w:rPr>
        <w:t>Respeitosamente,</w:t>
      </w:r>
    </w:p>
    <w:p w14:paraId="45050108" w14:textId="77777777" w:rsidR="00F06ADA" w:rsidRPr="001B4418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056506" w14:textId="77777777" w:rsidR="00C2533F" w:rsidRPr="001B4418" w:rsidRDefault="00F73CB2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ANÉSIO WESSLING</w:t>
      </w:r>
    </w:p>
    <w:p w14:paraId="26017E35" w14:textId="77777777" w:rsidR="00C2533F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Prefeito Municipal</w:t>
      </w:r>
      <w:r w:rsidR="00F73CB2">
        <w:rPr>
          <w:rFonts w:ascii="Arial" w:hAnsi="Arial" w:cs="Arial"/>
          <w:sz w:val="22"/>
          <w:szCs w:val="22"/>
        </w:rPr>
        <w:t xml:space="preserve"> em exercício</w:t>
      </w:r>
    </w:p>
    <w:p w14:paraId="225387CE" w14:textId="77777777" w:rsidR="002572E0" w:rsidRPr="001B4418" w:rsidRDefault="002572E0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98DA76C" w14:textId="77777777" w:rsidR="000A408B" w:rsidRPr="001B4418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4A5CE646" w14:textId="77777777" w:rsidR="000A408B" w:rsidRPr="001B4418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8FAF800" w14:textId="77777777" w:rsidR="00C2533F" w:rsidRPr="001B4418" w:rsidRDefault="00C2533F" w:rsidP="000C346D">
      <w:pPr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Excelentíssimo Senhor</w:t>
      </w:r>
    </w:p>
    <w:p w14:paraId="7F08F967" w14:textId="77777777" w:rsidR="00C2533F" w:rsidRPr="00F73CB2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JAIR FORMAIO</w:t>
      </w:r>
    </w:p>
    <w:p w14:paraId="1654E9B8" w14:textId="77777777" w:rsidR="00C2533F" w:rsidRPr="001B4418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Presidente do Legislativo Municipal</w:t>
      </w:r>
    </w:p>
    <w:p w14:paraId="5296F0B7" w14:textId="77777777" w:rsidR="001B4418" w:rsidRPr="001B4418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Enéas Marques – PR</w:t>
      </w:r>
    </w:p>
    <w:p w14:paraId="039D7127" w14:textId="5FC84B25" w:rsidR="00952E1F" w:rsidRPr="00517D5D" w:rsidRDefault="00517D5D" w:rsidP="00517D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17D5D">
        <w:rPr>
          <w:rFonts w:ascii="Arial" w:hAnsi="Arial" w:cs="Arial"/>
          <w:b/>
          <w:bCs/>
          <w:sz w:val="22"/>
          <w:szCs w:val="22"/>
        </w:rPr>
        <w:lastRenderedPageBreak/>
        <w:t>AUTÓGRAFO</w:t>
      </w:r>
    </w:p>
    <w:p w14:paraId="5258CB5A" w14:textId="77777777" w:rsidR="00517D5D" w:rsidRDefault="00517D5D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5F96479C" w14:textId="77777777" w:rsidR="00517D5D" w:rsidRDefault="00517D5D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4A0AA262" w14:textId="6E481D3B" w:rsidR="00F73CB2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1B4418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1B4418">
        <w:rPr>
          <w:rFonts w:ascii="Arial" w:hAnsi="Arial" w:cs="Arial"/>
          <w:bCs/>
          <w:sz w:val="20"/>
          <w:u w:val="single"/>
        </w:rPr>
        <w:t>º</w:t>
      </w:r>
      <w:r w:rsidR="00517D5D">
        <w:rPr>
          <w:rFonts w:ascii="Arial" w:hAnsi="Arial" w:cs="Arial"/>
          <w:bCs/>
          <w:sz w:val="20"/>
          <w:u w:val="single"/>
        </w:rPr>
        <w:t xml:space="preserve"> 0</w:t>
      </w:r>
      <w:r w:rsidR="00517D5D" w:rsidRPr="00517D5D">
        <w:rPr>
          <w:rFonts w:ascii="Arial" w:hAnsi="Arial" w:cs="Arial"/>
          <w:b/>
          <w:sz w:val="20"/>
          <w:u w:val="single"/>
        </w:rPr>
        <w:t>01</w:t>
      </w:r>
      <w:r w:rsidRPr="001B4418">
        <w:rPr>
          <w:rFonts w:ascii="Arial" w:hAnsi="Arial" w:cs="Arial"/>
          <w:bCs/>
          <w:sz w:val="20"/>
          <w:u w:val="single"/>
        </w:rPr>
        <w:t>/</w:t>
      </w:r>
      <w:r w:rsidR="006A55E1" w:rsidRPr="001B4418">
        <w:rPr>
          <w:rFonts w:ascii="Arial" w:hAnsi="Arial" w:cs="Arial"/>
          <w:b/>
          <w:bCs/>
          <w:sz w:val="20"/>
          <w:u w:val="single"/>
        </w:rPr>
        <w:t>202</w:t>
      </w:r>
      <w:r w:rsidR="00F73CB2">
        <w:rPr>
          <w:rFonts w:ascii="Arial" w:hAnsi="Arial" w:cs="Arial"/>
          <w:b/>
          <w:bCs/>
          <w:sz w:val="20"/>
          <w:u w:val="single"/>
        </w:rPr>
        <w:t>3</w:t>
      </w:r>
      <w:r w:rsidRPr="001B4418">
        <w:rPr>
          <w:rFonts w:ascii="Arial" w:hAnsi="Arial" w:cs="Arial"/>
          <w:b/>
          <w:bCs/>
          <w:sz w:val="20"/>
        </w:rPr>
        <w:t xml:space="preserve">       </w:t>
      </w:r>
    </w:p>
    <w:p w14:paraId="150472CE" w14:textId="77777777" w:rsidR="00952E1F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1B4418">
        <w:rPr>
          <w:rFonts w:ascii="Arial" w:hAnsi="Arial" w:cs="Arial"/>
          <w:b/>
          <w:bCs/>
          <w:sz w:val="20"/>
        </w:rPr>
        <w:t xml:space="preserve">        </w:t>
      </w:r>
    </w:p>
    <w:p w14:paraId="66B4FD35" w14:textId="77777777" w:rsidR="00FA00C5" w:rsidRPr="001B4418" w:rsidRDefault="00FA00C5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</w:p>
    <w:p w14:paraId="4862D92F" w14:textId="77777777" w:rsidR="000170F3" w:rsidRPr="001B4418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1B4418">
        <w:rPr>
          <w:rFonts w:ascii="Arial" w:hAnsi="Arial" w:cs="Arial"/>
          <w:b/>
          <w:bCs/>
          <w:sz w:val="20"/>
        </w:rPr>
        <w:t>S</w:t>
      </w:r>
      <w:r w:rsidR="000170F3" w:rsidRPr="001B4418">
        <w:rPr>
          <w:rFonts w:ascii="Arial" w:hAnsi="Arial" w:cs="Arial"/>
          <w:b/>
          <w:bCs/>
          <w:sz w:val="20"/>
        </w:rPr>
        <w:t>ÚMULA</w:t>
      </w:r>
      <w:r w:rsidR="000170F3" w:rsidRPr="001B4418">
        <w:rPr>
          <w:rFonts w:ascii="Arial" w:hAnsi="Arial" w:cs="Arial"/>
          <w:sz w:val="20"/>
        </w:rPr>
        <w:t xml:space="preserve">: </w:t>
      </w:r>
      <w:r w:rsidR="000170F3" w:rsidRPr="001B4418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 w:rsidR="004D3B53" w:rsidRPr="001B4418">
        <w:rPr>
          <w:rFonts w:ascii="Arial" w:hAnsi="Arial" w:cs="Arial"/>
          <w:b/>
          <w:sz w:val="20"/>
        </w:rPr>
        <w:t xml:space="preserve">SUPLEMENTAR E </w:t>
      </w:r>
      <w:r w:rsidR="00E66039" w:rsidRPr="001B4418">
        <w:rPr>
          <w:rFonts w:ascii="Arial" w:hAnsi="Arial" w:cs="Arial"/>
          <w:b/>
          <w:sz w:val="20"/>
        </w:rPr>
        <w:t>ESPECIAL</w:t>
      </w:r>
      <w:r w:rsidR="000170F3" w:rsidRPr="001B4418">
        <w:rPr>
          <w:rFonts w:ascii="Arial" w:hAnsi="Arial" w:cs="Arial"/>
          <w:b/>
          <w:sz w:val="20"/>
        </w:rPr>
        <w:t xml:space="preserve"> no Orçamento do Município de Enéas Marques para o exercício de 20</w:t>
      </w:r>
      <w:r w:rsidR="00DD1F2A" w:rsidRPr="001B4418">
        <w:rPr>
          <w:rFonts w:ascii="Arial" w:hAnsi="Arial" w:cs="Arial"/>
          <w:b/>
          <w:sz w:val="20"/>
        </w:rPr>
        <w:t>2</w:t>
      </w:r>
      <w:r w:rsidR="00F73CB2">
        <w:rPr>
          <w:rFonts w:ascii="Arial" w:hAnsi="Arial" w:cs="Arial"/>
          <w:b/>
          <w:sz w:val="20"/>
        </w:rPr>
        <w:t>3</w:t>
      </w:r>
      <w:r w:rsidR="000170F3" w:rsidRPr="001B4418">
        <w:rPr>
          <w:rFonts w:ascii="Arial" w:hAnsi="Arial" w:cs="Arial"/>
          <w:b/>
          <w:sz w:val="20"/>
        </w:rPr>
        <w:t xml:space="preserve"> e </w:t>
      </w:r>
      <w:r w:rsidR="000170F3" w:rsidRPr="001B4418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1B4418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1B4418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1B4418">
        <w:rPr>
          <w:rFonts w:ascii="Arial" w:eastAsia="Arial Unicode MS" w:hAnsi="Arial" w:cs="Arial"/>
          <w:b/>
          <w:sz w:val="20"/>
        </w:rPr>
        <w:t>2</w:t>
      </w:r>
      <w:r w:rsidR="00F73CB2">
        <w:rPr>
          <w:rFonts w:ascii="Arial" w:eastAsia="Arial Unicode MS" w:hAnsi="Arial" w:cs="Arial"/>
          <w:b/>
          <w:sz w:val="20"/>
        </w:rPr>
        <w:t>3</w:t>
      </w:r>
      <w:r w:rsidR="000170F3" w:rsidRPr="001B4418">
        <w:rPr>
          <w:rFonts w:ascii="Arial" w:eastAsia="Arial Unicode MS" w:hAnsi="Arial" w:cs="Arial"/>
          <w:b/>
          <w:sz w:val="20"/>
        </w:rPr>
        <w:t xml:space="preserve"> e </w:t>
      </w:r>
      <w:r w:rsidR="00E66039" w:rsidRPr="001B4418">
        <w:rPr>
          <w:rFonts w:ascii="Arial" w:hAnsi="Arial" w:cs="Arial"/>
          <w:b/>
          <w:sz w:val="20"/>
        </w:rPr>
        <w:t>dá outras providências</w:t>
      </w:r>
      <w:r w:rsidR="000170F3" w:rsidRPr="001B4418">
        <w:rPr>
          <w:rFonts w:ascii="Arial" w:hAnsi="Arial" w:cs="Arial"/>
          <w:b/>
          <w:sz w:val="20"/>
        </w:rPr>
        <w:t>.</w:t>
      </w:r>
    </w:p>
    <w:p w14:paraId="1332AE61" w14:textId="77777777" w:rsidR="001B4418" w:rsidRPr="001B4418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7E8F86C1" w14:textId="77777777" w:rsidR="00517D5D" w:rsidRDefault="000170F3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  <w:r w:rsidRPr="001B4418">
        <w:rPr>
          <w:rFonts w:ascii="Arial" w:hAnsi="Arial" w:cs="Arial"/>
          <w:b/>
          <w:bCs/>
          <w:sz w:val="20"/>
        </w:rPr>
        <w:t xml:space="preserve">     </w:t>
      </w:r>
    </w:p>
    <w:p w14:paraId="6D76C0D7" w14:textId="77777777" w:rsidR="00517D5D" w:rsidRDefault="00517D5D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</w:p>
    <w:p w14:paraId="1A586B99" w14:textId="00C700CF" w:rsidR="000170F3" w:rsidRPr="001B4418" w:rsidRDefault="000170F3" w:rsidP="00517D5D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1B4418">
        <w:rPr>
          <w:rFonts w:ascii="Arial" w:hAnsi="Arial" w:cs="Arial"/>
          <w:b/>
          <w:bCs/>
          <w:sz w:val="20"/>
        </w:rPr>
        <w:t xml:space="preserve"> </w:t>
      </w:r>
      <w:r w:rsidR="00517D5D" w:rsidRPr="00517D5D">
        <w:rPr>
          <w:rFonts w:ascii="Arial" w:hAnsi="Arial" w:cs="Arial"/>
          <w:sz w:val="20"/>
        </w:rPr>
        <w:t>A</w:t>
      </w:r>
      <w:r w:rsidRPr="001B4418">
        <w:rPr>
          <w:rFonts w:ascii="Arial" w:hAnsi="Arial" w:cs="Arial"/>
          <w:sz w:val="20"/>
        </w:rPr>
        <w:t xml:space="preserve"> Câmara Municipal de Vereadores aprovou a seguinte Lei:</w:t>
      </w:r>
    </w:p>
    <w:p w14:paraId="4D249470" w14:textId="77777777" w:rsidR="000A408B" w:rsidRDefault="000A408B" w:rsidP="000A408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0F5F6DF3" w14:textId="77777777" w:rsidR="0080307F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1B4418">
        <w:rPr>
          <w:rFonts w:ascii="Arial" w:hAnsi="Arial" w:cs="Arial"/>
          <w:sz w:val="20"/>
        </w:rPr>
        <w:t xml:space="preserve">              </w:t>
      </w:r>
      <w:r w:rsidR="000170F3" w:rsidRPr="001B4418">
        <w:rPr>
          <w:rFonts w:ascii="Arial" w:hAnsi="Arial" w:cs="Arial"/>
          <w:b/>
          <w:bCs/>
          <w:sz w:val="20"/>
        </w:rPr>
        <w:t>Art. 1º</w:t>
      </w:r>
      <w:r w:rsidR="000170F3" w:rsidRPr="001B4418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1B4418">
        <w:rPr>
          <w:rFonts w:ascii="Arial" w:hAnsi="Arial" w:cs="Arial"/>
          <w:sz w:val="20"/>
        </w:rPr>
        <w:t>Marques, para o exercício de 202</w:t>
      </w:r>
      <w:r w:rsidR="00F73CB2">
        <w:rPr>
          <w:rFonts w:ascii="Arial" w:hAnsi="Arial" w:cs="Arial"/>
          <w:sz w:val="20"/>
        </w:rPr>
        <w:t>3</w:t>
      </w:r>
      <w:r w:rsidR="000170F3" w:rsidRPr="001B4418">
        <w:rPr>
          <w:rFonts w:ascii="Arial" w:hAnsi="Arial" w:cs="Arial"/>
          <w:sz w:val="20"/>
        </w:rPr>
        <w:t xml:space="preserve">, um CRÉDITO ADICIONAL </w:t>
      </w:r>
      <w:r w:rsidR="004D3B53" w:rsidRPr="001B4418">
        <w:rPr>
          <w:rFonts w:ascii="Arial" w:hAnsi="Arial" w:cs="Arial"/>
          <w:sz w:val="20"/>
        </w:rPr>
        <w:t xml:space="preserve">SUPLEMENTAR E </w:t>
      </w:r>
      <w:r w:rsidR="00E66039" w:rsidRPr="001B4418">
        <w:rPr>
          <w:rFonts w:ascii="Arial" w:hAnsi="Arial" w:cs="Arial"/>
          <w:sz w:val="20"/>
        </w:rPr>
        <w:t>ESPECIAL</w:t>
      </w:r>
      <w:r w:rsidR="000170F3" w:rsidRPr="001B4418">
        <w:rPr>
          <w:rFonts w:ascii="Arial" w:hAnsi="Arial" w:cs="Arial"/>
          <w:sz w:val="20"/>
        </w:rPr>
        <w:t xml:space="preserve"> no valor</w:t>
      </w:r>
      <w:r w:rsidR="000668E8" w:rsidRPr="001B4418">
        <w:rPr>
          <w:rFonts w:ascii="Arial" w:hAnsi="Arial" w:cs="Arial"/>
          <w:sz w:val="20"/>
        </w:rPr>
        <w:t xml:space="preserve"> </w:t>
      </w:r>
      <w:r w:rsidR="000170F3" w:rsidRPr="001B4418">
        <w:rPr>
          <w:rFonts w:ascii="Arial" w:hAnsi="Arial" w:cs="Arial"/>
          <w:b/>
          <w:sz w:val="20"/>
        </w:rPr>
        <w:t>R</w:t>
      </w:r>
      <w:r w:rsidR="00F8381B" w:rsidRPr="001B4418">
        <w:rPr>
          <w:rFonts w:ascii="Arial" w:hAnsi="Arial" w:cs="Arial"/>
          <w:b/>
          <w:sz w:val="20"/>
        </w:rPr>
        <w:t>$</w:t>
      </w:r>
      <w:r w:rsidR="00212D2F">
        <w:rPr>
          <w:rFonts w:ascii="Arial" w:hAnsi="Arial" w:cs="Arial"/>
          <w:b/>
          <w:sz w:val="20"/>
        </w:rPr>
        <w:t xml:space="preserve"> </w:t>
      </w:r>
      <w:r w:rsidR="00F73CB2">
        <w:rPr>
          <w:rFonts w:ascii="Arial" w:hAnsi="Arial" w:cs="Arial"/>
          <w:b/>
          <w:sz w:val="20"/>
        </w:rPr>
        <w:t>1.0</w:t>
      </w:r>
      <w:r w:rsidR="00FA00C5">
        <w:rPr>
          <w:rFonts w:ascii="Arial" w:hAnsi="Arial" w:cs="Arial"/>
          <w:b/>
          <w:sz w:val="20"/>
        </w:rPr>
        <w:t>30.869</w:t>
      </w:r>
      <w:r w:rsidR="00F73CB2">
        <w:rPr>
          <w:rFonts w:ascii="Arial" w:hAnsi="Arial" w:cs="Arial"/>
          <w:b/>
          <w:sz w:val="20"/>
        </w:rPr>
        <w:t>,</w:t>
      </w:r>
      <w:r w:rsidR="00FA00C5">
        <w:rPr>
          <w:rFonts w:ascii="Arial" w:hAnsi="Arial" w:cs="Arial"/>
          <w:b/>
          <w:sz w:val="20"/>
        </w:rPr>
        <w:t>65</w:t>
      </w:r>
      <w:r w:rsidR="00212D2F">
        <w:rPr>
          <w:rFonts w:ascii="Arial" w:hAnsi="Arial" w:cs="Arial"/>
          <w:b/>
          <w:sz w:val="20"/>
        </w:rPr>
        <w:t>(</w:t>
      </w:r>
      <w:r w:rsidR="00F73CB2">
        <w:rPr>
          <w:rFonts w:ascii="Arial" w:hAnsi="Arial" w:cs="Arial"/>
          <w:b/>
          <w:sz w:val="20"/>
        </w:rPr>
        <w:t xml:space="preserve">um milhão, </w:t>
      </w:r>
      <w:r w:rsidR="00FA00C5">
        <w:rPr>
          <w:rFonts w:ascii="Arial" w:hAnsi="Arial" w:cs="Arial"/>
          <w:b/>
          <w:sz w:val="20"/>
        </w:rPr>
        <w:t>trinta mil, oitocentos e sessenta e nove</w:t>
      </w:r>
      <w:r w:rsidR="00F73CB2">
        <w:rPr>
          <w:rFonts w:ascii="Arial" w:hAnsi="Arial" w:cs="Arial"/>
          <w:b/>
          <w:sz w:val="20"/>
        </w:rPr>
        <w:t xml:space="preserve"> reais e </w:t>
      </w:r>
      <w:r w:rsidR="00FA00C5">
        <w:rPr>
          <w:rFonts w:ascii="Arial" w:hAnsi="Arial" w:cs="Arial"/>
          <w:b/>
          <w:sz w:val="20"/>
        </w:rPr>
        <w:t>sessenta e cinco</w:t>
      </w:r>
      <w:r w:rsidR="00F73CB2">
        <w:rPr>
          <w:rFonts w:ascii="Arial" w:hAnsi="Arial" w:cs="Arial"/>
          <w:b/>
          <w:sz w:val="20"/>
        </w:rPr>
        <w:t xml:space="preserve"> centavos</w:t>
      </w:r>
      <w:r w:rsidR="00B6378D" w:rsidRPr="001B4418">
        <w:rPr>
          <w:rFonts w:ascii="Arial" w:hAnsi="Arial" w:cs="Arial"/>
          <w:b/>
          <w:sz w:val="20"/>
        </w:rPr>
        <w:t xml:space="preserve">) </w:t>
      </w:r>
      <w:r w:rsidR="000170F3" w:rsidRPr="001B4418">
        <w:rPr>
          <w:rFonts w:ascii="Arial" w:hAnsi="Arial" w:cs="Arial"/>
          <w:sz w:val="20"/>
        </w:rPr>
        <w:t>com a seguinte classificação orçamentária:</w:t>
      </w:r>
    </w:p>
    <w:p w14:paraId="5B09ADE9" w14:textId="77777777" w:rsidR="00FA00C5" w:rsidRDefault="00FA00C5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80"/>
        <w:gridCol w:w="560"/>
        <w:gridCol w:w="4860"/>
        <w:gridCol w:w="1020"/>
        <w:gridCol w:w="1180"/>
      </w:tblGrid>
      <w:tr w:rsidR="00FA00C5" w:rsidRPr="00FA00C5" w14:paraId="46EBB850" w14:textId="77777777" w:rsidTr="00FA00C5">
        <w:trPr>
          <w:trHeight w:val="255"/>
        </w:trPr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D61AB0C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FA00C5" w:rsidRPr="00FA00C5" w14:paraId="431FA88F" w14:textId="77777777" w:rsidTr="00FA00C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9D71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33"/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E3BA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0AB9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1EDD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0551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9FD0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FA00C5" w:rsidRPr="00FA00C5" w14:paraId="344DFBE7" w14:textId="77777777" w:rsidTr="00FA00C5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4B8E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6165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6597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260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1C1D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08.001.0015.0451.0070.1004 - INFRAESTRUTURA URBANA.3449051000000000000 - Obras e instalações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383C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07055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3C60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674.903,00</w:t>
            </w:r>
          </w:p>
        </w:tc>
      </w:tr>
      <w:tr w:rsidR="00FA00C5" w:rsidRPr="00FA00C5" w14:paraId="4103A198" w14:textId="77777777" w:rsidTr="00FA00C5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9C45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C440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CC80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3113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994B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674.903,00</w:t>
            </w:r>
          </w:p>
        </w:tc>
      </w:tr>
      <w:tr w:rsidR="00FA00C5" w:rsidRPr="00FA00C5" w14:paraId="55C583FA" w14:textId="77777777" w:rsidTr="00FA00C5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2BC5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FF75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EBA5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81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DF00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05.001.0010.0301.0045.2039 - CONSÓRCIO PARANÁ SAÚDE.3317170000000000000 - Rateio pela participação em consórcio público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D679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00303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A0C6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180,97</w:t>
            </w:r>
          </w:p>
        </w:tc>
      </w:tr>
      <w:tr w:rsidR="00FA00C5" w:rsidRPr="00FA00C5" w14:paraId="689AC2D2" w14:textId="77777777" w:rsidTr="00FA00C5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E291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98DC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14FF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7C1E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3995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180,97</w:t>
            </w:r>
          </w:p>
        </w:tc>
      </w:tr>
      <w:tr w:rsidR="00FA00C5" w:rsidRPr="00FA00C5" w14:paraId="256A8BBD" w14:textId="77777777" w:rsidTr="00FA00C5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ED40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6680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0376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79DE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06.001.0012.0361.0061.2016 - MANUTENÇÃO DA EDUCAÇÃO BÁSICA.3449052000000000000 - Equipamentos e material permanente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15BC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00104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B035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15.000,00</w:t>
            </w:r>
          </w:p>
        </w:tc>
      </w:tr>
      <w:tr w:rsidR="00FA00C5" w:rsidRPr="00FA00C5" w14:paraId="03806C20" w14:textId="77777777" w:rsidTr="00FA00C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AB21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BFD1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A2EC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0415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9D5A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15.000,00</w:t>
            </w:r>
          </w:p>
        </w:tc>
      </w:tr>
      <w:tr w:rsidR="00FA00C5" w:rsidRPr="00FA00C5" w14:paraId="3F5D9D18" w14:textId="77777777" w:rsidTr="00FA00C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C6B6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3213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C36B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A269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06.001.0012.0361.0061.2016 - MANUTENÇÃO DA EDUCAÇÃO BÁSICA.3449052000000000000 - Equipamentos e material permanente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5503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07065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16C6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150.000,00</w:t>
            </w:r>
          </w:p>
        </w:tc>
      </w:tr>
      <w:tr w:rsidR="00FA00C5" w:rsidRPr="00FA00C5" w14:paraId="49C3AAB1" w14:textId="77777777" w:rsidTr="00FA00C5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8288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4298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9AFB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8041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F4C2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150.000,00</w:t>
            </w:r>
          </w:p>
        </w:tc>
      </w:tr>
      <w:tr w:rsidR="00FA00C5" w:rsidRPr="00FA00C5" w14:paraId="1E357F3A" w14:textId="77777777" w:rsidTr="00FA00C5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1792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42FD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9CA1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262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B995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14.001.0008.0243.0035.6000 - FUNDO MUNICIPAL DOS DIREITOS DA CRIANÇA E DO ADOLESCENTE.3339048000000000000 - Outros auxílios financeiros a pessoas físicas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74F3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76CE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18.480,00</w:t>
            </w:r>
          </w:p>
        </w:tc>
      </w:tr>
      <w:tr w:rsidR="00FA00C5" w:rsidRPr="00FA00C5" w14:paraId="50FD5ECB" w14:textId="77777777" w:rsidTr="00FA00C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8501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1BEE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4584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9A71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B174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18.480,00</w:t>
            </w:r>
          </w:p>
        </w:tc>
      </w:tr>
      <w:tr w:rsidR="00FA00C5" w:rsidRPr="00FA00C5" w14:paraId="1E268FFA" w14:textId="77777777" w:rsidTr="00FA00C5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7FAB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3F8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6A8E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C525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14.001.0008.0367.0038.2034 - FUNDO MUNICIPAL DE ASSISTÊNCIA SOCIAL.3449052000000000000 - Equipamentos e material permanente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E413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10171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7942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30.220,88</w:t>
            </w:r>
          </w:p>
        </w:tc>
      </w:tr>
      <w:tr w:rsidR="00FA00C5" w:rsidRPr="00FA00C5" w14:paraId="70C846D5" w14:textId="77777777" w:rsidTr="00FA00C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29BC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E8D0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5365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2FBF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74FF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30.220,88</w:t>
            </w:r>
          </w:p>
        </w:tc>
      </w:tr>
      <w:tr w:rsidR="00FA00C5" w:rsidRPr="00FA00C5" w14:paraId="47F4E27B" w14:textId="77777777" w:rsidTr="00FA00C5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3E4F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29F3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3389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263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C398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03.001.0004.0122.0009.2004 - ATIVIDADES ADMINISTRATIVAS E DE CONTROLE INTERNO.3339030000000000000 - Material de consumo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7A3B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07064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055F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53.300,00</w:t>
            </w:r>
          </w:p>
        </w:tc>
      </w:tr>
      <w:tr w:rsidR="00FA00C5" w:rsidRPr="00FA00C5" w14:paraId="5BA66E4A" w14:textId="77777777" w:rsidTr="00FA00C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61C7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C1A6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B32E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B631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556A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53.300,00</w:t>
            </w:r>
          </w:p>
        </w:tc>
      </w:tr>
      <w:tr w:rsidR="00FA00C5" w:rsidRPr="00FA00C5" w14:paraId="14355901" w14:textId="77777777" w:rsidTr="00FA00C5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0239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096A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1701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75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3FA0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05.001.0010.0301.0045.2013 - ARSS - ASSOCIAÇÃO REGIONAL DE SAÚDE DO SUDOESTE.3337170000000000000 - Rateio pela participação em consórcio público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DB29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00303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54F0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13.784,80</w:t>
            </w:r>
          </w:p>
        </w:tc>
      </w:tr>
      <w:tr w:rsidR="00FA00C5" w:rsidRPr="00FA00C5" w14:paraId="08AF0A65" w14:textId="77777777" w:rsidTr="00FA00C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2F5D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DEDE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F3EB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4F38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F0CF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13.784,80</w:t>
            </w:r>
          </w:p>
        </w:tc>
      </w:tr>
      <w:tr w:rsidR="00FA00C5" w:rsidRPr="00FA00C5" w14:paraId="07249DFF" w14:textId="77777777" w:rsidTr="00FA00C5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8C53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1882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EA39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267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72FC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14.001.0008.0243.0035.6000 - FUNDO MUNICIPAL DOS DIREITOS DA CRIANÇA E DO ADOLESCENTE.3339039000000000000 - Outros serviços de terceiros - pessoa jurídica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0510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07063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16A5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30.000,00</w:t>
            </w:r>
          </w:p>
        </w:tc>
      </w:tr>
      <w:tr w:rsidR="00FA00C5" w:rsidRPr="00FA00C5" w14:paraId="6FE7F546" w14:textId="77777777" w:rsidTr="00FA00C5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0240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1715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658F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265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EC20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14.001.0008.0243.0035.6000 - FUNDO MUNICIPAL DOS DIREITOS DA CRIANÇA E DO ADOLESCENTE.3339030000000000000 - Material de consumo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64E9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07063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1DF5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7.500,00</w:t>
            </w:r>
          </w:p>
        </w:tc>
      </w:tr>
      <w:tr w:rsidR="00FA00C5" w:rsidRPr="00FA00C5" w14:paraId="296B5193" w14:textId="77777777" w:rsidTr="00FA00C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8441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74F9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599B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97C2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981C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37.500,00</w:t>
            </w:r>
          </w:p>
        </w:tc>
      </w:tr>
      <w:tr w:rsidR="00FA00C5" w:rsidRPr="00FA00C5" w14:paraId="37DF0F64" w14:textId="77777777" w:rsidTr="00FA00C5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4FBE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EF9C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075E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266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76DF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14.001.0008.0243.0035.6000 - FUNDO MUNICIPAL DOS DIREITOS DA CRIANÇA E DO ADOLESCENTE.3339032000000000000 - Material, bem ou serviço para distribuição gratuita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F4B2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07063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2688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7.500,00</w:t>
            </w:r>
          </w:p>
        </w:tc>
      </w:tr>
      <w:tr w:rsidR="00FA00C5" w:rsidRPr="00FA00C5" w14:paraId="049BC446" w14:textId="77777777" w:rsidTr="00FA00C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3CF5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3D5F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5275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268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3064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14.001.0008.0243.0035.6000 - FUNDO MUNICIPAL DOS DIREITOS DA CRIANÇA E DO ADOLESCENTE.3449052000000000000 - Equipamentos e material permanente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36A8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07063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AC10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30.000,00</w:t>
            </w:r>
          </w:p>
        </w:tc>
      </w:tr>
      <w:tr w:rsidR="00FA00C5" w:rsidRPr="00FA00C5" w14:paraId="03955D65" w14:textId="77777777" w:rsidTr="00FA00C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5877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BF6C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652F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7278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60D9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37.500,00</w:t>
            </w:r>
          </w:p>
        </w:tc>
      </w:tr>
      <w:tr w:rsidR="00FA00C5" w:rsidRPr="00FA00C5" w14:paraId="2441EBED" w14:textId="77777777" w:rsidTr="00FA00C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A936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34F7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B1FB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EA9D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4967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A904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1.030.869,65</w:t>
            </w:r>
          </w:p>
        </w:tc>
      </w:tr>
    </w:tbl>
    <w:p w14:paraId="1004A50A" w14:textId="77777777" w:rsidR="00AB4128" w:rsidRDefault="00AB4128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tbl>
      <w:tblPr>
        <w:tblW w:w="927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5"/>
        <w:gridCol w:w="5670"/>
        <w:gridCol w:w="850"/>
        <w:gridCol w:w="1418"/>
        <w:gridCol w:w="60"/>
      </w:tblGrid>
      <w:tr w:rsidR="00FA00C5" w:rsidRPr="00FA00C5" w14:paraId="265C2231" w14:textId="77777777" w:rsidTr="00FA00C5">
        <w:trPr>
          <w:trHeight w:val="255"/>
        </w:trPr>
        <w:tc>
          <w:tcPr>
            <w:tcW w:w="9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D3C1E1E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FA00C5" w:rsidRPr="00FA00C5" w14:paraId="526427BF" w14:textId="77777777" w:rsidTr="00FA00C5">
        <w:trPr>
          <w:gridAfter w:val="1"/>
          <w:wAfter w:w="60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7B9B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BFEC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C009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0A7D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2280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FA00C5" w:rsidRPr="00FA00C5" w14:paraId="31FBC0AD" w14:textId="77777777" w:rsidTr="00FA00C5">
        <w:trPr>
          <w:gridAfter w:val="1"/>
          <w:wAfter w:w="60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9A69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9612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07E7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Contrato Repasse 925811/2021/MDR/CAIXA C/C 647440-0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212D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07055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A9B8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674.903,00</w:t>
            </w:r>
          </w:p>
        </w:tc>
      </w:tr>
      <w:tr w:rsidR="00FA00C5" w:rsidRPr="00FA00C5" w14:paraId="684D4F46" w14:textId="77777777" w:rsidTr="00FA00C5">
        <w:trPr>
          <w:gridAfter w:val="1"/>
          <w:wAfter w:w="60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759B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7D19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EDFE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06.001.0012.0361.0061.2016 - MANUTENÇÃO DA EDUCAÇÃO BÁSICA.3339030000000000000 - Material de consumo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EECE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00104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4441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15.000,00</w:t>
            </w:r>
          </w:p>
        </w:tc>
      </w:tr>
      <w:tr w:rsidR="00FA00C5" w:rsidRPr="00FA00C5" w14:paraId="5113EE73" w14:textId="77777777" w:rsidTr="00FA00C5">
        <w:trPr>
          <w:gridAfter w:val="1"/>
          <w:wAfter w:w="6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0C37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8760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4F36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TERMO DE COMPROMISSO DE AUXÍLIO EVENTUAL Nº 4800003029 ITAIPU - CONTA 88176-7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7C38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07065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539F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150.000,00</w:t>
            </w:r>
          </w:p>
        </w:tc>
      </w:tr>
      <w:tr w:rsidR="00FA00C5" w:rsidRPr="00FA00C5" w14:paraId="3E78E093" w14:textId="77777777" w:rsidTr="00FA00C5">
        <w:trPr>
          <w:gridAfter w:val="1"/>
          <w:wAfter w:w="60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9D01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E011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C890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14.001.0008.0244.0038.2033 - ATIVIDADES DA DIVISÃO DE AÇÃO SOCIAL.3339039000000000000 - Outros serviços de terceiros - pessoa jurídica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14BB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0A4C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18.480,00</w:t>
            </w:r>
          </w:p>
        </w:tc>
      </w:tr>
      <w:tr w:rsidR="00FA00C5" w:rsidRPr="00FA00C5" w14:paraId="6C248CCA" w14:textId="77777777" w:rsidTr="00FA00C5">
        <w:trPr>
          <w:gridAfter w:val="1"/>
          <w:wAfter w:w="60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2E82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1988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23E3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Emenda Parlamentar 202281000306Investimento APAE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9F1F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10171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3211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30.220,88</w:t>
            </w:r>
          </w:p>
        </w:tc>
      </w:tr>
      <w:tr w:rsidR="00FA00C5" w:rsidRPr="00FA00C5" w14:paraId="4CA0E95D" w14:textId="77777777" w:rsidTr="00FA00C5">
        <w:trPr>
          <w:gridAfter w:val="1"/>
          <w:wAfter w:w="6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20AF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CACB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92D4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Repasse de Recursos para a execução de ações de resposta, conforme processo n. 59052.012419/2022-65. DEFESA CIVIL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BAFD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07064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4BF0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53.300,00</w:t>
            </w:r>
          </w:p>
        </w:tc>
      </w:tr>
      <w:tr w:rsidR="00FA00C5" w:rsidRPr="00FA00C5" w14:paraId="5662F93A" w14:textId="77777777" w:rsidTr="00FA00C5">
        <w:trPr>
          <w:gridAfter w:val="1"/>
          <w:wAfter w:w="60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70F2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DDCA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5B1D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05.001.0010.0301.0045.2013 - ARSS - ASSOCIAÇÃO REGIONAL DE SAÚDE DO SUDOESTE.3317170000000000000 - Rateio pela participação em consórcio público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1B03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00303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13C3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1.168,80</w:t>
            </w:r>
          </w:p>
        </w:tc>
      </w:tr>
      <w:tr w:rsidR="00FA00C5" w:rsidRPr="00FA00C5" w14:paraId="03444951" w14:textId="77777777" w:rsidTr="00FA00C5">
        <w:trPr>
          <w:gridAfter w:val="1"/>
          <w:wAfter w:w="6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1AA9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9125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93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2AC8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05.001.0010.0302.0043.2008 - ASSISTÊNCIA HOSPITALAR E AMBULATORIAL - SUBFUNÇÃO 302.3339039000000000000 - Outros serviços de terceiros - pessoa jurídica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1B8A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00303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51A7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12.616,00</w:t>
            </w:r>
          </w:p>
        </w:tc>
      </w:tr>
      <w:tr w:rsidR="00FA00C5" w:rsidRPr="00FA00C5" w14:paraId="60FC5F9D" w14:textId="77777777" w:rsidTr="00FA00C5">
        <w:trPr>
          <w:gridAfter w:val="1"/>
          <w:wAfter w:w="60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4D23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3813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DACB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FEAS/INCENTIVO PRIMEIRA INFÂNCIA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3F76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07063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8808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37.500,00</w:t>
            </w:r>
          </w:p>
        </w:tc>
      </w:tr>
      <w:tr w:rsidR="00FA00C5" w:rsidRPr="00FA00C5" w14:paraId="09B50A6C" w14:textId="77777777" w:rsidTr="00FA00C5">
        <w:trPr>
          <w:gridAfter w:val="1"/>
          <w:wAfter w:w="60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F987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94AC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6228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FEAS/INCENTIVO PRIMEIRA INFÂNCIA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3992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07063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9A38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37.500,00</w:t>
            </w:r>
          </w:p>
        </w:tc>
      </w:tr>
      <w:tr w:rsidR="00FA00C5" w:rsidRPr="00FA00C5" w14:paraId="57975DB0" w14:textId="77777777" w:rsidTr="00FA00C5">
        <w:trPr>
          <w:gridAfter w:val="1"/>
          <w:wAfter w:w="60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8DEE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9BE1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FE54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05.001.0010.0301.0045.2039 - CONSÓRCIO PARANÁ SAÚDE.3337170000000000000 - Rateio pela participação em consórcio público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97A2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00303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07C2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180,97</w:t>
            </w:r>
          </w:p>
        </w:tc>
      </w:tr>
      <w:tr w:rsidR="00FA00C5" w:rsidRPr="00FA00C5" w14:paraId="21A584FE" w14:textId="77777777" w:rsidTr="00FA00C5">
        <w:trPr>
          <w:gridAfter w:val="1"/>
          <w:wAfter w:w="60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1C53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91DE" w14:textId="77777777" w:rsidR="00FA00C5" w:rsidRPr="00FA00C5" w:rsidRDefault="00FA00C5" w:rsidP="00FA00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B2D7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96A1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1.030.869,65</w:t>
            </w:r>
          </w:p>
        </w:tc>
      </w:tr>
    </w:tbl>
    <w:p w14:paraId="65EBCA54" w14:textId="77777777" w:rsidR="00FA00C5" w:rsidRDefault="00FA00C5" w:rsidP="00FA00C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0"/>
        </w:rPr>
      </w:pPr>
    </w:p>
    <w:tbl>
      <w:tblPr>
        <w:tblW w:w="92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420"/>
        <w:gridCol w:w="4140"/>
      </w:tblGrid>
      <w:tr w:rsidR="00FA00C5" w:rsidRPr="00FA00C5" w14:paraId="708435F5" w14:textId="77777777" w:rsidTr="00FA00C5">
        <w:trPr>
          <w:trHeight w:val="2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DF25A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Vínculo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72783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Anulação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384A3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Superávit</w:t>
            </w:r>
          </w:p>
        </w:tc>
      </w:tr>
      <w:tr w:rsidR="00FA00C5" w:rsidRPr="00FA00C5" w14:paraId="029EC5D2" w14:textId="77777777" w:rsidTr="00FA00C5">
        <w:trPr>
          <w:trHeight w:val="2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6E28E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2073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18.480,00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FC4D4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00C5" w:rsidRPr="00FA00C5" w14:paraId="7DD4A694" w14:textId="77777777" w:rsidTr="00FA00C5">
        <w:trPr>
          <w:trHeight w:val="2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7C3BC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D0DA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50599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00C5" w:rsidRPr="00FA00C5" w14:paraId="1ABD9D81" w14:textId="77777777" w:rsidTr="00FA00C5">
        <w:trPr>
          <w:trHeight w:val="2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78076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82314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13.965,77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6ABE8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00C5" w:rsidRPr="00FA00C5" w14:paraId="3906E477" w14:textId="77777777" w:rsidTr="00FA00C5">
        <w:trPr>
          <w:trHeight w:val="2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01682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7055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C765B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56815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674.903,00</w:t>
            </w:r>
          </w:p>
        </w:tc>
      </w:tr>
      <w:tr w:rsidR="00FA00C5" w:rsidRPr="00FA00C5" w14:paraId="5FDCA3F2" w14:textId="77777777" w:rsidTr="00FA00C5">
        <w:trPr>
          <w:trHeight w:val="2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7865D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7063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A9584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6F333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</w:tr>
      <w:tr w:rsidR="00FA00C5" w:rsidRPr="00FA00C5" w14:paraId="55830BDE" w14:textId="77777777" w:rsidTr="00FA00C5">
        <w:trPr>
          <w:trHeight w:val="2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A7280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7064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76E72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4CC02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</w:tr>
      <w:tr w:rsidR="00FA00C5" w:rsidRPr="00FA00C5" w14:paraId="0C3FDADD" w14:textId="77777777" w:rsidTr="00FA00C5">
        <w:trPr>
          <w:trHeight w:val="2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B24C2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7065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DE989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51C69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FA00C5" w:rsidRPr="00FA00C5" w14:paraId="3D855FF0" w14:textId="77777777" w:rsidTr="00FA00C5">
        <w:trPr>
          <w:trHeight w:val="2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C0749" w14:textId="77777777" w:rsidR="00FA00C5" w:rsidRPr="00FA00C5" w:rsidRDefault="00FA00C5" w:rsidP="00FA00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10171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03B6F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4E8D7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color w:val="000000"/>
                <w:sz w:val="16"/>
                <w:szCs w:val="16"/>
              </w:rPr>
              <w:t>30.220,88</w:t>
            </w:r>
          </w:p>
        </w:tc>
      </w:tr>
      <w:tr w:rsidR="00FA00C5" w:rsidRPr="00FA00C5" w14:paraId="7AE668C9" w14:textId="77777777" w:rsidTr="00FA00C5">
        <w:trPr>
          <w:trHeight w:val="2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0BE603D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27EED22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47.445,77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A5C1D8C" w14:textId="77777777" w:rsidR="00FA00C5" w:rsidRPr="00FA00C5" w:rsidRDefault="00FA00C5" w:rsidP="00FA00C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0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983.423,88</w:t>
            </w:r>
          </w:p>
        </w:tc>
      </w:tr>
    </w:tbl>
    <w:p w14:paraId="744EDA8E" w14:textId="77777777" w:rsidR="00212D2F" w:rsidRDefault="00212D2F" w:rsidP="00FA00C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0"/>
        </w:rPr>
      </w:pPr>
    </w:p>
    <w:p w14:paraId="10237D63" w14:textId="77777777" w:rsidR="00212D2F" w:rsidRDefault="00212D2F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3C8E05EC" w14:textId="77777777" w:rsidR="000170F3" w:rsidRDefault="000A408B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  <w:r w:rsidRPr="001B4418">
        <w:rPr>
          <w:rFonts w:ascii="Arial" w:eastAsia="Arial Unicode MS" w:hAnsi="Arial" w:cs="Arial"/>
          <w:b/>
          <w:sz w:val="20"/>
        </w:rPr>
        <w:t xml:space="preserve">            </w:t>
      </w:r>
      <w:r w:rsidR="00C84757" w:rsidRPr="001B4418">
        <w:rPr>
          <w:rFonts w:ascii="Arial" w:eastAsia="Arial Unicode MS" w:hAnsi="Arial" w:cs="Arial"/>
          <w:b/>
          <w:sz w:val="20"/>
        </w:rPr>
        <w:t xml:space="preserve">  </w:t>
      </w:r>
      <w:r w:rsidR="000170F3" w:rsidRPr="001B4418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1B4418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1B4418">
        <w:rPr>
          <w:rFonts w:ascii="Arial" w:eastAsia="Arial Unicode MS" w:hAnsi="Arial" w:cs="Arial"/>
          <w:sz w:val="20"/>
        </w:rPr>
        <w:t xml:space="preserve"> e do PPA </w:t>
      </w:r>
      <w:r w:rsidR="000170F3" w:rsidRPr="001B4418">
        <w:rPr>
          <w:rFonts w:ascii="Arial" w:eastAsia="Arial Unicode MS" w:hAnsi="Arial" w:cs="Arial"/>
          <w:sz w:val="20"/>
        </w:rPr>
        <w:t xml:space="preserve"> 20</w:t>
      </w:r>
      <w:r w:rsidR="00DD1F2A" w:rsidRPr="001B4418">
        <w:rPr>
          <w:rFonts w:ascii="Arial" w:eastAsia="Arial Unicode MS" w:hAnsi="Arial" w:cs="Arial"/>
          <w:sz w:val="20"/>
        </w:rPr>
        <w:t>2</w:t>
      </w:r>
      <w:r w:rsidR="00F73CB2">
        <w:rPr>
          <w:rFonts w:ascii="Arial" w:eastAsia="Arial Unicode MS" w:hAnsi="Arial" w:cs="Arial"/>
          <w:sz w:val="20"/>
        </w:rPr>
        <w:t>3</w:t>
      </w:r>
      <w:r w:rsidR="000170F3" w:rsidRPr="001B4418">
        <w:rPr>
          <w:rFonts w:ascii="Arial" w:eastAsia="Arial Unicode MS" w:hAnsi="Arial" w:cs="Arial"/>
          <w:sz w:val="20"/>
        </w:rPr>
        <w:t>.</w:t>
      </w:r>
    </w:p>
    <w:p w14:paraId="2F860919" w14:textId="77777777" w:rsidR="00FA00C5" w:rsidRPr="001B4418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4417E02B" w14:textId="77777777" w:rsidR="000170F3" w:rsidRPr="001B4418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1B4418">
        <w:rPr>
          <w:rFonts w:ascii="Arial" w:hAnsi="Arial" w:cs="Arial"/>
          <w:b/>
          <w:bCs/>
          <w:color w:val="000000"/>
          <w:sz w:val="20"/>
        </w:rPr>
        <w:lastRenderedPageBreak/>
        <w:t xml:space="preserve">              Art. 3º</w:t>
      </w:r>
      <w:r w:rsidRPr="001B4418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62FFB486" w14:textId="77777777" w:rsidR="001B4418" w:rsidRDefault="000170F3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  <w:r w:rsidRPr="001B4418">
        <w:rPr>
          <w:rFonts w:ascii="Arial" w:hAnsi="Arial" w:cs="Arial"/>
          <w:color w:val="000000"/>
          <w:sz w:val="20"/>
        </w:rPr>
        <w:t xml:space="preserve">     </w:t>
      </w:r>
    </w:p>
    <w:p w14:paraId="06BD6FE5" w14:textId="329AE4CB" w:rsidR="001B4418" w:rsidRDefault="001B4418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</w:p>
    <w:p w14:paraId="04B921D1" w14:textId="0EB607CB" w:rsidR="00517D5D" w:rsidRPr="00517D5D" w:rsidRDefault="00517D5D" w:rsidP="00517D5D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sz w:val="20"/>
        </w:rPr>
      </w:pPr>
      <w:r w:rsidRPr="00517D5D">
        <w:rPr>
          <w:rFonts w:ascii="Arial" w:hAnsi="Arial" w:cs="Arial"/>
          <w:sz w:val="20"/>
        </w:rPr>
        <w:t xml:space="preserve">Sala da Presidência da Câmara Municipal de Enéas Marques, em </w:t>
      </w:r>
      <w:r w:rsidRPr="00517D5D">
        <w:rPr>
          <w:rFonts w:ascii="Arial" w:hAnsi="Arial" w:cs="Arial"/>
          <w:sz w:val="20"/>
        </w:rPr>
        <w:t>07</w:t>
      </w:r>
      <w:r w:rsidRPr="00517D5D">
        <w:rPr>
          <w:rFonts w:ascii="Arial" w:hAnsi="Arial" w:cs="Arial"/>
          <w:sz w:val="20"/>
        </w:rPr>
        <w:t xml:space="preserve"> de </w:t>
      </w:r>
      <w:r w:rsidRPr="00517D5D">
        <w:rPr>
          <w:rFonts w:ascii="Arial" w:hAnsi="Arial" w:cs="Arial"/>
          <w:sz w:val="20"/>
        </w:rPr>
        <w:t>janei</w:t>
      </w:r>
      <w:r w:rsidRPr="00517D5D">
        <w:rPr>
          <w:rFonts w:ascii="Arial" w:hAnsi="Arial" w:cs="Arial"/>
          <w:sz w:val="20"/>
        </w:rPr>
        <w:t>ro 202</w:t>
      </w:r>
      <w:r w:rsidRPr="00517D5D">
        <w:rPr>
          <w:rFonts w:ascii="Arial" w:hAnsi="Arial" w:cs="Arial"/>
          <w:sz w:val="20"/>
        </w:rPr>
        <w:t>3</w:t>
      </w:r>
      <w:r w:rsidRPr="00517D5D">
        <w:rPr>
          <w:rFonts w:ascii="Arial" w:hAnsi="Arial" w:cs="Arial"/>
          <w:sz w:val="20"/>
        </w:rPr>
        <w:t>.</w:t>
      </w:r>
    </w:p>
    <w:p w14:paraId="4D53132F" w14:textId="77777777" w:rsidR="00517D5D" w:rsidRPr="00517D5D" w:rsidRDefault="00517D5D" w:rsidP="00517D5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0"/>
        </w:rPr>
      </w:pPr>
    </w:p>
    <w:p w14:paraId="0713DE20" w14:textId="3B47A3F4" w:rsidR="00517D5D" w:rsidRPr="00517D5D" w:rsidRDefault="00517D5D" w:rsidP="00517D5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0"/>
        </w:rPr>
      </w:pPr>
    </w:p>
    <w:p w14:paraId="46699D22" w14:textId="77777777" w:rsidR="00517D5D" w:rsidRPr="00517D5D" w:rsidRDefault="00517D5D" w:rsidP="00517D5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0"/>
        </w:rPr>
      </w:pPr>
    </w:p>
    <w:p w14:paraId="203D2241" w14:textId="77777777" w:rsidR="00517D5D" w:rsidRPr="00517D5D" w:rsidRDefault="00517D5D" w:rsidP="00517D5D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0"/>
        </w:rPr>
      </w:pPr>
    </w:p>
    <w:p w14:paraId="6457ED08" w14:textId="5B2CC1A9" w:rsidR="00517D5D" w:rsidRPr="00517D5D" w:rsidRDefault="00517D5D" w:rsidP="00517D5D">
      <w:pPr>
        <w:jc w:val="center"/>
        <w:rPr>
          <w:rFonts w:ascii="Arial" w:hAnsi="Arial" w:cs="Arial"/>
          <w:b/>
          <w:sz w:val="20"/>
        </w:rPr>
      </w:pPr>
      <w:r w:rsidRPr="00517D5D">
        <w:rPr>
          <w:rFonts w:ascii="Arial" w:hAnsi="Arial" w:cs="Arial"/>
          <w:b/>
          <w:noProof/>
          <w:sz w:val="20"/>
        </w:rPr>
        <w:drawing>
          <wp:inline distT="0" distB="0" distL="0" distR="0" wp14:anchorId="3DF671C4" wp14:editId="33EE61DA">
            <wp:extent cx="2647950" cy="5429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D2872" w14:textId="045EA91F" w:rsidR="00517D5D" w:rsidRPr="00517D5D" w:rsidRDefault="00517D5D" w:rsidP="00517D5D">
      <w:pPr>
        <w:jc w:val="center"/>
        <w:rPr>
          <w:rFonts w:ascii="Arial" w:hAnsi="Arial" w:cs="Arial"/>
          <w:b/>
          <w:bCs/>
          <w:smallCaps/>
          <w:sz w:val="20"/>
        </w:rPr>
      </w:pPr>
      <w:r w:rsidRPr="00517D5D">
        <w:rPr>
          <w:rFonts w:ascii="Arial" w:hAnsi="Arial" w:cs="Arial"/>
          <w:b/>
          <w:bCs/>
          <w:smallCaps/>
          <w:sz w:val="20"/>
        </w:rPr>
        <w:t xml:space="preserve">Vereador </w:t>
      </w:r>
      <w:r w:rsidRPr="00517D5D">
        <w:rPr>
          <w:rFonts w:ascii="Arial" w:hAnsi="Arial" w:cs="Arial"/>
          <w:b/>
          <w:bCs/>
          <w:smallCaps/>
          <w:sz w:val="20"/>
        </w:rPr>
        <w:t>Jair Formaio</w:t>
      </w:r>
    </w:p>
    <w:p w14:paraId="0B755D68" w14:textId="77777777" w:rsidR="00517D5D" w:rsidRPr="00517D5D" w:rsidRDefault="00517D5D" w:rsidP="00517D5D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color w:val="000000"/>
          <w:sz w:val="20"/>
        </w:rPr>
      </w:pPr>
      <w:r w:rsidRPr="00517D5D">
        <w:rPr>
          <w:rFonts w:ascii="Arial" w:hAnsi="Arial" w:cs="Arial"/>
          <w:bCs/>
          <w:smallCaps/>
          <w:sz w:val="20"/>
        </w:rPr>
        <w:t>Presidente da Mesa Diretora da Câmara Municipal</w:t>
      </w:r>
    </w:p>
    <w:p w14:paraId="7B47FC96" w14:textId="77777777" w:rsidR="00517D5D" w:rsidRPr="00517D5D" w:rsidRDefault="00517D5D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</w:p>
    <w:sectPr w:rsidR="00517D5D" w:rsidRPr="00517D5D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A2D7" w14:textId="77777777" w:rsidR="00750020" w:rsidRDefault="00750020">
      <w:r>
        <w:separator/>
      </w:r>
    </w:p>
  </w:endnote>
  <w:endnote w:type="continuationSeparator" w:id="0">
    <w:p w14:paraId="28774608" w14:textId="77777777" w:rsidR="00750020" w:rsidRDefault="00750020">
      <w:r>
        <w:continuationSeparator/>
      </w:r>
    </w:p>
  </w:endnote>
  <w:endnote w:type="continuationNotice" w:id="1">
    <w:p w14:paraId="0F71B053" w14:textId="77777777" w:rsidR="00750020" w:rsidRDefault="007500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34F2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129A2">
      <w:rPr>
        <w:noProof/>
      </w:rPr>
      <w:t>3</w:t>
    </w:r>
    <w:r>
      <w:fldChar w:fldCharType="end"/>
    </w:r>
  </w:p>
  <w:p w14:paraId="6487D3D2" w14:textId="77777777" w:rsidR="00AB4128" w:rsidRDefault="00AB4128">
    <w:pPr>
      <w:pStyle w:val="Rodap"/>
    </w:pPr>
  </w:p>
  <w:p w14:paraId="49D60A10" w14:textId="77777777" w:rsidR="00AB4128" w:rsidRDefault="00AB4128"/>
  <w:p w14:paraId="334CDB6F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A0D2" w14:textId="77777777" w:rsidR="00750020" w:rsidRDefault="00750020">
      <w:r>
        <w:separator/>
      </w:r>
    </w:p>
  </w:footnote>
  <w:footnote w:type="continuationSeparator" w:id="0">
    <w:p w14:paraId="08E00529" w14:textId="77777777" w:rsidR="00750020" w:rsidRDefault="00750020">
      <w:r>
        <w:continuationSeparator/>
      </w:r>
    </w:p>
  </w:footnote>
  <w:footnote w:type="continuationNotice" w:id="1">
    <w:p w14:paraId="52BB1D24" w14:textId="77777777" w:rsidR="00750020" w:rsidRDefault="007500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652753472">
    <w:abstractNumId w:val="3"/>
  </w:num>
  <w:num w:numId="2" w16cid:durableId="789474590">
    <w:abstractNumId w:val="1"/>
  </w:num>
  <w:num w:numId="3" w16cid:durableId="1956985725">
    <w:abstractNumId w:val="9"/>
  </w:num>
  <w:num w:numId="4" w16cid:durableId="627662509">
    <w:abstractNumId w:val="8"/>
  </w:num>
  <w:num w:numId="5" w16cid:durableId="1618023863">
    <w:abstractNumId w:val="4"/>
  </w:num>
  <w:num w:numId="6" w16cid:durableId="915632140">
    <w:abstractNumId w:val="11"/>
  </w:num>
  <w:num w:numId="7" w16cid:durableId="315574800">
    <w:abstractNumId w:val="5"/>
  </w:num>
  <w:num w:numId="8" w16cid:durableId="2016767232">
    <w:abstractNumId w:val="0"/>
  </w:num>
  <w:num w:numId="9" w16cid:durableId="2119136892">
    <w:abstractNumId w:val="6"/>
  </w:num>
  <w:num w:numId="10" w16cid:durableId="253321293">
    <w:abstractNumId w:val="2"/>
  </w:num>
  <w:num w:numId="11" w16cid:durableId="1621758643">
    <w:abstractNumId w:val="7"/>
  </w:num>
  <w:num w:numId="12" w16cid:durableId="829755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408B"/>
    <w:rsid w:val="000B3305"/>
    <w:rsid w:val="000C2A5E"/>
    <w:rsid w:val="000C2C88"/>
    <w:rsid w:val="000C346D"/>
    <w:rsid w:val="000C6B51"/>
    <w:rsid w:val="000C703E"/>
    <w:rsid w:val="000D0689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72E24"/>
    <w:rsid w:val="00374869"/>
    <w:rsid w:val="00376A4B"/>
    <w:rsid w:val="00377A5C"/>
    <w:rsid w:val="003801B6"/>
    <w:rsid w:val="00380F0F"/>
    <w:rsid w:val="00381B2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17D5D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0020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CE568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E0F8-1AC4-4180-A695-5EB36013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1</TotalTime>
  <Pages>4</Pages>
  <Words>991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2</cp:revision>
  <cp:lastPrinted>2023-01-13T19:11:00Z</cp:lastPrinted>
  <dcterms:created xsi:type="dcterms:W3CDTF">2023-01-13T19:12:00Z</dcterms:created>
  <dcterms:modified xsi:type="dcterms:W3CDTF">2023-01-13T19:12:00Z</dcterms:modified>
</cp:coreProperties>
</file>