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7714" w14:textId="77777777" w:rsidR="00843C96" w:rsidRPr="0061364E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364E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61364E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377A5C" w:rsidRPr="0061364E">
        <w:rPr>
          <w:rFonts w:ascii="Arial" w:hAnsi="Arial" w:cs="Arial"/>
          <w:b/>
          <w:sz w:val="22"/>
          <w:szCs w:val="22"/>
          <w:u w:val="single"/>
        </w:rPr>
        <w:t>0</w:t>
      </w:r>
      <w:r w:rsidR="00A51F1C" w:rsidRPr="0061364E">
        <w:rPr>
          <w:rFonts w:ascii="Arial" w:hAnsi="Arial" w:cs="Arial"/>
          <w:b/>
          <w:sz w:val="22"/>
          <w:szCs w:val="22"/>
          <w:u w:val="single"/>
        </w:rPr>
        <w:t>3</w:t>
      </w:r>
      <w:r w:rsidRPr="0061364E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61364E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61364E">
        <w:rPr>
          <w:rFonts w:ascii="Arial" w:hAnsi="Arial" w:cs="Arial"/>
          <w:b/>
          <w:sz w:val="22"/>
          <w:szCs w:val="22"/>
          <w:u w:val="single"/>
        </w:rPr>
        <w:t>3</w:t>
      </w:r>
    </w:p>
    <w:p w14:paraId="27A919E0" w14:textId="77777777" w:rsidR="000A408B" w:rsidRPr="0061364E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D527786" w14:textId="77777777" w:rsidR="00843C96" w:rsidRPr="0061364E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Enéas Marques/PR,</w:t>
      </w:r>
      <w:r w:rsidR="001F08CC" w:rsidRPr="0061364E">
        <w:rPr>
          <w:rFonts w:ascii="Arial" w:hAnsi="Arial" w:cs="Arial"/>
          <w:sz w:val="22"/>
          <w:szCs w:val="22"/>
        </w:rPr>
        <w:t xml:space="preserve"> </w:t>
      </w:r>
      <w:r w:rsidR="00A51F1C" w:rsidRPr="0061364E">
        <w:rPr>
          <w:rFonts w:ascii="Arial" w:hAnsi="Arial" w:cs="Arial"/>
          <w:sz w:val="22"/>
          <w:szCs w:val="22"/>
        </w:rPr>
        <w:t>11</w:t>
      </w:r>
      <w:r w:rsidRPr="0061364E">
        <w:rPr>
          <w:rFonts w:ascii="Arial" w:hAnsi="Arial" w:cs="Arial"/>
          <w:sz w:val="22"/>
          <w:szCs w:val="22"/>
        </w:rPr>
        <w:t xml:space="preserve"> de</w:t>
      </w:r>
      <w:r w:rsidR="00EF6AE0" w:rsidRPr="0061364E">
        <w:rPr>
          <w:rFonts w:ascii="Arial" w:hAnsi="Arial" w:cs="Arial"/>
          <w:sz w:val="22"/>
          <w:szCs w:val="22"/>
        </w:rPr>
        <w:t xml:space="preserve"> </w:t>
      </w:r>
      <w:r w:rsidR="00377A5C" w:rsidRPr="0061364E">
        <w:rPr>
          <w:rFonts w:ascii="Arial" w:hAnsi="Arial" w:cs="Arial"/>
          <w:sz w:val="22"/>
          <w:szCs w:val="22"/>
        </w:rPr>
        <w:t>janeir</w:t>
      </w:r>
      <w:r w:rsidR="00AB4128" w:rsidRPr="0061364E">
        <w:rPr>
          <w:rFonts w:ascii="Arial" w:hAnsi="Arial" w:cs="Arial"/>
          <w:sz w:val="22"/>
          <w:szCs w:val="22"/>
        </w:rPr>
        <w:t>o</w:t>
      </w:r>
      <w:r w:rsidR="00DD1F2A" w:rsidRPr="0061364E">
        <w:rPr>
          <w:rFonts w:ascii="Arial" w:hAnsi="Arial" w:cs="Arial"/>
          <w:sz w:val="22"/>
          <w:szCs w:val="22"/>
        </w:rPr>
        <w:t xml:space="preserve"> 202</w:t>
      </w:r>
      <w:r w:rsidR="00377A5C" w:rsidRPr="0061364E">
        <w:rPr>
          <w:rFonts w:ascii="Arial" w:hAnsi="Arial" w:cs="Arial"/>
          <w:sz w:val="22"/>
          <w:szCs w:val="22"/>
        </w:rPr>
        <w:t>3</w:t>
      </w:r>
      <w:r w:rsidR="00DD1F2A" w:rsidRPr="0061364E">
        <w:rPr>
          <w:rFonts w:ascii="Arial" w:hAnsi="Arial" w:cs="Arial"/>
          <w:sz w:val="22"/>
          <w:szCs w:val="22"/>
        </w:rPr>
        <w:t>.</w:t>
      </w:r>
    </w:p>
    <w:p w14:paraId="7FC01EA7" w14:textId="77777777" w:rsidR="00843C96" w:rsidRPr="0061364E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864D7BF" w14:textId="77777777" w:rsidR="001975DF" w:rsidRPr="0061364E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Senhor Presidente, Senhores Vereadores,</w:t>
      </w:r>
    </w:p>
    <w:p w14:paraId="1FB55D3B" w14:textId="77777777" w:rsidR="00843C96" w:rsidRPr="0061364E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BC665AC" w14:textId="77777777" w:rsidR="00C2533F" w:rsidRPr="0061364E" w:rsidRDefault="00C2533F" w:rsidP="000A408B">
      <w:pPr>
        <w:spacing w:line="48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61364E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61364E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E66039" w:rsidRPr="0061364E">
        <w:rPr>
          <w:rFonts w:ascii="Arial" w:eastAsia="Arial Unicode MS" w:hAnsi="Arial" w:cs="Arial"/>
          <w:b/>
          <w:sz w:val="22"/>
          <w:szCs w:val="22"/>
        </w:rPr>
        <w:t>ESPECIAL</w:t>
      </w:r>
      <w:r w:rsidRPr="0061364E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61364E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61364E">
        <w:rPr>
          <w:rFonts w:ascii="Arial" w:eastAsia="Arial Unicode MS" w:hAnsi="Arial" w:cs="Arial"/>
          <w:sz w:val="22"/>
          <w:szCs w:val="22"/>
        </w:rPr>
        <w:t>2</w:t>
      </w:r>
      <w:r w:rsidR="00377A5C" w:rsidRPr="0061364E">
        <w:rPr>
          <w:rFonts w:ascii="Arial" w:eastAsia="Arial Unicode MS" w:hAnsi="Arial" w:cs="Arial"/>
          <w:sz w:val="22"/>
          <w:szCs w:val="22"/>
        </w:rPr>
        <w:t>3</w:t>
      </w:r>
      <w:r w:rsidRPr="0061364E">
        <w:rPr>
          <w:rFonts w:ascii="Arial" w:eastAsia="Arial Unicode MS" w:hAnsi="Arial" w:cs="Arial"/>
          <w:sz w:val="22"/>
          <w:szCs w:val="22"/>
        </w:rPr>
        <w:t>.</w:t>
      </w:r>
    </w:p>
    <w:p w14:paraId="553724AA" w14:textId="77777777" w:rsidR="00AB124B" w:rsidRPr="0061364E" w:rsidRDefault="001E4224" w:rsidP="0061364E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 xml:space="preserve">A suplementação </w:t>
      </w:r>
      <w:r w:rsidR="007F2F44" w:rsidRPr="0061364E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61364E">
        <w:rPr>
          <w:rFonts w:ascii="Arial" w:hAnsi="Arial" w:cs="Arial"/>
          <w:sz w:val="22"/>
          <w:szCs w:val="22"/>
        </w:rPr>
        <w:t>tem como objetivo incluir</w:t>
      </w:r>
      <w:r w:rsidR="0061364E">
        <w:rPr>
          <w:rFonts w:ascii="Arial" w:hAnsi="Arial" w:cs="Arial"/>
          <w:sz w:val="22"/>
          <w:szCs w:val="22"/>
        </w:rPr>
        <w:t xml:space="preserve"> orçamento para pagamento de </w:t>
      </w:r>
      <w:proofErr w:type="spellStart"/>
      <w:r w:rsidR="0061364E">
        <w:rPr>
          <w:rFonts w:ascii="Arial" w:hAnsi="Arial" w:cs="Arial"/>
          <w:sz w:val="22"/>
          <w:szCs w:val="22"/>
        </w:rPr>
        <w:t>auxilio</w:t>
      </w:r>
      <w:proofErr w:type="spellEnd"/>
      <w:r w:rsidR="0061364E">
        <w:rPr>
          <w:rFonts w:ascii="Arial" w:hAnsi="Arial" w:cs="Arial"/>
          <w:sz w:val="22"/>
          <w:szCs w:val="22"/>
        </w:rPr>
        <w:t xml:space="preserve">-alimentação, conforme prevê o </w:t>
      </w:r>
      <w:r w:rsidR="0061364E" w:rsidRPr="0061364E">
        <w:rPr>
          <w:rFonts w:ascii="Arial" w:hAnsi="Arial" w:cs="Arial"/>
          <w:sz w:val="22"/>
          <w:szCs w:val="22"/>
        </w:rPr>
        <w:t>Programa Médicos pelo Brasil, instituído pela Lei Federal nº 13.958, de 18 de dezembro de 2019, tem a finalidade de incrementar a prestação de serviços médicos em locais de difícil provimento ou de alta vulnerabilidade e de fomentar a formação de médicos especialistas em medicina de família e comunidade, no âmbito da atenção primária à saúde no Sistema Único de Saúde (SUS)</w:t>
      </w:r>
      <w:r w:rsidR="0061364E">
        <w:rPr>
          <w:rFonts w:ascii="Arial" w:hAnsi="Arial" w:cs="Arial"/>
          <w:sz w:val="22"/>
          <w:szCs w:val="22"/>
        </w:rPr>
        <w:t>.</w:t>
      </w:r>
    </w:p>
    <w:p w14:paraId="3F867BE7" w14:textId="77777777" w:rsidR="001E4224" w:rsidRPr="0061364E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61364E">
        <w:rPr>
          <w:rFonts w:ascii="Arial" w:hAnsi="Arial" w:cs="Arial"/>
          <w:b/>
          <w:sz w:val="22"/>
          <w:szCs w:val="22"/>
        </w:rPr>
        <w:t>urgência</w:t>
      </w:r>
      <w:r w:rsidRPr="0061364E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61364E">
        <w:rPr>
          <w:rFonts w:ascii="Arial" w:hAnsi="Arial" w:cs="Arial"/>
          <w:sz w:val="22"/>
          <w:szCs w:val="22"/>
        </w:rPr>
        <w:t>Lei Orgânica Municipal.</w:t>
      </w:r>
    </w:p>
    <w:p w14:paraId="254C2735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 xml:space="preserve"> </w:t>
      </w:r>
      <w:r w:rsidR="00C2533F" w:rsidRPr="0061364E">
        <w:rPr>
          <w:rFonts w:ascii="Arial" w:hAnsi="Arial" w:cs="Arial"/>
          <w:sz w:val="22"/>
          <w:szCs w:val="22"/>
        </w:rPr>
        <w:t>Respeitosamente,</w:t>
      </w:r>
    </w:p>
    <w:p w14:paraId="7588F15F" w14:textId="77777777" w:rsidR="0061364E" w:rsidRDefault="0061364E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21A0B08A" w14:textId="77777777" w:rsidR="0061364E" w:rsidRDefault="0061364E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2CA16EAF" w14:textId="77777777" w:rsidR="0061364E" w:rsidRPr="0061364E" w:rsidRDefault="0061364E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81FED2A" w14:textId="77777777" w:rsidR="00F06ADA" w:rsidRPr="0061364E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DA49F0" w14:textId="77777777" w:rsidR="00C2533F" w:rsidRPr="0061364E" w:rsidRDefault="00F73CB2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61364E">
        <w:rPr>
          <w:rFonts w:ascii="Arial" w:hAnsi="Arial" w:cs="Arial"/>
          <w:b/>
          <w:bCs/>
          <w:sz w:val="22"/>
          <w:szCs w:val="22"/>
        </w:rPr>
        <w:t>ANÉSIO WESSLING</w:t>
      </w:r>
    </w:p>
    <w:p w14:paraId="50534252" w14:textId="77777777" w:rsidR="00C2533F" w:rsidRPr="0061364E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Prefeito Municipal</w:t>
      </w:r>
      <w:r w:rsidR="00F73CB2" w:rsidRPr="0061364E">
        <w:rPr>
          <w:rFonts w:ascii="Arial" w:hAnsi="Arial" w:cs="Arial"/>
          <w:sz w:val="22"/>
          <w:szCs w:val="22"/>
        </w:rPr>
        <w:t xml:space="preserve"> em exercício</w:t>
      </w:r>
    </w:p>
    <w:p w14:paraId="25241E3B" w14:textId="77777777" w:rsidR="002572E0" w:rsidRPr="0061364E" w:rsidRDefault="002572E0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5A87A1F" w14:textId="77777777" w:rsidR="000A408B" w:rsidRPr="0061364E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B61FC68" w14:textId="77777777" w:rsidR="000A408B" w:rsidRPr="0061364E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91D1971" w14:textId="77777777" w:rsidR="00C2533F" w:rsidRPr="0061364E" w:rsidRDefault="00C2533F" w:rsidP="000C346D">
      <w:pPr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Excelentíssimo Senhor</w:t>
      </w:r>
    </w:p>
    <w:p w14:paraId="4C65E0F6" w14:textId="77777777" w:rsidR="00C2533F" w:rsidRPr="0061364E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364E">
        <w:rPr>
          <w:rFonts w:ascii="Arial" w:hAnsi="Arial" w:cs="Arial"/>
          <w:b/>
          <w:sz w:val="22"/>
          <w:szCs w:val="22"/>
        </w:rPr>
        <w:t>JAIR FORMAIO</w:t>
      </w:r>
    </w:p>
    <w:p w14:paraId="7B742032" w14:textId="77777777" w:rsidR="00C2533F" w:rsidRPr="0061364E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Presidente do Legislativo Municipal</w:t>
      </w:r>
    </w:p>
    <w:p w14:paraId="31040E68" w14:textId="77777777" w:rsidR="001B4418" w:rsidRPr="0061364E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Enéas Marques – PR</w:t>
      </w:r>
    </w:p>
    <w:p w14:paraId="03A98985" w14:textId="77777777" w:rsidR="00952E1F" w:rsidRDefault="00952E1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0D6FB6" w14:textId="77777777" w:rsidR="0061364E" w:rsidRDefault="0061364E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835C08" w14:textId="3A4B480E" w:rsidR="0061364E" w:rsidRPr="003A1950" w:rsidRDefault="003A1950" w:rsidP="003A19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A1950">
        <w:rPr>
          <w:rFonts w:ascii="Arial" w:hAnsi="Arial" w:cs="Arial"/>
          <w:b/>
          <w:bCs/>
          <w:sz w:val="22"/>
          <w:szCs w:val="22"/>
        </w:rPr>
        <w:lastRenderedPageBreak/>
        <w:t>AUTÓGRAFO</w:t>
      </w:r>
    </w:p>
    <w:p w14:paraId="1A6E5A41" w14:textId="77777777" w:rsidR="0061364E" w:rsidRDefault="0061364E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862CC7" w14:textId="77777777" w:rsidR="003A1950" w:rsidRDefault="003A1950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16891DB2" w14:textId="277086F1" w:rsidR="00F73CB2" w:rsidRPr="0061364E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61364E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3A1950">
        <w:rPr>
          <w:rFonts w:ascii="Arial" w:hAnsi="Arial" w:cs="Arial"/>
          <w:b/>
          <w:sz w:val="20"/>
          <w:u w:val="single"/>
        </w:rPr>
        <w:t>º</w:t>
      </w:r>
      <w:r w:rsidR="003A1950" w:rsidRPr="003A1950">
        <w:rPr>
          <w:rFonts w:ascii="Arial" w:hAnsi="Arial" w:cs="Arial"/>
          <w:b/>
          <w:sz w:val="20"/>
          <w:u w:val="single"/>
        </w:rPr>
        <w:t xml:space="preserve"> 006</w:t>
      </w:r>
      <w:r w:rsidRPr="0061364E">
        <w:rPr>
          <w:rFonts w:ascii="Arial" w:hAnsi="Arial" w:cs="Arial"/>
          <w:bCs/>
          <w:sz w:val="20"/>
          <w:u w:val="single"/>
        </w:rPr>
        <w:t>/</w:t>
      </w:r>
      <w:r w:rsidR="006A55E1" w:rsidRPr="0061364E">
        <w:rPr>
          <w:rFonts w:ascii="Arial" w:hAnsi="Arial" w:cs="Arial"/>
          <w:b/>
          <w:bCs/>
          <w:sz w:val="20"/>
          <w:u w:val="single"/>
        </w:rPr>
        <w:t>202</w:t>
      </w:r>
      <w:r w:rsidR="00F73CB2" w:rsidRPr="0061364E">
        <w:rPr>
          <w:rFonts w:ascii="Arial" w:hAnsi="Arial" w:cs="Arial"/>
          <w:b/>
          <w:bCs/>
          <w:sz w:val="20"/>
          <w:u w:val="single"/>
        </w:rPr>
        <w:t>3</w:t>
      </w:r>
      <w:r w:rsidRPr="0061364E">
        <w:rPr>
          <w:rFonts w:ascii="Arial" w:hAnsi="Arial" w:cs="Arial"/>
          <w:b/>
          <w:bCs/>
          <w:sz w:val="20"/>
        </w:rPr>
        <w:t xml:space="preserve">       </w:t>
      </w:r>
    </w:p>
    <w:p w14:paraId="63C44CCE" w14:textId="43BBFE75" w:rsidR="00FA00C5" w:rsidRPr="0061364E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61364E">
        <w:rPr>
          <w:rFonts w:ascii="Arial" w:hAnsi="Arial" w:cs="Arial"/>
          <w:b/>
          <w:bCs/>
          <w:sz w:val="20"/>
        </w:rPr>
        <w:t xml:space="preserve">        </w:t>
      </w:r>
    </w:p>
    <w:p w14:paraId="7CC35472" w14:textId="77777777" w:rsidR="000170F3" w:rsidRPr="0061364E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61364E">
        <w:rPr>
          <w:rFonts w:ascii="Arial" w:hAnsi="Arial" w:cs="Arial"/>
          <w:b/>
          <w:bCs/>
          <w:sz w:val="20"/>
        </w:rPr>
        <w:t>S</w:t>
      </w:r>
      <w:r w:rsidR="000170F3" w:rsidRPr="0061364E">
        <w:rPr>
          <w:rFonts w:ascii="Arial" w:hAnsi="Arial" w:cs="Arial"/>
          <w:b/>
          <w:bCs/>
          <w:sz w:val="20"/>
        </w:rPr>
        <w:t>ÚMULA</w:t>
      </w:r>
      <w:r w:rsidR="000170F3" w:rsidRPr="0061364E">
        <w:rPr>
          <w:rFonts w:ascii="Arial" w:hAnsi="Arial" w:cs="Arial"/>
          <w:sz w:val="20"/>
        </w:rPr>
        <w:t xml:space="preserve">: </w:t>
      </w:r>
      <w:r w:rsidR="000170F3" w:rsidRPr="0061364E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E66039" w:rsidRPr="0061364E">
        <w:rPr>
          <w:rFonts w:ascii="Arial" w:hAnsi="Arial" w:cs="Arial"/>
          <w:b/>
          <w:sz w:val="20"/>
        </w:rPr>
        <w:t>ESPECIAL</w:t>
      </w:r>
      <w:r w:rsidR="000170F3" w:rsidRPr="0061364E">
        <w:rPr>
          <w:rFonts w:ascii="Arial" w:hAnsi="Arial" w:cs="Arial"/>
          <w:b/>
          <w:sz w:val="20"/>
        </w:rPr>
        <w:t xml:space="preserve"> no Orçamento do Município de Enéas Marques para o exercício de 20</w:t>
      </w:r>
      <w:r w:rsidR="00DD1F2A" w:rsidRPr="0061364E">
        <w:rPr>
          <w:rFonts w:ascii="Arial" w:hAnsi="Arial" w:cs="Arial"/>
          <w:b/>
          <w:sz w:val="20"/>
        </w:rPr>
        <w:t>2</w:t>
      </w:r>
      <w:r w:rsidR="00F73CB2" w:rsidRPr="0061364E">
        <w:rPr>
          <w:rFonts w:ascii="Arial" w:hAnsi="Arial" w:cs="Arial"/>
          <w:b/>
          <w:sz w:val="20"/>
        </w:rPr>
        <w:t>3</w:t>
      </w:r>
      <w:r w:rsidR="000170F3" w:rsidRPr="0061364E">
        <w:rPr>
          <w:rFonts w:ascii="Arial" w:hAnsi="Arial" w:cs="Arial"/>
          <w:b/>
          <w:sz w:val="20"/>
        </w:rPr>
        <w:t xml:space="preserve"> e </w:t>
      </w:r>
      <w:r w:rsidR="000170F3" w:rsidRPr="0061364E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61364E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61364E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61364E">
        <w:rPr>
          <w:rFonts w:ascii="Arial" w:eastAsia="Arial Unicode MS" w:hAnsi="Arial" w:cs="Arial"/>
          <w:b/>
          <w:sz w:val="20"/>
        </w:rPr>
        <w:t>2</w:t>
      </w:r>
      <w:r w:rsidR="00F73CB2" w:rsidRPr="0061364E">
        <w:rPr>
          <w:rFonts w:ascii="Arial" w:eastAsia="Arial Unicode MS" w:hAnsi="Arial" w:cs="Arial"/>
          <w:b/>
          <w:sz w:val="20"/>
        </w:rPr>
        <w:t>3</w:t>
      </w:r>
      <w:r w:rsidR="000170F3" w:rsidRPr="0061364E">
        <w:rPr>
          <w:rFonts w:ascii="Arial" w:eastAsia="Arial Unicode MS" w:hAnsi="Arial" w:cs="Arial"/>
          <w:b/>
          <w:sz w:val="20"/>
        </w:rPr>
        <w:t xml:space="preserve"> e </w:t>
      </w:r>
      <w:r w:rsidR="00E66039" w:rsidRPr="0061364E">
        <w:rPr>
          <w:rFonts w:ascii="Arial" w:hAnsi="Arial" w:cs="Arial"/>
          <w:b/>
          <w:sz w:val="20"/>
        </w:rPr>
        <w:t>dá outras providências</w:t>
      </w:r>
      <w:r w:rsidR="000170F3" w:rsidRPr="0061364E">
        <w:rPr>
          <w:rFonts w:ascii="Arial" w:hAnsi="Arial" w:cs="Arial"/>
          <w:b/>
          <w:sz w:val="20"/>
        </w:rPr>
        <w:t>.</w:t>
      </w:r>
    </w:p>
    <w:p w14:paraId="6C8BA2E8" w14:textId="77777777" w:rsidR="001B4418" w:rsidRPr="0061364E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4CF6DEC1" w14:textId="77777777" w:rsidR="003A1950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61364E">
        <w:rPr>
          <w:rFonts w:ascii="Arial" w:hAnsi="Arial" w:cs="Arial"/>
          <w:b/>
          <w:bCs/>
          <w:sz w:val="20"/>
        </w:rPr>
        <w:t xml:space="preserve">      </w:t>
      </w:r>
    </w:p>
    <w:p w14:paraId="1B9FCDEE" w14:textId="77777777" w:rsidR="003A1950" w:rsidRDefault="003A1950" w:rsidP="003A1950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</w:p>
    <w:p w14:paraId="4AE25E82" w14:textId="77777777" w:rsidR="003A1950" w:rsidRDefault="003A1950" w:rsidP="003A1950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</w:p>
    <w:p w14:paraId="43F5841C" w14:textId="5CABEE50" w:rsidR="000170F3" w:rsidRPr="0061364E" w:rsidRDefault="003A1950" w:rsidP="003A1950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  <w:r w:rsidRPr="003A1950">
        <w:rPr>
          <w:rFonts w:ascii="Arial" w:hAnsi="Arial" w:cs="Arial"/>
          <w:sz w:val="20"/>
        </w:rPr>
        <w:t>A</w:t>
      </w:r>
      <w:r w:rsidR="000170F3" w:rsidRPr="0061364E">
        <w:rPr>
          <w:rFonts w:ascii="Arial" w:hAnsi="Arial" w:cs="Arial"/>
          <w:sz w:val="20"/>
        </w:rPr>
        <w:t xml:space="preserve"> Câmara Municipal de Vereadores aprovou a seguinte Lei:</w:t>
      </w:r>
    </w:p>
    <w:p w14:paraId="3CD9FA51" w14:textId="77777777" w:rsidR="000A408B" w:rsidRPr="0061364E" w:rsidRDefault="000A408B" w:rsidP="000A408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164CE98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61364E">
        <w:rPr>
          <w:rFonts w:ascii="Arial" w:hAnsi="Arial" w:cs="Arial"/>
          <w:sz w:val="20"/>
        </w:rPr>
        <w:t xml:space="preserve">              </w:t>
      </w:r>
      <w:r w:rsidR="000170F3" w:rsidRPr="0061364E">
        <w:rPr>
          <w:rFonts w:ascii="Arial" w:hAnsi="Arial" w:cs="Arial"/>
          <w:b/>
          <w:bCs/>
          <w:sz w:val="20"/>
        </w:rPr>
        <w:t>Art. 1º</w:t>
      </w:r>
      <w:r w:rsidR="000170F3" w:rsidRPr="0061364E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61364E">
        <w:rPr>
          <w:rFonts w:ascii="Arial" w:hAnsi="Arial" w:cs="Arial"/>
          <w:sz w:val="20"/>
        </w:rPr>
        <w:t>Marques, para o exercício de 202</w:t>
      </w:r>
      <w:r w:rsidR="00F73CB2" w:rsidRPr="0061364E">
        <w:rPr>
          <w:rFonts w:ascii="Arial" w:hAnsi="Arial" w:cs="Arial"/>
          <w:sz w:val="20"/>
        </w:rPr>
        <w:t>3</w:t>
      </w:r>
      <w:r w:rsidR="000170F3" w:rsidRPr="0061364E">
        <w:rPr>
          <w:rFonts w:ascii="Arial" w:hAnsi="Arial" w:cs="Arial"/>
          <w:sz w:val="20"/>
        </w:rPr>
        <w:t xml:space="preserve">, um CRÉDITO ADICIONAL </w:t>
      </w:r>
      <w:r w:rsidR="00E66039" w:rsidRPr="0061364E">
        <w:rPr>
          <w:rFonts w:ascii="Arial" w:hAnsi="Arial" w:cs="Arial"/>
          <w:sz w:val="20"/>
        </w:rPr>
        <w:t>ESPECIAL</w:t>
      </w:r>
      <w:r w:rsidR="000170F3" w:rsidRPr="0061364E">
        <w:rPr>
          <w:rFonts w:ascii="Arial" w:hAnsi="Arial" w:cs="Arial"/>
          <w:sz w:val="20"/>
        </w:rPr>
        <w:t xml:space="preserve"> no valor</w:t>
      </w:r>
      <w:r w:rsidR="000668E8" w:rsidRPr="0061364E">
        <w:rPr>
          <w:rFonts w:ascii="Arial" w:hAnsi="Arial" w:cs="Arial"/>
          <w:sz w:val="20"/>
        </w:rPr>
        <w:t xml:space="preserve"> </w:t>
      </w:r>
      <w:r w:rsidR="000170F3" w:rsidRPr="0061364E">
        <w:rPr>
          <w:rFonts w:ascii="Arial" w:hAnsi="Arial" w:cs="Arial"/>
          <w:b/>
          <w:sz w:val="20"/>
        </w:rPr>
        <w:t>R</w:t>
      </w:r>
      <w:r w:rsidR="0061364E" w:rsidRPr="0061364E">
        <w:rPr>
          <w:rFonts w:ascii="Arial" w:hAnsi="Arial" w:cs="Arial"/>
          <w:b/>
          <w:sz w:val="20"/>
        </w:rPr>
        <w:t>$ 14.300</w:t>
      </w:r>
      <w:r w:rsidR="0061364E">
        <w:rPr>
          <w:rFonts w:ascii="Arial" w:hAnsi="Arial" w:cs="Arial"/>
          <w:b/>
          <w:sz w:val="20"/>
        </w:rPr>
        <w:t>,00</w:t>
      </w:r>
      <w:r w:rsidR="00212D2F" w:rsidRPr="0061364E">
        <w:rPr>
          <w:rFonts w:ascii="Arial" w:hAnsi="Arial" w:cs="Arial"/>
          <w:b/>
          <w:sz w:val="20"/>
        </w:rPr>
        <w:t>(</w:t>
      </w:r>
      <w:r w:rsidR="0061364E">
        <w:rPr>
          <w:rFonts w:ascii="Arial" w:hAnsi="Arial" w:cs="Arial"/>
          <w:b/>
          <w:sz w:val="20"/>
        </w:rPr>
        <w:t>quatorze mil e trezentos reais</w:t>
      </w:r>
      <w:r w:rsidR="00B6378D" w:rsidRPr="0061364E">
        <w:rPr>
          <w:rFonts w:ascii="Arial" w:hAnsi="Arial" w:cs="Arial"/>
          <w:b/>
          <w:sz w:val="20"/>
        </w:rPr>
        <w:t xml:space="preserve">) </w:t>
      </w:r>
      <w:r w:rsidR="000170F3" w:rsidRPr="0061364E">
        <w:rPr>
          <w:rFonts w:ascii="Arial" w:hAnsi="Arial" w:cs="Arial"/>
          <w:sz w:val="20"/>
        </w:rPr>
        <w:t>com a seguinte classificação orçamentária:</w:t>
      </w:r>
    </w:p>
    <w:p w14:paraId="63565689" w14:textId="77777777" w:rsidR="0061364E" w:rsidRPr="0061364E" w:rsidRDefault="0061364E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20"/>
        <w:gridCol w:w="560"/>
        <w:gridCol w:w="5340"/>
        <w:gridCol w:w="1020"/>
        <w:gridCol w:w="1080"/>
      </w:tblGrid>
      <w:tr w:rsidR="0061364E" w:rsidRPr="0061364E" w14:paraId="566F961A" w14:textId="77777777" w:rsidTr="0061364E">
        <w:trPr>
          <w:trHeight w:val="255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42C441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61364E" w:rsidRPr="0061364E" w14:paraId="4DEDF4F3" w14:textId="77777777" w:rsidTr="0061364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4EE6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83CE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3CCB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121D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9842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FEE2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61364E" w:rsidRPr="0061364E" w14:paraId="11FA5268" w14:textId="77777777" w:rsidTr="0061364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E7BE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3938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0F9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A32C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301.3339048000000000000 - Outros auxílios financeiros a pessoas físicas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AC59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923E" w14:textId="77777777" w:rsidR="0061364E" w:rsidRPr="0061364E" w:rsidRDefault="0061364E" w:rsidP="0061364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color w:val="000000"/>
                <w:sz w:val="15"/>
                <w:szCs w:val="15"/>
              </w:rPr>
              <w:t>14.300,00</w:t>
            </w:r>
          </w:p>
        </w:tc>
      </w:tr>
      <w:tr w:rsidR="0061364E" w:rsidRPr="0061364E" w14:paraId="273B29A0" w14:textId="77777777" w:rsidTr="0061364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1940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924D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7CF2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3C1D" w14:textId="77777777" w:rsidR="0061364E" w:rsidRPr="0061364E" w:rsidRDefault="0061364E" w:rsidP="0061364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E319" w14:textId="77777777" w:rsidR="0061364E" w:rsidRPr="0061364E" w:rsidRDefault="0061364E" w:rsidP="0061364E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14.300,00</w:t>
            </w:r>
          </w:p>
        </w:tc>
      </w:tr>
    </w:tbl>
    <w:p w14:paraId="23B8960D" w14:textId="77777777" w:rsidR="00FA00C5" w:rsidRPr="0061364E" w:rsidRDefault="00FA00C5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9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0"/>
        <w:gridCol w:w="440"/>
        <w:gridCol w:w="820"/>
        <w:gridCol w:w="360"/>
        <w:gridCol w:w="1460"/>
        <w:gridCol w:w="1340"/>
        <w:gridCol w:w="1705"/>
        <w:gridCol w:w="1040"/>
        <w:gridCol w:w="1103"/>
      </w:tblGrid>
      <w:tr w:rsidR="0061364E" w:rsidRPr="0061364E" w14:paraId="598860C2" w14:textId="77777777" w:rsidTr="0061364E">
        <w:trPr>
          <w:trHeight w:val="255"/>
        </w:trPr>
        <w:tc>
          <w:tcPr>
            <w:tcW w:w="9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B6129AA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61364E" w:rsidRPr="0061364E" w14:paraId="677274E1" w14:textId="77777777" w:rsidTr="0061364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D202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RANGE!P10:AJ14"/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0"/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8745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352A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5098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A3DF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61364E" w:rsidRPr="0061364E" w14:paraId="245A722C" w14:textId="77777777" w:rsidTr="0061364E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D7E5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4535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D400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05.001.0010.0301.0042.2007 - ATENÇÃO BÁSICA - SUBFUNÇÃO 301.3319094000000000000 - Indenizações e restituições trabalhistas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E45C" w14:textId="77777777" w:rsidR="0061364E" w:rsidRPr="0061364E" w:rsidRDefault="0061364E" w:rsidP="006136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6786" w14:textId="77777777" w:rsidR="0061364E" w:rsidRPr="0061364E" w:rsidRDefault="0061364E" w:rsidP="006136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14.300,00</w:t>
            </w:r>
          </w:p>
        </w:tc>
      </w:tr>
      <w:tr w:rsidR="0061364E" w:rsidRPr="0061364E" w14:paraId="07907D5B" w14:textId="77777777" w:rsidTr="0061364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CA71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1D54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F5E8" w14:textId="77777777" w:rsidR="0061364E" w:rsidRPr="0061364E" w:rsidRDefault="0061364E" w:rsidP="0061364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AFAF" w14:textId="77777777" w:rsidR="0061364E" w:rsidRPr="0061364E" w:rsidRDefault="0061364E" w:rsidP="0061364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14.300,00</w:t>
            </w:r>
          </w:p>
        </w:tc>
      </w:tr>
      <w:tr w:rsidR="0061364E" w:rsidRPr="0061364E" w14:paraId="1D9A603E" w14:textId="77777777" w:rsidTr="0061364E">
        <w:trPr>
          <w:trHeight w:val="25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C90D" w14:textId="77777777" w:rsidR="0061364E" w:rsidRPr="0061364E" w:rsidRDefault="0061364E" w:rsidP="0061364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CC04" w14:textId="77777777" w:rsidR="0061364E" w:rsidRPr="0061364E" w:rsidRDefault="0061364E" w:rsidP="006136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14.300,00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9C8F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CB07" w14:textId="77777777" w:rsidR="0061364E" w:rsidRPr="0061364E" w:rsidRDefault="0061364E" w:rsidP="0061364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A469" w14:textId="77777777" w:rsidR="0061364E" w:rsidRPr="0061364E" w:rsidRDefault="0061364E" w:rsidP="006136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13F4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61364E" w:rsidRPr="0061364E" w14:paraId="1A50C34C" w14:textId="77777777" w:rsidTr="0061364E">
        <w:trPr>
          <w:trHeight w:val="25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F3E1" w14:textId="77777777" w:rsidR="0061364E" w:rsidRPr="0061364E" w:rsidRDefault="0061364E" w:rsidP="0061364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Superávit: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D1E9" w14:textId="77777777" w:rsidR="0061364E" w:rsidRPr="0061364E" w:rsidRDefault="0061364E" w:rsidP="006136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A2F2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0CCE" w14:textId="77777777" w:rsidR="0061364E" w:rsidRPr="0061364E" w:rsidRDefault="0061364E" w:rsidP="0061364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3471" w14:textId="77777777" w:rsidR="0061364E" w:rsidRPr="0061364E" w:rsidRDefault="0061364E" w:rsidP="006136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364E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CBC4" w14:textId="77777777" w:rsidR="0061364E" w:rsidRPr="0061364E" w:rsidRDefault="0061364E" w:rsidP="006136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760EAB8" w14:textId="77777777" w:rsidR="00212D2F" w:rsidRPr="0061364E" w:rsidRDefault="00212D2F" w:rsidP="00FA00C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0"/>
        </w:rPr>
      </w:pPr>
    </w:p>
    <w:p w14:paraId="4C19507C" w14:textId="77777777" w:rsidR="00212D2F" w:rsidRPr="0061364E" w:rsidRDefault="00212D2F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0231955E" w14:textId="77777777" w:rsidR="000170F3" w:rsidRPr="0061364E" w:rsidRDefault="000A408B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 w:rsidRPr="0061364E">
        <w:rPr>
          <w:rFonts w:ascii="Arial" w:eastAsia="Arial Unicode MS" w:hAnsi="Arial" w:cs="Arial"/>
          <w:b/>
          <w:sz w:val="20"/>
        </w:rPr>
        <w:t xml:space="preserve">            </w:t>
      </w:r>
      <w:r w:rsidR="00C84757" w:rsidRPr="0061364E">
        <w:rPr>
          <w:rFonts w:ascii="Arial" w:eastAsia="Arial Unicode MS" w:hAnsi="Arial" w:cs="Arial"/>
          <w:b/>
          <w:sz w:val="20"/>
        </w:rPr>
        <w:t xml:space="preserve">  </w:t>
      </w:r>
      <w:r w:rsidR="000170F3" w:rsidRPr="0061364E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61364E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61364E">
        <w:rPr>
          <w:rFonts w:ascii="Arial" w:eastAsia="Arial Unicode MS" w:hAnsi="Arial" w:cs="Arial"/>
          <w:sz w:val="20"/>
        </w:rPr>
        <w:t xml:space="preserve"> e do PPA </w:t>
      </w:r>
      <w:r w:rsidR="000170F3" w:rsidRPr="0061364E">
        <w:rPr>
          <w:rFonts w:ascii="Arial" w:eastAsia="Arial Unicode MS" w:hAnsi="Arial" w:cs="Arial"/>
          <w:sz w:val="20"/>
        </w:rPr>
        <w:t xml:space="preserve"> 20</w:t>
      </w:r>
      <w:r w:rsidR="00DD1F2A" w:rsidRPr="0061364E">
        <w:rPr>
          <w:rFonts w:ascii="Arial" w:eastAsia="Arial Unicode MS" w:hAnsi="Arial" w:cs="Arial"/>
          <w:sz w:val="20"/>
        </w:rPr>
        <w:t>2</w:t>
      </w:r>
      <w:r w:rsidR="00F73CB2" w:rsidRPr="0061364E">
        <w:rPr>
          <w:rFonts w:ascii="Arial" w:eastAsia="Arial Unicode MS" w:hAnsi="Arial" w:cs="Arial"/>
          <w:sz w:val="20"/>
        </w:rPr>
        <w:t>3</w:t>
      </w:r>
      <w:r w:rsidR="000170F3" w:rsidRPr="0061364E">
        <w:rPr>
          <w:rFonts w:ascii="Arial" w:eastAsia="Arial Unicode MS" w:hAnsi="Arial" w:cs="Arial"/>
          <w:sz w:val="20"/>
        </w:rPr>
        <w:t>.</w:t>
      </w:r>
    </w:p>
    <w:p w14:paraId="433BF557" w14:textId="77777777" w:rsidR="00FA00C5" w:rsidRPr="0061364E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6E3FDB4E" w14:textId="77777777" w:rsidR="000170F3" w:rsidRPr="0061364E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61364E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61364E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22CD21DE" w14:textId="77777777" w:rsidR="001B4418" w:rsidRPr="0061364E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61364E">
        <w:rPr>
          <w:rFonts w:ascii="Arial" w:hAnsi="Arial" w:cs="Arial"/>
          <w:color w:val="000000"/>
          <w:sz w:val="20"/>
        </w:rPr>
        <w:t xml:space="preserve">     </w:t>
      </w:r>
    </w:p>
    <w:p w14:paraId="32991618" w14:textId="77777777" w:rsidR="001B4418" w:rsidRPr="0061364E" w:rsidRDefault="001B4418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p w14:paraId="57BAF5FF" w14:textId="77777777" w:rsidR="003A1950" w:rsidRPr="003A1950" w:rsidRDefault="000170F3" w:rsidP="003A1950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  <w:r w:rsidRPr="0061364E">
        <w:rPr>
          <w:rFonts w:ascii="Arial" w:hAnsi="Arial" w:cs="Arial"/>
          <w:color w:val="000000"/>
          <w:sz w:val="20"/>
        </w:rPr>
        <w:t xml:space="preserve"> </w:t>
      </w:r>
      <w:r w:rsidR="000779FF" w:rsidRPr="0061364E">
        <w:rPr>
          <w:rFonts w:ascii="Arial" w:hAnsi="Arial" w:cs="Arial"/>
          <w:color w:val="000000"/>
          <w:sz w:val="20"/>
        </w:rPr>
        <w:t xml:space="preserve">     </w:t>
      </w:r>
      <w:r w:rsidRPr="0061364E">
        <w:rPr>
          <w:rFonts w:ascii="Arial" w:hAnsi="Arial" w:cs="Arial"/>
          <w:color w:val="000000"/>
          <w:sz w:val="20"/>
        </w:rPr>
        <w:t xml:space="preserve"> </w:t>
      </w:r>
      <w:r w:rsidR="003A1950">
        <w:rPr>
          <w:rFonts w:ascii="Arial" w:eastAsia="Arial Unicode MS" w:hAnsi="Arial" w:cs="Arial"/>
          <w:b/>
          <w:szCs w:val="24"/>
        </w:rPr>
        <w:t xml:space="preserve">    </w:t>
      </w:r>
      <w:r w:rsidR="003A1950" w:rsidRPr="003A1950">
        <w:rPr>
          <w:rFonts w:ascii="Arial" w:hAnsi="Arial" w:cs="Arial"/>
          <w:sz w:val="20"/>
        </w:rPr>
        <w:t>Sala da Presidência da Câmara Municipal de Enéas Marques, em 18 de janeiro 2023.</w:t>
      </w:r>
    </w:p>
    <w:p w14:paraId="3A7C1107" w14:textId="77777777" w:rsidR="003A1950" w:rsidRPr="003A1950" w:rsidRDefault="003A1950" w:rsidP="003A19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0"/>
        </w:rPr>
      </w:pPr>
    </w:p>
    <w:p w14:paraId="7F219D15" w14:textId="744F0428" w:rsidR="003A1950" w:rsidRPr="003A1950" w:rsidRDefault="003A1950" w:rsidP="003A1950">
      <w:pPr>
        <w:jc w:val="center"/>
        <w:rPr>
          <w:rFonts w:ascii="Arial" w:hAnsi="Arial" w:cs="Arial"/>
          <w:b/>
          <w:sz w:val="20"/>
        </w:rPr>
      </w:pPr>
      <w:r w:rsidRPr="003A1950">
        <w:rPr>
          <w:rFonts w:ascii="Arial" w:hAnsi="Arial" w:cs="Arial"/>
          <w:b/>
          <w:noProof/>
          <w:sz w:val="20"/>
        </w:rPr>
        <w:drawing>
          <wp:inline distT="0" distB="0" distL="0" distR="0" wp14:anchorId="3DF76A6F" wp14:editId="41EE76C4">
            <wp:extent cx="2647950" cy="542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2996" w14:textId="77777777" w:rsidR="003A1950" w:rsidRPr="003A1950" w:rsidRDefault="003A1950" w:rsidP="003A1950">
      <w:pPr>
        <w:jc w:val="center"/>
        <w:rPr>
          <w:rFonts w:ascii="Arial" w:hAnsi="Arial" w:cs="Arial"/>
          <w:b/>
          <w:bCs/>
          <w:smallCaps/>
          <w:sz w:val="20"/>
        </w:rPr>
      </w:pPr>
      <w:r w:rsidRPr="003A1950">
        <w:rPr>
          <w:rFonts w:ascii="Arial" w:hAnsi="Arial" w:cs="Arial"/>
          <w:b/>
          <w:bCs/>
          <w:smallCaps/>
          <w:sz w:val="20"/>
        </w:rPr>
        <w:t>Vereador Jair Formaio</w:t>
      </w:r>
    </w:p>
    <w:p w14:paraId="1A0C3C2E" w14:textId="77777777" w:rsidR="003A1950" w:rsidRPr="003A1950" w:rsidRDefault="003A1950" w:rsidP="003A1950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color w:val="000000"/>
          <w:sz w:val="20"/>
        </w:rPr>
      </w:pPr>
      <w:r w:rsidRPr="003A1950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67876492" w14:textId="626D7EA2" w:rsidR="00C2533F" w:rsidRPr="003A1950" w:rsidRDefault="00C2533F" w:rsidP="003A195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sz w:val="20"/>
          <w:u w:val="single"/>
        </w:rPr>
      </w:pPr>
    </w:p>
    <w:sectPr w:rsidR="00C2533F" w:rsidRPr="003A1950" w:rsidSect="00E2420C">
      <w:footerReference w:type="default" r:id="rId9"/>
      <w:pgSz w:w="11907" w:h="16840" w:code="9"/>
      <w:pgMar w:top="1985" w:right="1276" w:bottom="1276" w:left="170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C905" w14:textId="77777777" w:rsidR="005C5AB4" w:rsidRDefault="005C5AB4">
      <w:r>
        <w:separator/>
      </w:r>
    </w:p>
  </w:endnote>
  <w:endnote w:type="continuationSeparator" w:id="0">
    <w:p w14:paraId="65FFE421" w14:textId="77777777" w:rsidR="005C5AB4" w:rsidRDefault="005C5AB4">
      <w:r>
        <w:continuationSeparator/>
      </w:r>
    </w:p>
  </w:endnote>
  <w:endnote w:type="continuationNotice" w:id="1">
    <w:p w14:paraId="328A7F13" w14:textId="77777777" w:rsidR="005C5AB4" w:rsidRDefault="005C5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CE58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1364E">
      <w:rPr>
        <w:noProof/>
      </w:rPr>
      <w:t>2</w:t>
    </w:r>
    <w:r>
      <w:fldChar w:fldCharType="end"/>
    </w:r>
  </w:p>
  <w:p w14:paraId="42AFD89D" w14:textId="77777777" w:rsidR="00AB4128" w:rsidRDefault="00AB4128">
    <w:pPr>
      <w:pStyle w:val="Rodap"/>
    </w:pPr>
  </w:p>
  <w:p w14:paraId="6F15E649" w14:textId="77777777" w:rsidR="00AB4128" w:rsidRDefault="00AB4128"/>
  <w:p w14:paraId="363063E6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6FB0" w14:textId="77777777" w:rsidR="005C5AB4" w:rsidRDefault="005C5AB4">
      <w:r>
        <w:separator/>
      </w:r>
    </w:p>
  </w:footnote>
  <w:footnote w:type="continuationSeparator" w:id="0">
    <w:p w14:paraId="6032FB7F" w14:textId="77777777" w:rsidR="005C5AB4" w:rsidRDefault="005C5AB4">
      <w:r>
        <w:continuationSeparator/>
      </w:r>
    </w:p>
  </w:footnote>
  <w:footnote w:type="continuationNotice" w:id="1">
    <w:p w14:paraId="22DEE8D9" w14:textId="77777777" w:rsidR="005C5AB4" w:rsidRDefault="005C5A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620839713">
    <w:abstractNumId w:val="3"/>
  </w:num>
  <w:num w:numId="2" w16cid:durableId="1728067485">
    <w:abstractNumId w:val="1"/>
  </w:num>
  <w:num w:numId="3" w16cid:durableId="801271714">
    <w:abstractNumId w:val="9"/>
  </w:num>
  <w:num w:numId="4" w16cid:durableId="318385562">
    <w:abstractNumId w:val="8"/>
  </w:num>
  <w:num w:numId="5" w16cid:durableId="540367338">
    <w:abstractNumId w:val="4"/>
  </w:num>
  <w:num w:numId="6" w16cid:durableId="1373917139">
    <w:abstractNumId w:val="11"/>
  </w:num>
  <w:num w:numId="7" w16cid:durableId="947853216">
    <w:abstractNumId w:val="5"/>
  </w:num>
  <w:num w:numId="8" w16cid:durableId="226697110">
    <w:abstractNumId w:val="0"/>
  </w:num>
  <w:num w:numId="9" w16cid:durableId="1148279517">
    <w:abstractNumId w:val="6"/>
  </w:num>
  <w:num w:numId="10" w16cid:durableId="206380414">
    <w:abstractNumId w:val="2"/>
  </w:num>
  <w:num w:numId="11" w16cid:durableId="2107336696">
    <w:abstractNumId w:val="7"/>
  </w:num>
  <w:num w:numId="12" w16cid:durableId="1964578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AF8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408B"/>
    <w:rsid w:val="000B330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3C3A"/>
    <w:rsid w:val="00345429"/>
    <w:rsid w:val="00345704"/>
    <w:rsid w:val="00345C7C"/>
    <w:rsid w:val="003539AA"/>
    <w:rsid w:val="00360CB2"/>
    <w:rsid w:val="00363E4C"/>
    <w:rsid w:val="00372E24"/>
    <w:rsid w:val="00374869"/>
    <w:rsid w:val="00376A4B"/>
    <w:rsid w:val="00377A5C"/>
    <w:rsid w:val="003801B6"/>
    <w:rsid w:val="00380F0F"/>
    <w:rsid w:val="00381B27"/>
    <w:rsid w:val="00383ABB"/>
    <w:rsid w:val="00387983"/>
    <w:rsid w:val="00394382"/>
    <w:rsid w:val="00395559"/>
    <w:rsid w:val="003961F8"/>
    <w:rsid w:val="003964FA"/>
    <w:rsid w:val="00397856"/>
    <w:rsid w:val="003A0C47"/>
    <w:rsid w:val="003A1950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5AB4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364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2A8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1F1C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5BB9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2420C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754D6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CE6D-3379-4CF9-ADF6-867214A7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4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5</cp:revision>
  <cp:lastPrinted>2023-01-17T13:52:00Z</cp:lastPrinted>
  <dcterms:created xsi:type="dcterms:W3CDTF">2023-01-17T13:08:00Z</dcterms:created>
  <dcterms:modified xsi:type="dcterms:W3CDTF">2023-01-17T13:52:00Z</dcterms:modified>
</cp:coreProperties>
</file>