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FD51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364E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61364E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377A5C" w:rsidRPr="0061364E">
        <w:rPr>
          <w:rFonts w:ascii="Arial" w:hAnsi="Arial" w:cs="Arial"/>
          <w:b/>
          <w:sz w:val="22"/>
          <w:szCs w:val="22"/>
          <w:u w:val="single"/>
        </w:rPr>
        <w:t>0</w:t>
      </w:r>
      <w:r w:rsidR="005C0EC3">
        <w:rPr>
          <w:rFonts w:ascii="Arial" w:hAnsi="Arial" w:cs="Arial"/>
          <w:b/>
          <w:sz w:val="22"/>
          <w:szCs w:val="22"/>
          <w:u w:val="single"/>
        </w:rPr>
        <w:t>4</w:t>
      </w:r>
      <w:r w:rsidRPr="0061364E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61364E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61364E">
        <w:rPr>
          <w:rFonts w:ascii="Arial" w:hAnsi="Arial" w:cs="Arial"/>
          <w:b/>
          <w:sz w:val="22"/>
          <w:szCs w:val="22"/>
          <w:u w:val="single"/>
        </w:rPr>
        <w:t>3</w:t>
      </w:r>
    </w:p>
    <w:p w14:paraId="2B07EFC8" w14:textId="77777777" w:rsidR="000A408B" w:rsidRPr="0061364E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6A869FF3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Enéas Marques/PR,</w:t>
      </w:r>
      <w:r w:rsidR="001F08CC" w:rsidRPr="0061364E">
        <w:rPr>
          <w:rFonts w:ascii="Arial" w:hAnsi="Arial" w:cs="Arial"/>
          <w:sz w:val="22"/>
          <w:szCs w:val="22"/>
        </w:rPr>
        <w:t xml:space="preserve"> </w:t>
      </w:r>
      <w:r w:rsidR="00A51F1C" w:rsidRPr="0061364E">
        <w:rPr>
          <w:rFonts w:ascii="Arial" w:hAnsi="Arial" w:cs="Arial"/>
          <w:sz w:val="22"/>
          <w:szCs w:val="22"/>
        </w:rPr>
        <w:t>1</w:t>
      </w:r>
      <w:r w:rsidR="005C0EC3">
        <w:rPr>
          <w:rFonts w:ascii="Arial" w:hAnsi="Arial" w:cs="Arial"/>
          <w:sz w:val="22"/>
          <w:szCs w:val="22"/>
        </w:rPr>
        <w:t>2</w:t>
      </w:r>
      <w:r w:rsidRPr="0061364E">
        <w:rPr>
          <w:rFonts w:ascii="Arial" w:hAnsi="Arial" w:cs="Arial"/>
          <w:sz w:val="22"/>
          <w:szCs w:val="22"/>
        </w:rPr>
        <w:t xml:space="preserve"> de</w:t>
      </w:r>
      <w:r w:rsidR="00EF6AE0" w:rsidRPr="0061364E">
        <w:rPr>
          <w:rFonts w:ascii="Arial" w:hAnsi="Arial" w:cs="Arial"/>
          <w:sz w:val="22"/>
          <w:szCs w:val="22"/>
        </w:rPr>
        <w:t xml:space="preserve"> </w:t>
      </w:r>
      <w:r w:rsidR="00377A5C" w:rsidRPr="0061364E">
        <w:rPr>
          <w:rFonts w:ascii="Arial" w:hAnsi="Arial" w:cs="Arial"/>
          <w:sz w:val="22"/>
          <w:szCs w:val="22"/>
        </w:rPr>
        <w:t>janeir</w:t>
      </w:r>
      <w:r w:rsidR="00AB4128" w:rsidRPr="0061364E">
        <w:rPr>
          <w:rFonts w:ascii="Arial" w:hAnsi="Arial" w:cs="Arial"/>
          <w:sz w:val="22"/>
          <w:szCs w:val="22"/>
        </w:rPr>
        <w:t>o</w:t>
      </w:r>
      <w:r w:rsidR="00DD1F2A" w:rsidRPr="0061364E">
        <w:rPr>
          <w:rFonts w:ascii="Arial" w:hAnsi="Arial" w:cs="Arial"/>
          <w:sz w:val="22"/>
          <w:szCs w:val="22"/>
        </w:rPr>
        <w:t xml:space="preserve"> 202</w:t>
      </w:r>
      <w:r w:rsidR="00377A5C" w:rsidRPr="0061364E">
        <w:rPr>
          <w:rFonts w:ascii="Arial" w:hAnsi="Arial" w:cs="Arial"/>
          <w:sz w:val="22"/>
          <w:szCs w:val="22"/>
        </w:rPr>
        <w:t>3</w:t>
      </w:r>
      <w:r w:rsidR="00DD1F2A" w:rsidRPr="0061364E">
        <w:rPr>
          <w:rFonts w:ascii="Arial" w:hAnsi="Arial" w:cs="Arial"/>
          <w:sz w:val="22"/>
          <w:szCs w:val="22"/>
        </w:rPr>
        <w:t>.</w:t>
      </w:r>
    </w:p>
    <w:p w14:paraId="49B31461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621A4AD" w14:textId="77777777" w:rsidR="001975DF" w:rsidRPr="0061364E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Senhor Presidente, Senhores Vereadores,</w:t>
      </w:r>
    </w:p>
    <w:p w14:paraId="03B78014" w14:textId="77777777" w:rsidR="00843C96" w:rsidRPr="0061364E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1B9433A" w14:textId="77777777" w:rsidR="00C2533F" w:rsidRPr="0061364E" w:rsidRDefault="00C2533F" w:rsidP="000A408B">
      <w:pPr>
        <w:spacing w:line="48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61364E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61364E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E66039" w:rsidRPr="0061364E">
        <w:rPr>
          <w:rFonts w:ascii="Arial" w:eastAsia="Arial Unicode MS" w:hAnsi="Arial" w:cs="Arial"/>
          <w:b/>
          <w:sz w:val="22"/>
          <w:szCs w:val="22"/>
        </w:rPr>
        <w:t>ESPECIAL</w:t>
      </w:r>
      <w:r w:rsidRPr="0061364E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Pr="0061364E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61364E">
        <w:rPr>
          <w:rFonts w:ascii="Arial" w:eastAsia="Arial Unicode MS" w:hAnsi="Arial" w:cs="Arial"/>
          <w:sz w:val="22"/>
          <w:szCs w:val="22"/>
        </w:rPr>
        <w:t>2</w:t>
      </w:r>
      <w:r w:rsidR="00377A5C" w:rsidRPr="0061364E">
        <w:rPr>
          <w:rFonts w:ascii="Arial" w:eastAsia="Arial Unicode MS" w:hAnsi="Arial" w:cs="Arial"/>
          <w:sz w:val="22"/>
          <w:szCs w:val="22"/>
        </w:rPr>
        <w:t>3</w:t>
      </w:r>
      <w:r w:rsidRPr="0061364E">
        <w:rPr>
          <w:rFonts w:ascii="Arial" w:eastAsia="Arial Unicode MS" w:hAnsi="Arial" w:cs="Arial"/>
          <w:sz w:val="22"/>
          <w:szCs w:val="22"/>
        </w:rPr>
        <w:t>.</w:t>
      </w:r>
    </w:p>
    <w:p w14:paraId="2B54D83F" w14:textId="77777777" w:rsidR="00AB124B" w:rsidRPr="0061364E" w:rsidRDefault="001E4224" w:rsidP="0061364E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 xml:space="preserve">A suplementação </w:t>
      </w:r>
      <w:r w:rsidR="007F2F44" w:rsidRPr="0061364E">
        <w:rPr>
          <w:rFonts w:ascii="Arial" w:hAnsi="Arial" w:cs="Arial"/>
          <w:sz w:val="22"/>
          <w:szCs w:val="22"/>
        </w:rPr>
        <w:t xml:space="preserve">do presente projeto </w:t>
      </w:r>
      <w:r w:rsidR="00854D38" w:rsidRPr="0061364E">
        <w:rPr>
          <w:rFonts w:ascii="Arial" w:hAnsi="Arial" w:cs="Arial"/>
          <w:sz w:val="22"/>
          <w:szCs w:val="22"/>
        </w:rPr>
        <w:t>tem como objetivo incluir</w:t>
      </w:r>
      <w:r w:rsidR="0061364E">
        <w:rPr>
          <w:rFonts w:ascii="Arial" w:hAnsi="Arial" w:cs="Arial"/>
          <w:sz w:val="22"/>
          <w:szCs w:val="22"/>
        </w:rPr>
        <w:t xml:space="preserve"> orçamento para </w:t>
      </w:r>
      <w:r w:rsidR="005C0EC3">
        <w:rPr>
          <w:rFonts w:ascii="Arial" w:hAnsi="Arial" w:cs="Arial"/>
          <w:sz w:val="22"/>
          <w:szCs w:val="22"/>
        </w:rPr>
        <w:t xml:space="preserve">devolução de saldo do </w:t>
      </w:r>
      <w:r w:rsidR="005C0EC3" w:rsidRPr="005C0EC3">
        <w:rPr>
          <w:rFonts w:ascii="Arial" w:hAnsi="Arial" w:cs="Arial"/>
          <w:sz w:val="22"/>
          <w:szCs w:val="22"/>
        </w:rPr>
        <w:t xml:space="preserve">CONVÊNIO 409/2016 SISTEMA DE AGÚA LINHA GUERRA </w:t>
      </w:r>
      <w:r w:rsidR="005C0EC3">
        <w:rPr>
          <w:rFonts w:ascii="Arial" w:hAnsi="Arial" w:cs="Arial"/>
          <w:sz w:val="22"/>
          <w:szCs w:val="22"/>
        </w:rPr>
        <w:t>–</w:t>
      </w:r>
      <w:r w:rsidR="005C0EC3" w:rsidRPr="005C0EC3">
        <w:rPr>
          <w:rFonts w:ascii="Arial" w:hAnsi="Arial" w:cs="Arial"/>
          <w:sz w:val="22"/>
          <w:szCs w:val="22"/>
        </w:rPr>
        <w:t xml:space="preserve"> FUNASA</w:t>
      </w:r>
      <w:r w:rsidR="005C0EC3">
        <w:rPr>
          <w:rFonts w:ascii="Arial" w:hAnsi="Arial" w:cs="Arial"/>
          <w:sz w:val="22"/>
          <w:szCs w:val="22"/>
        </w:rPr>
        <w:t>.</w:t>
      </w:r>
    </w:p>
    <w:p w14:paraId="70F8A9FF" w14:textId="77777777" w:rsidR="001E4224" w:rsidRPr="0061364E" w:rsidRDefault="001E4224" w:rsidP="000A408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61364E">
        <w:rPr>
          <w:rFonts w:ascii="Arial" w:hAnsi="Arial" w:cs="Arial"/>
          <w:b/>
          <w:sz w:val="22"/>
          <w:szCs w:val="22"/>
        </w:rPr>
        <w:t>urgência</w:t>
      </w:r>
      <w:r w:rsidRPr="0061364E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61364E">
        <w:rPr>
          <w:rFonts w:ascii="Arial" w:hAnsi="Arial" w:cs="Arial"/>
          <w:sz w:val="22"/>
          <w:szCs w:val="22"/>
        </w:rPr>
        <w:t>Lei Orgânica Municipal.</w:t>
      </w:r>
    </w:p>
    <w:p w14:paraId="0E9E95EC" w14:textId="77777777" w:rsidR="002572E0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 xml:space="preserve"> </w:t>
      </w:r>
      <w:r w:rsidR="00C2533F" w:rsidRPr="0061364E">
        <w:rPr>
          <w:rFonts w:ascii="Arial" w:hAnsi="Arial" w:cs="Arial"/>
          <w:sz w:val="22"/>
          <w:szCs w:val="22"/>
        </w:rPr>
        <w:t>Respeitosamente,</w:t>
      </w:r>
    </w:p>
    <w:p w14:paraId="74EA42FE" w14:textId="77777777" w:rsidR="0061364E" w:rsidRDefault="0061364E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5A18F652" w14:textId="77777777" w:rsidR="0061364E" w:rsidRDefault="0061364E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0AAE7EEF" w14:textId="77777777" w:rsidR="0061364E" w:rsidRDefault="0061364E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634853D0" w14:textId="77777777" w:rsidR="005C0EC3" w:rsidRPr="0061364E" w:rsidRDefault="005C0EC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68C44D38" w14:textId="77777777" w:rsidR="00F06ADA" w:rsidRPr="0061364E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DD34472" w14:textId="77777777" w:rsidR="00C2533F" w:rsidRPr="0061364E" w:rsidRDefault="00F73CB2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61364E">
        <w:rPr>
          <w:rFonts w:ascii="Arial" w:hAnsi="Arial" w:cs="Arial"/>
          <w:b/>
          <w:bCs/>
          <w:sz w:val="22"/>
          <w:szCs w:val="22"/>
        </w:rPr>
        <w:t>ANÉSIO WESSLING</w:t>
      </w:r>
    </w:p>
    <w:p w14:paraId="3CF5A0DB" w14:textId="77777777" w:rsidR="00C2533F" w:rsidRPr="0061364E" w:rsidRDefault="0008418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Prefeito Municipal,</w:t>
      </w:r>
      <w:r w:rsidR="00F73CB2" w:rsidRPr="0061364E">
        <w:rPr>
          <w:rFonts w:ascii="Arial" w:hAnsi="Arial" w:cs="Arial"/>
          <w:sz w:val="22"/>
          <w:szCs w:val="22"/>
        </w:rPr>
        <w:t xml:space="preserve"> em exercício</w:t>
      </w:r>
    </w:p>
    <w:p w14:paraId="3628CA6D" w14:textId="77777777" w:rsidR="002572E0" w:rsidRPr="0061364E" w:rsidRDefault="002572E0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5EA7B68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F8D2D62" w14:textId="77777777" w:rsidR="005C0EC3" w:rsidRDefault="005C0EC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0612D1F6" w14:textId="77777777" w:rsidR="005C0EC3" w:rsidRPr="0061364E" w:rsidRDefault="005C0EC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1B0D772D" w14:textId="77777777" w:rsidR="000A408B" w:rsidRPr="0061364E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6EA1C4A6" w14:textId="77777777" w:rsidR="00C2533F" w:rsidRPr="0061364E" w:rsidRDefault="00C2533F" w:rsidP="000C346D">
      <w:pPr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Excelentíssimo Senhor</w:t>
      </w:r>
    </w:p>
    <w:p w14:paraId="4F020333" w14:textId="77777777" w:rsidR="00C2533F" w:rsidRPr="0061364E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61364E">
        <w:rPr>
          <w:rFonts w:ascii="Arial" w:hAnsi="Arial" w:cs="Arial"/>
          <w:b/>
          <w:sz w:val="22"/>
          <w:szCs w:val="22"/>
        </w:rPr>
        <w:t>JAIR FORMAIO</w:t>
      </w:r>
    </w:p>
    <w:p w14:paraId="1B418EC6" w14:textId="77777777" w:rsidR="00C2533F" w:rsidRPr="0061364E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Presidente do Legislativo Municipal</w:t>
      </w:r>
    </w:p>
    <w:p w14:paraId="3D0F1434" w14:textId="77777777" w:rsidR="001B4418" w:rsidRPr="0061364E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61364E">
        <w:rPr>
          <w:rFonts w:ascii="Arial" w:hAnsi="Arial" w:cs="Arial"/>
          <w:sz w:val="22"/>
          <w:szCs w:val="22"/>
        </w:rPr>
        <w:t>Enéas Marques – PR</w:t>
      </w:r>
    </w:p>
    <w:p w14:paraId="0686D34E" w14:textId="77777777" w:rsidR="00952E1F" w:rsidRDefault="00952E1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650497" w14:textId="77777777" w:rsidR="0061364E" w:rsidRDefault="0061364E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6E09F8" w14:textId="77777777" w:rsidR="0061364E" w:rsidRDefault="0061364E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814556" w14:textId="77777777" w:rsidR="0061364E" w:rsidRDefault="0061364E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72C165" w14:textId="6CEDD096" w:rsidR="00DF07EE" w:rsidRDefault="00DF07EE" w:rsidP="00DF07E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7A680C1D" w14:textId="04A5BE08" w:rsidR="00DF07EE" w:rsidRDefault="00DF07EE" w:rsidP="00DF07E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1C32C65F" w14:textId="77777777" w:rsidR="00DF07EE" w:rsidRDefault="00DF07EE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514DD0B4" w14:textId="6475F487" w:rsidR="00F73CB2" w:rsidRPr="0061364E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61364E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61364E">
        <w:rPr>
          <w:rFonts w:ascii="Arial" w:hAnsi="Arial" w:cs="Arial"/>
          <w:bCs/>
          <w:sz w:val="20"/>
          <w:u w:val="single"/>
        </w:rPr>
        <w:t xml:space="preserve">º </w:t>
      </w:r>
      <w:r w:rsidR="00DF07EE" w:rsidRPr="00DF07EE">
        <w:rPr>
          <w:rFonts w:ascii="Arial" w:hAnsi="Arial" w:cs="Arial"/>
          <w:b/>
          <w:sz w:val="20"/>
          <w:u w:val="single"/>
        </w:rPr>
        <w:t>007</w:t>
      </w:r>
      <w:r w:rsidRPr="0061364E">
        <w:rPr>
          <w:rFonts w:ascii="Arial" w:hAnsi="Arial" w:cs="Arial"/>
          <w:bCs/>
          <w:sz w:val="20"/>
          <w:u w:val="single"/>
        </w:rPr>
        <w:t>/</w:t>
      </w:r>
      <w:r w:rsidR="006A55E1" w:rsidRPr="0061364E">
        <w:rPr>
          <w:rFonts w:ascii="Arial" w:hAnsi="Arial" w:cs="Arial"/>
          <w:b/>
          <w:bCs/>
          <w:sz w:val="20"/>
          <w:u w:val="single"/>
        </w:rPr>
        <w:t>202</w:t>
      </w:r>
      <w:r w:rsidR="00F73CB2" w:rsidRPr="0061364E">
        <w:rPr>
          <w:rFonts w:ascii="Arial" w:hAnsi="Arial" w:cs="Arial"/>
          <w:b/>
          <w:bCs/>
          <w:sz w:val="20"/>
          <w:u w:val="single"/>
        </w:rPr>
        <w:t>3</w:t>
      </w:r>
      <w:r w:rsidRPr="0061364E">
        <w:rPr>
          <w:rFonts w:ascii="Arial" w:hAnsi="Arial" w:cs="Arial"/>
          <w:b/>
          <w:bCs/>
          <w:sz w:val="20"/>
        </w:rPr>
        <w:t xml:space="preserve">       </w:t>
      </w:r>
    </w:p>
    <w:p w14:paraId="5B5C5689" w14:textId="2607E51E" w:rsidR="00FA00C5" w:rsidRPr="0061364E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61364E">
        <w:rPr>
          <w:rFonts w:ascii="Arial" w:hAnsi="Arial" w:cs="Arial"/>
          <w:b/>
          <w:bCs/>
          <w:sz w:val="20"/>
        </w:rPr>
        <w:t xml:space="preserve">        </w:t>
      </w:r>
    </w:p>
    <w:p w14:paraId="0070A11C" w14:textId="77777777" w:rsidR="000170F3" w:rsidRPr="0061364E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61364E">
        <w:rPr>
          <w:rFonts w:ascii="Arial" w:hAnsi="Arial" w:cs="Arial"/>
          <w:b/>
          <w:bCs/>
          <w:sz w:val="20"/>
        </w:rPr>
        <w:t>S</w:t>
      </w:r>
      <w:r w:rsidR="000170F3" w:rsidRPr="0061364E">
        <w:rPr>
          <w:rFonts w:ascii="Arial" w:hAnsi="Arial" w:cs="Arial"/>
          <w:b/>
          <w:bCs/>
          <w:sz w:val="20"/>
        </w:rPr>
        <w:t>ÚMULA</w:t>
      </w:r>
      <w:r w:rsidR="000170F3" w:rsidRPr="0061364E">
        <w:rPr>
          <w:rFonts w:ascii="Arial" w:hAnsi="Arial" w:cs="Arial"/>
          <w:sz w:val="20"/>
        </w:rPr>
        <w:t xml:space="preserve">: </w:t>
      </w:r>
      <w:r w:rsidR="000170F3" w:rsidRPr="0061364E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E66039" w:rsidRPr="0061364E">
        <w:rPr>
          <w:rFonts w:ascii="Arial" w:hAnsi="Arial" w:cs="Arial"/>
          <w:b/>
          <w:sz w:val="20"/>
        </w:rPr>
        <w:t>ESPECIAL</w:t>
      </w:r>
      <w:r w:rsidR="000170F3" w:rsidRPr="0061364E">
        <w:rPr>
          <w:rFonts w:ascii="Arial" w:hAnsi="Arial" w:cs="Arial"/>
          <w:b/>
          <w:sz w:val="20"/>
        </w:rPr>
        <w:t xml:space="preserve"> no Orçamento do Município de Enéas Marques para o exercício de 20</w:t>
      </w:r>
      <w:r w:rsidR="00DD1F2A" w:rsidRPr="0061364E">
        <w:rPr>
          <w:rFonts w:ascii="Arial" w:hAnsi="Arial" w:cs="Arial"/>
          <w:b/>
          <w:sz w:val="20"/>
        </w:rPr>
        <w:t>2</w:t>
      </w:r>
      <w:r w:rsidR="00F73CB2" w:rsidRPr="0061364E">
        <w:rPr>
          <w:rFonts w:ascii="Arial" w:hAnsi="Arial" w:cs="Arial"/>
          <w:b/>
          <w:sz w:val="20"/>
        </w:rPr>
        <w:t>3</w:t>
      </w:r>
      <w:r w:rsidR="000170F3" w:rsidRPr="0061364E">
        <w:rPr>
          <w:rFonts w:ascii="Arial" w:hAnsi="Arial" w:cs="Arial"/>
          <w:b/>
          <w:sz w:val="20"/>
        </w:rPr>
        <w:t xml:space="preserve"> e </w:t>
      </w:r>
      <w:r w:rsidR="000170F3" w:rsidRPr="0061364E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61364E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61364E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61364E">
        <w:rPr>
          <w:rFonts w:ascii="Arial" w:eastAsia="Arial Unicode MS" w:hAnsi="Arial" w:cs="Arial"/>
          <w:b/>
          <w:sz w:val="20"/>
        </w:rPr>
        <w:t>2</w:t>
      </w:r>
      <w:r w:rsidR="00F73CB2" w:rsidRPr="0061364E">
        <w:rPr>
          <w:rFonts w:ascii="Arial" w:eastAsia="Arial Unicode MS" w:hAnsi="Arial" w:cs="Arial"/>
          <w:b/>
          <w:sz w:val="20"/>
        </w:rPr>
        <w:t>3</w:t>
      </w:r>
      <w:r w:rsidR="000170F3" w:rsidRPr="0061364E">
        <w:rPr>
          <w:rFonts w:ascii="Arial" w:eastAsia="Arial Unicode MS" w:hAnsi="Arial" w:cs="Arial"/>
          <w:b/>
          <w:sz w:val="20"/>
        </w:rPr>
        <w:t xml:space="preserve"> e </w:t>
      </w:r>
      <w:r w:rsidR="00E66039" w:rsidRPr="0061364E">
        <w:rPr>
          <w:rFonts w:ascii="Arial" w:hAnsi="Arial" w:cs="Arial"/>
          <w:b/>
          <w:sz w:val="20"/>
        </w:rPr>
        <w:t>dá outras providências</w:t>
      </w:r>
      <w:r w:rsidR="000170F3" w:rsidRPr="0061364E">
        <w:rPr>
          <w:rFonts w:ascii="Arial" w:hAnsi="Arial" w:cs="Arial"/>
          <w:b/>
          <w:sz w:val="20"/>
        </w:rPr>
        <w:t>.</w:t>
      </w:r>
    </w:p>
    <w:p w14:paraId="7BE172C1" w14:textId="77777777" w:rsidR="001B4418" w:rsidRPr="0061364E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049FC716" w14:textId="4DE5D084" w:rsidR="00DF07EE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sz w:val="20"/>
        </w:rPr>
      </w:pPr>
      <w:r w:rsidRPr="00DF07EE">
        <w:rPr>
          <w:rFonts w:ascii="Arial" w:hAnsi="Arial" w:cs="Arial"/>
          <w:sz w:val="20"/>
        </w:rPr>
        <w:t xml:space="preserve">     </w:t>
      </w:r>
    </w:p>
    <w:p w14:paraId="047D39F7" w14:textId="77777777" w:rsidR="00DF07EE" w:rsidRDefault="00DF07EE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sz w:val="20"/>
        </w:rPr>
      </w:pPr>
    </w:p>
    <w:p w14:paraId="12FC502D" w14:textId="26AE37CF" w:rsidR="000170F3" w:rsidRPr="0061364E" w:rsidRDefault="000170F3" w:rsidP="00DF07EE">
      <w:pPr>
        <w:autoSpaceDE w:val="0"/>
        <w:autoSpaceDN w:val="0"/>
        <w:adjustRightInd w:val="0"/>
        <w:ind w:firstLine="1985"/>
        <w:jc w:val="both"/>
        <w:rPr>
          <w:rFonts w:ascii="Arial" w:hAnsi="Arial" w:cs="Arial"/>
          <w:sz w:val="20"/>
        </w:rPr>
      </w:pPr>
      <w:r w:rsidRPr="00DF07EE">
        <w:rPr>
          <w:rFonts w:ascii="Arial" w:hAnsi="Arial" w:cs="Arial"/>
          <w:sz w:val="20"/>
        </w:rPr>
        <w:t xml:space="preserve"> </w:t>
      </w:r>
      <w:r w:rsidR="00DF07EE" w:rsidRPr="00DF07EE">
        <w:rPr>
          <w:rFonts w:ascii="Arial" w:hAnsi="Arial" w:cs="Arial"/>
          <w:sz w:val="20"/>
        </w:rPr>
        <w:t>A</w:t>
      </w:r>
      <w:r w:rsidRPr="0061364E">
        <w:rPr>
          <w:rFonts w:ascii="Arial" w:hAnsi="Arial" w:cs="Arial"/>
          <w:sz w:val="20"/>
        </w:rPr>
        <w:t xml:space="preserve"> Câmara Municipal de Vereadores aprovou a seguinte Lei:</w:t>
      </w:r>
    </w:p>
    <w:p w14:paraId="344CC065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61364E">
        <w:rPr>
          <w:rFonts w:ascii="Arial" w:hAnsi="Arial" w:cs="Arial"/>
          <w:sz w:val="20"/>
        </w:rPr>
        <w:t xml:space="preserve">              </w:t>
      </w:r>
      <w:r w:rsidR="000170F3" w:rsidRPr="0061364E">
        <w:rPr>
          <w:rFonts w:ascii="Arial" w:hAnsi="Arial" w:cs="Arial"/>
          <w:b/>
          <w:bCs/>
          <w:sz w:val="20"/>
        </w:rPr>
        <w:t>Art. 1º</w:t>
      </w:r>
      <w:r w:rsidR="000170F3" w:rsidRPr="0061364E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61364E">
        <w:rPr>
          <w:rFonts w:ascii="Arial" w:hAnsi="Arial" w:cs="Arial"/>
          <w:sz w:val="20"/>
        </w:rPr>
        <w:t>Marques, para o exercício de 202</w:t>
      </w:r>
      <w:r w:rsidR="00F73CB2" w:rsidRPr="0061364E">
        <w:rPr>
          <w:rFonts w:ascii="Arial" w:hAnsi="Arial" w:cs="Arial"/>
          <w:sz w:val="20"/>
        </w:rPr>
        <w:t>3</w:t>
      </w:r>
      <w:r w:rsidR="000170F3" w:rsidRPr="0061364E">
        <w:rPr>
          <w:rFonts w:ascii="Arial" w:hAnsi="Arial" w:cs="Arial"/>
          <w:sz w:val="20"/>
        </w:rPr>
        <w:t xml:space="preserve">, um CRÉDITO ADICIONAL </w:t>
      </w:r>
      <w:r w:rsidR="00E66039" w:rsidRPr="0061364E">
        <w:rPr>
          <w:rFonts w:ascii="Arial" w:hAnsi="Arial" w:cs="Arial"/>
          <w:sz w:val="20"/>
        </w:rPr>
        <w:t>ESPECIAL</w:t>
      </w:r>
      <w:r w:rsidR="000170F3" w:rsidRPr="0061364E">
        <w:rPr>
          <w:rFonts w:ascii="Arial" w:hAnsi="Arial" w:cs="Arial"/>
          <w:sz w:val="20"/>
        </w:rPr>
        <w:t xml:space="preserve"> no valor</w:t>
      </w:r>
      <w:r w:rsidR="000668E8" w:rsidRPr="0061364E">
        <w:rPr>
          <w:rFonts w:ascii="Arial" w:hAnsi="Arial" w:cs="Arial"/>
          <w:sz w:val="20"/>
        </w:rPr>
        <w:t xml:space="preserve"> </w:t>
      </w:r>
      <w:r w:rsidR="000170F3" w:rsidRPr="0061364E">
        <w:rPr>
          <w:rFonts w:ascii="Arial" w:hAnsi="Arial" w:cs="Arial"/>
          <w:b/>
          <w:sz w:val="20"/>
        </w:rPr>
        <w:t>R</w:t>
      </w:r>
      <w:r w:rsidR="0061364E" w:rsidRPr="0061364E">
        <w:rPr>
          <w:rFonts w:ascii="Arial" w:hAnsi="Arial" w:cs="Arial"/>
          <w:b/>
          <w:sz w:val="20"/>
        </w:rPr>
        <w:t xml:space="preserve">$ </w:t>
      </w:r>
      <w:r w:rsidR="005C0EC3">
        <w:rPr>
          <w:rFonts w:ascii="Arial" w:hAnsi="Arial" w:cs="Arial"/>
          <w:b/>
          <w:sz w:val="20"/>
        </w:rPr>
        <w:t>44</w:t>
      </w:r>
      <w:r w:rsidR="0061364E" w:rsidRPr="0061364E">
        <w:rPr>
          <w:rFonts w:ascii="Arial" w:hAnsi="Arial" w:cs="Arial"/>
          <w:b/>
          <w:sz w:val="20"/>
        </w:rPr>
        <w:t>.</w:t>
      </w:r>
      <w:r w:rsidR="005C0EC3">
        <w:rPr>
          <w:rFonts w:ascii="Arial" w:hAnsi="Arial" w:cs="Arial"/>
          <w:b/>
          <w:sz w:val="20"/>
        </w:rPr>
        <w:t>596</w:t>
      </w:r>
      <w:r w:rsidR="0061364E">
        <w:rPr>
          <w:rFonts w:ascii="Arial" w:hAnsi="Arial" w:cs="Arial"/>
          <w:b/>
          <w:sz w:val="20"/>
        </w:rPr>
        <w:t>,</w:t>
      </w:r>
      <w:r w:rsidR="005C0EC3">
        <w:rPr>
          <w:rFonts w:ascii="Arial" w:hAnsi="Arial" w:cs="Arial"/>
          <w:b/>
          <w:sz w:val="20"/>
        </w:rPr>
        <w:t>56</w:t>
      </w:r>
      <w:r w:rsidR="00212D2F" w:rsidRPr="0061364E">
        <w:rPr>
          <w:rFonts w:ascii="Arial" w:hAnsi="Arial" w:cs="Arial"/>
          <w:b/>
          <w:sz w:val="20"/>
        </w:rPr>
        <w:t>(</w:t>
      </w:r>
      <w:r w:rsidR="005C0EC3">
        <w:rPr>
          <w:rFonts w:ascii="Arial" w:hAnsi="Arial" w:cs="Arial"/>
          <w:b/>
          <w:sz w:val="20"/>
        </w:rPr>
        <w:t>quarenta e quatro mil, quinhentos e noventa e seis reais e cinquenta e seis centavos</w:t>
      </w:r>
      <w:r w:rsidR="00B6378D" w:rsidRPr="0061364E">
        <w:rPr>
          <w:rFonts w:ascii="Arial" w:hAnsi="Arial" w:cs="Arial"/>
          <w:b/>
          <w:sz w:val="20"/>
        </w:rPr>
        <w:t xml:space="preserve">) </w:t>
      </w:r>
      <w:r w:rsidR="000170F3" w:rsidRPr="0061364E">
        <w:rPr>
          <w:rFonts w:ascii="Arial" w:hAnsi="Arial" w:cs="Arial"/>
          <w:sz w:val="20"/>
        </w:rPr>
        <w:t>com a seguinte classificação orçamentária: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200"/>
        <w:gridCol w:w="440"/>
        <w:gridCol w:w="60"/>
        <w:gridCol w:w="560"/>
        <w:gridCol w:w="200"/>
        <w:gridCol w:w="360"/>
        <w:gridCol w:w="1460"/>
        <w:gridCol w:w="1880"/>
        <w:gridCol w:w="580"/>
        <w:gridCol w:w="200"/>
        <w:gridCol w:w="840"/>
        <w:gridCol w:w="180"/>
        <w:gridCol w:w="920"/>
        <w:gridCol w:w="160"/>
      </w:tblGrid>
      <w:tr w:rsidR="005C0EC3" w:rsidRPr="005C0EC3" w14:paraId="1166B0BE" w14:textId="77777777" w:rsidTr="005C0EC3">
        <w:trPr>
          <w:trHeight w:val="255"/>
        </w:trPr>
        <w:tc>
          <w:tcPr>
            <w:tcW w:w="89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F7D9FC1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5C0EC3" w:rsidRPr="005C0EC3" w14:paraId="2149E3E7" w14:textId="77777777" w:rsidTr="005C0EC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25CB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15"/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9C22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B7D1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A33E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264F5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7BFE8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5C0EC3" w:rsidRPr="005C0EC3" w14:paraId="17F965F1" w14:textId="77777777" w:rsidTr="005C0EC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C65F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FFDC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4A21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A981A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08.001.0017.0511.0126.1008 - INFRAESTRUTURA RURAL.3332293000000000000 - Indenizações e restituições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9D531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07027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9809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44.416,56</w:t>
            </w:r>
          </w:p>
        </w:tc>
      </w:tr>
      <w:tr w:rsidR="005C0EC3" w:rsidRPr="005C0EC3" w14:paraId="73297352" w14:textId="77777777" w:rsidTr="005C0EC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8BC4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C768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C9528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F818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A562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44.416,56</w:t>
            </w:r>
          </w:p>
        </w:tc>
      </w:tr>
      <w:tr w:rsidR="005C0EC3" w:rsidRPr="005C0EC3" w14:paraId="467E78B9" w14:textId="77777777" w:rsidTr="005C0EC3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FF03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D110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0469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39C9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08.001.0017.0511.0126.1008 - INFRAESTRUTURA RURAL.3332293000000000000 - Indenizações e restituições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4C7C8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07027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35ED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180,00</w:t>
            </w:r>
          </w:p>
        </w:tc>
      </w:tr>
      <w:tr w:rsidR="005C0EC3" w:rsidRPr="005C0EC3" w14:paraId="11F90F1E" w14:textId="77777777" w:rsidTr="005C0EC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30D0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F9313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0EF3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7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7252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78CC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180,00</w:t>
            </w:r>
          </w:p>
        </w:tc>
      </w:tr>
      <w:tr w:rsidR="005C0EC3" w:rsidRPr="005C0EC3" w14:paraId="403522E2" w14:textId="77777777" w:rsidTr="005C0EC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9FAF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AF61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D58F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A711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0207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B1FE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44.596,56</w:t>
            </w:r>
          </w:p>
        </w:tc>
      </w:tr>
      <w:tr w:rsidR="005C0EC3" w:rsidRPr="005C0EC3" w14:paraId="6AAC8D29" w14:textId="77777777" w:rsidTr="005C0EC3">
        <w:trPr>
          <w:gridAfter w:val="1"/>
          <w:wAfter w:w="160" w:type="dxa"/>
          <w:trHeight w:val="255"/>
        </w:trPr>
        <w:tc>
          <w:tcPr>
            <w:tcW w:w="87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1880820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5C0EC3" w:rsidRPr="005C0EC3" w14:paraId="3369D874" w14:textId="77777777" w:rsidTr="005C0EC3">
        <w:trPr>
          <w:gridAfter w:val="1"/>
          <w:wAfter w:w="160" w:type="dxa"/>
          <w:trHeight w:val="25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606B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bookmarkStart w:id="1" w:name="RANGE!P10:AJ15"/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  <w:bookmarkEnd w:id="1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D2BF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4B630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303F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AE71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5C0EC3" w:rsidRPr="005C0EC3" w14:paraId="033C6885" w14:textId="77777777" w:rsidTr="005C0EC3">
        <w:trPr>
          <w:gridAfter w:val="1"/>
          <w:wAfter w:w="160" w:type="dxa"/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A4D8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DB7C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DA38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CONVÊNIO 409/2016 SISTEMA DE AGÚA LINHA GUERRA - FUNASA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7CB2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07027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9726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44.416,56</w:t>
            </w:r>
          </w:p>
        </w:tc>
      </w:tr>
      <w:tr w:rsidR="005C0EC3" w:rsidRPr="005C0EC3" w14:paraId="59631078" w14:textId="77777777" w:rsidTr="005C0EC3">
        <w:trPr>
          <w:gridAfter w:val="1"/>
          <w:wAfter w:w="160" w:type="dxa"/>
          <w:trHeight w:val="43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7661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Excesso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4CB2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10E5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4241499010300000000 - CONVÊNIO 409/2016 SISTEMA DE AGÚA LINHA GUERRA - FUNASA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7FEED" w14:textId="77777777" w:rsidR="005C0EC3" w:rsidRPr="005C0EC3" w:rsidRDefault="005C0EC3" w:rsidP="005C0E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07027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BACDB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</w:tr>
      <w:tr w:rsidR="005C0EC3" w:rsidRPr="005C0EC3" w14:paraId="122E5D11" w14:textId="77777777" w:rsidTr="005C0EC3">
        <w:trPr>
          <w:gridAfter w:val="1"/>
          <w:wAfter w:w="160" w:type="dxa"/>
          <w:trHeight w:val="28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AD4D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376B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D28B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140F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44.596,56</w:t>
            </w:r>
          </w:p>
        </w:tc>
      </w:tr>
      <w:tr w:rsidR="005C0EC3" w:rsidRPr="005C0EC3" w14:paraId="4458A3B5" w14:textId="77777777" w:rsidTr="005C0EC3">
        <w:trPr>
          <w:gridAfter w:val="1"/>
          <w:wAfter w:w="160" w:type="dxa"/>
          <w:trHeight w:val="25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511F2" w14:textId="77777777" w:rsidR="005C0EC3" w:rsidRPr="005C0EC3" w:rsidRDefault="005C0EC3" w:rsidP="005C0E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Anulação: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304E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ED70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B801" w14:textId="77777777" w:rsidR="005C0EC3" w:rsidRPr="005C0EC3" w:rsidRDefault="005C0EC3" w:rsidP="005C0E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Excesso: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3E1CC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180,00</w:t>
            </w:r>
          </w:p>
        </w:tc>
        <w:tc>
          <w:tcPr>
            <w:tcW w:w="27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A0403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5C0EC3" w:rsidRPr="005C0EC3" w14:paraId="13E002EC" w14:textId="77777777" w:rsidTr="005C0EC3">
        <w:trPr>
          <w:gridAfter w:val="1"/>
          <w:wAfter w:w="160" w:type="dxa"/>
          <w:trHeight w:val="255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2E93" w14:textId="77777777" w:rsidR="005C0EC3" w:rsidRPr="005C0EC3" w:rsidRDefault="005C0EC3" w:rsidP="005C0E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Superávit: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6C63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44.416,56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AC12C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17917" w14:textId="77777777" w:rsidR="005C0EC3" w:rsidRPr="005C0EC3" w:rsidRDefault="005C0EC3" w:rsidP="005C0EC3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Op. de Crédito: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6BD5" w14:textId="77777777" w:rsidR="005C0EC3" w:rsidRPr="005C0EC3" w:rsidRDefault="005C0EC3" w:rsidP="005C0E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C0EC3">
              <w:rPr>
                <w:rFonts w:ascii="Arial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72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8340" w14:textId="77777777" w:rsidR="005C0EC3" w:rsidRPr="005C0EC3" w:rsidRDefault="005C0EC3" w:rsidP="005C0EC3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</w:tbl>
    <w:p w14:paraId="13DCD4F4" w14:textId="77777777" w:rsidR="00212D2F" w:rsidRPr="0061364E" w:rsidRDefault="00212D2F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b/>
          <w:sz w:val="20"/>
        </w:rPr>
      </w:pPr>
    </w:p>
    <w:p w14:paraId="19E2577B" w14:textId="77777777" w:rsidR="000170F3" w:rsidRPr="0061364E" w:rsidRDefault="000A408B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 w:rsidRPr="0061364E">
        <w:rPr>
          <w:rFonts w:ascii="Arial" w:eastAsia="Arial Unicode MS" w:hAnsi="Arial" w:cs="Arial"/>
          <w:b/>
          <w:sz w:val="20"/>
        </w:rPr>
        <w:t xml:space="preserve">            </w:t>
      </w:r>
      <w:r w:rsidR="00C84757" w:rsidRPr="0061364E">
        <w:rPr>
          <w:rFonts w:ascii="Arial" w:eastAsia="Arial Unicode MS" w:hAnsi="Arial" w:cs="Arial"/>
          <w:b/>
          <w:sz w:val="20"/>
        </w:rPr>
        <w:t xml:space="preserve">  </w:t>
      </w:r>
      <w:r w:rsidR="000170F3" w:rsidRPr="0061364E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61364E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61364E">
        <w:rPr>
          <w:rFonts w:ascii="Arial" w:eastAsia="Arial Unicode MS" w:hAnsi="Arial" w:cs="Arial"/>
          <w:sz w:val="20"/>
        </w:rPr>
        <w:t xml:space="preserve"> e do PPA </w:t>
      </w:r>
      <w:r w:rsidR="000170F3" w:rsidRPr="0061364E">
        <w:rPr>
          <w:rFonts w:ascii="Arial" w:eastAsia="Arial Unicode MS" w:hAnsi="Arial" w:cs="Arial"/>
          <w:sz w:val="20"/>
        </w:rPr>
        <w:t xml:space="preserve"> 20</w:t>
      </w:r>
      <w:r w:rsidR="00DD1F2A" w:rsidRPr="0061364E">
        <w:rPr>
          <w:rFonts w:ascii="Arial" w:eastAsia="Arial Unicode MS" w:hAnsi="Arial" w:cs="Arial"/>
          <w:sz w:val="20"/>
        </w:rPr>
        <w:t>2</w:t>
      </w:r>
      <w:r w:rsidR="00F73CB2" w:rsidRPr="0061364E">
        <w:rPr>
          <w:rFonts w:ascii="Arial" w:eastAsia="Arial Unicode MS" w:hAnsi="Arial" w:cs="Arial"/>
          <w:sz w:val="20"/>
        </w:rPr>
        <w:t>3</w:t>
      </w:r>
      <w:r w:rsidR="000170F3" w:rsidRPr="0061364E">
        <w:rPr>
          <w:rFonts w:ascii="Arial" w:eastAsia="Arial Unicode MS" w:hAnsi="Arial" w:cs="Arial"/>
          <w:sz w:val="20"/>
        </w:rPr>
        <w:t>.</w:t>
      </w:r>
    </w:p>
    <w:p w14:paraId="1B42BE10" w14:textId="77777777" w:rsidR="00FA00C5" w:rsidRPr="0061364E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6A821E03" w14:textId="77777777" w:rsidR="000170F3" w:rsidRPr="0061364E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61364E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61364E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1CC64DC1" w14:textId="77777777" w:rsidR="001B4418" w:rsidRPr="0061364E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61364E">
        <w:rPr>
          <w:rFonts w:ascii="Arial" w:hAnsi="Arial" w:cs="Arial"/>
          <w:color w:val="000000"/>
          <w:sz w:val="20"/>
        </w:rPr>
        <w:t xml:space="preserve">     </w:t>
      </w:r>
    </w:p>
    <w:p w14:paraId="0153D1A8" w14:textId="77777777" w:rsidR="00DF07EE" w:rsidRPr="00DF07EE" w:rsidRDefault="000170F3" w:rsidP="00DF07E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  <w:r w:rsidRPr="0061364E">
        <w:rPr>
          <w:rFonts w:ascii="Arial" w:hAnsi="Arial" w:cs="Arial"/>
          <w:color w:val="000000"/>
          <w:sz w:val="20"/>
        </w:rPr>
        <w:t xml:space="preserve"> </w:t>
      </w:r>
      <w:r w:rsidR="000779FF" w:rsidRPr="0061364E">
        <w:rPr>
          <w:rFonts w:ascii="Arial" w:hAnsi="Arial" w:cs="Arial"/>
          <w:color w:val="000000"/>
          <w:sz w:val="20"/>
        </w:rPr>
        <w:t xml:space="preserve">     </w:t>
      </w:r>
      <w:r w:rsidRPr="0061364E">
        <w:rPr>
          <w:rFonts w:ascii="Arial" w:hAnsi="Arial" w:cs="Arial"/>
          <w:color w:val="000000"/>
          <w:sz w:val="20"/>
        </w:rPr>
        <w:t xml:space="preserve"> </w:t>
      </w:r>
      <w:r w:rsidR="00DF07EE">
        <w:rPr>
          <w:rFonts w:ascii="Arial" w:eastAsia="Arial Unicode MS" w:hAnsi="Arial" w:cs="Arial"/>
          <w:b/>
          <w:szCs w:val="24"/>
        </w:rPr>
        <w:t xml:space="preserve">    </w:t>
      </w:r>
      <w:r w:rsidR="00DF07EE" w:rsidRPr="00DF07EE">
        <w:rPr>
          <w:rFonts w:ascii="Arial" w:hAnsi="Arial" w:cs="Arial"/>
          <w:sz w:val="20"/>
        </w:rPr>
        <w:t>Sala da Presidência da Câmara Municipal de Enéas Marques, em 18 de janeiro 2023.</w:t>
      </w:r>
    </w:p>
    <w:p w14:paraId="079ED6E0" w14:textId="77777777" w:rsidR="00DF07EE" w:rsidRPr="00DF07EE" w:rsidRDefault="00DF07EE" w:rsidP="00DF07E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0"/>
        </w:rPr>
      </w:pPr>
    </w:p>
    <w:p w14:paraId="24F734AC" w14:textId="77777777" w:rsidR="00DF07EE" w:rsidRPr="00DF07EE" w:rsidRDefault="00DF07EE" w:rsidP="00DF07EE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sz w:val="20"/>
        </w:rPr>
      </w:pPr>
    </w:p>
    <w:p w14:paraId="3AAC7B1C" w14:textId="4474BD8B" w:rsidR="00DF07EE" w:rsidRPr="00DF07EE" w:rsidRDefault="00DF07EE" w:rsidP="00DF07EE">
      <w:pPr>
        <w:jc w:val="center"/>
        <w:rPr>
          <w:rFonts w:ascii="Arial" w:hAnsi="Arial" w:cs="Arial"/>
          <w:b/>
          <w:sz w:val="20"/>
        </w:rPr>
      </w:pPr>
      <w:r w:rsidRPr="00DF07EE">
        <w:rPr>
          <w:rFonts w:ascii="Arial" w:hAnsi="Arial" w:cs="Arial"/>
          <w:b/>
          <w:noProof/>
          <w:sz w:val="20"/>
        </w:rPr>
        <w:drawing>
          <wp:inline distT="0" distB="0" distL="0" distR="0" wp14:anchorId="07FFF482" wp14:editId="556CA7F8">
            <wp:extent cx="2647950" cy="5429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BA5BC" w14:textId="77777777" w:rsidR="00DF07EE" w:rsidRPr="00DF07EE" w:rsidRDefault="00DF07EE" w:rsidP="00DF07EE">
      <w:pPr>
        <w:jc w:val="center"/>
        <w:rPr>
          <w:rFonts w:ascii="Arial" w:hAnsi="Arial" w:cs="Arial"/>
          <w:b/>
          <w:bCs/>
          <w:smallCaps/>
          <w:sz w:val="20"/>
        </w:rPr>
      </w:pPr>
      <w:r w:rsidRPr="00DF07EE">
        <w:rPr>
          <w:rFonts w:ascii="Arial" w:hAnsi="Arial" w:cs="Arial"/>
          <w:b/>
          <w:bCs/>
          <w:smallCaps/>
          <w:sz w:val="20"/>
        </w:rPr>
        <w:t>Vereador Jair Formaio</w:t>
      </w:r>
    </w:p>
    <w:p w14:paraId="73884189" w14:textId="53255C52" w:rsidR="00C2533F" w:rsidRPr="001B4418" w:rsidRDefault="00DF07EE" w:rsidP="00DF07EE">
      <w:pPr>
        <w:autoSpaceDE w:val="0"/>
        <w:autoSpaceDN w:val="0"/>
        <w:adjustRightInd w:val="0"/>
        <w:ind w:firstLine="1080"/>
        <w:jc w:val="center"/>
        <w:rPr>
          <w:rFonts w:ascii="Arial" w:hAnsi="Arial" w:cs="Arial"/>
          <w:b/>
          <w:bCs/>
          <w:sz w:val="20"/>
          <w:u w:val="single"/>
        </w:rPr>
      </w:pPr>
      <w:r w:rsidRPr="00DF07EE">
        <w:rPr>
          <w:rFonts w:ascii="Arial" w:hAnsi="Arial" w:cs="Arial"/>
          <w:bCs/>
          <w:smallCaps/>
          <w:sz w:val="20"/>
        </w:rPr>
        <w:t>Presidente da Mesa Diretora da Câmara Municipal</w:t>
      </w:r>
    </w:p>
    <w:sectPr w:rsidR="00C2533F" w:rsidRPr="001B4418" w:rsidSect="00F45B6A">
      <w:footerReference w:type="default" r:id="rId9"/>
      <w:pgSz w:w="11907" w:h="16840" w:code="9"/>
      <w:pgMar w:top="1985" w:right="1276" w:bottom="1276" w:left="1701" w:header="45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EA0E6" w14:textId="77777777" w:rsidR="006A3387" w:rsidRDefault="006A3387">
      <w:r>
        <w:separator/>
      </w:r>
    </w:p>
  </w:endnote>
  <w:endnote w:type="continuationSeparator" w:id="0">
    <w:p w14:paraId="73F365D5" w14:textId="77777777" w:rsidR="006A3387" w:rsidRDefault="006A3387">
      <w:r>
        <w:continuationSeparator/>
      </w:r>
    </w:p>
  </w:endnote>
  <w:endnote w:type="continuationNotice" w:id="1">
    <w:p w14:paraId="37E00178" w14:textId="77777777" w:rsidR="006A3387" w:rsidRDefault="006A3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3826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B54D0A">
      <w:rPr>
        <w:noProof/>
      </w:rPr>
      <w:t>1</w:t>
    </w:r>
    <w:r>
      <w:fldChar w:fldCharType="end"/>
    </w:r>
  </w:p>
  <w:p w14:paraId="2F0FE299" w14:textId="77777777" w:rsidR="00AB4128" w:rsidRDefault="00AB4128">
    <w:pPr>
      <w:pStyle w:val="Rodap"/>
    </w:pPr>
  </w:p>
  <w:p w14:paraId="0F74C46D" w14:textId="77777777" w:rsidR="00AB4128" w:rsidRDefault="00AB4128"/>
  <w:p w14:paraId="0DA04FF5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D6FD" w14:textId="77777777" w:rsidR="006A3387" w:rsidRDefault="006A3387">
      <w:r>
        <w:separator/>
      </w:r>
    </w:p>
  </w:footnote>
  <w:footnote w:type="continuationSeparator" w:id="0">
    <w:p w14:paraId="0943BDE2" w14:textId="77777777" w:rsidR="006A3387" w:rsidRDefault="006A3387">
      <w:r>
        <w:continuationSeparator/>
      </w:r>
    </w:p>
  </w:footnote>
  <w:footnote w:type="continuationNotice" w:id="1">
    <w:p w14:paraId="3051D12E" w14:textId="77777777" w:rsidR="006A3387" w:rsidRDefault="006A33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139572674">
    <w:abstractNumId w:val="3"/>
  </w:num>
  <w:num w:numId="2" w16cid:durableId="2064786896">
    <w:abstractNumId w:val="1"/>
  </w:num>
  <w:num w:numId="3" w16cid:durableId="1116944489">
    <w:abstractNumId w:val="9"/>
  </w:num>
  <w:num w:numId="4" w16cid:durableId="487985325">
    <w:abstractNumId w:val="8"/>
  </w:num>
  <w:num w:numId="5" w16cid:durableId="2099596491">
    <w:abstractNumId w:val="4"/>
  </w:num>
  <w:num w:numId="6" w16cid:durableId="1769234951">
    <w:abstractNumId w:val="11"/>
  </w:num>
  <w:num w:numId="7" w16cid:durableId="1697317054">
    <w:abstractNumId w:val="5"/>
  </w:num>
  <w:num w:numId="8" w16cid:durableId="1419326094">
    <w:abstractNumId w:val="0"/>
  </w:num>
  <w:num w:numId="9" w16cid:durableId="533348590">
    <w:abstractNumId w:val="6"/>
  </w:num>
  <w:num w:numId="10" w16cid:durableId="883105156">
    <w:abstractNumId w:val="2"/>
  </w:num>
  <w:num w:numId="11" w16cid:durableId="349333476">
    <w:abstractNumId w:val="7"/>
  </w:num>
  <w:num w:numId="12" w16cid:durableId="10327277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4189"/>
    <w:rsid w:val="00085747"/>
    <w:rsid w:val="00085A31"/>
    <w:rsid w:val="00090E56"/>
    <w:rsid w:val="0009548F"/>
    <w:rsid w:val="00097377"/>
    <w:rsid w:val="000A408B"/>
    <w:rsid w:val="000B3305"/>
    <w:rsid w:val="000C2A5E"/>
    <w:rsid w:val="000C2C88"/>
    <w:rsid w:val="000C346D"/>
    <w:rsid w:val="000C6B51"/>
    <w:rsid w:val="000C703E"/>
    <w:rsid w:val="000D0689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47F5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3C3A"/>
    <w:rsid w:val="00345429"/>
    <w:rsid w:val="00345704"/>
    <w:rsid w:val="00345C7C"/>
    <w:rsid w:val="003539AA"/>
    <w:rsid w:val="00360CB2"/>
    <w:rsid w:val="00363E4C"/>
    <w:rsid w:val="00372E24"/>
    <w:rsid w:val="00374869"/>
    <w:rsid w:val="00376A4B"/>
    <w:rsid w:val="00377A5C"/>
    <w:rsid w:val="003801B6"/>
    <w:rsid w:val="00380F0F"/>
    <w:rsid w:val="00381B2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0EC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364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2A8F"/>
    <w:rsid w:val="006A3387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5CDC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4F54"/>
    <w:rsid w:val="0088706A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3643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1F1C"/>
    <w:rsid w:val="00A5256C"/>
    <w:rsid w:val="00A52DCF"/>
    <w:rsid w:val="00A55E70"/>
    <w:rsid w:val="00A60667"/>
    <w:rsid w:val="00A611D2"/>
    <w:rsid w:val="00A640EF"/>
    <w:rsid w:val="00A66D55"/>
    <w:rsid w:val="00A70B58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4D0A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7EE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6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CD133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3AB2-A230-4FA1-91AD-88DF82FF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3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5</cp:revision>
  <cp:lastPrinted>2023-01-17T13:49:00Z</cp:lastPrinted>
  <dcterms:created xsi:type="dcterms:W3CDTF">2023-01-17T13:11:00Z</dcterms:created>
  <dcterms:modified xsi:type="dcterms:W3CDTF">2023-01-17T13:50:00Z</dcterms:modified>
</cp:coreProperties>
</file>