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6A8C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366FCB" w:rsidRPr="00E57DE3">
        <w:rPr>
          <w:rFonts w:ascii="Arial" w:hAnsi="Arial" w:cs="Arial"/>
          <w:b/>
          <w:sz w:val="22"/>
          <w:szCs w:val="22"/>
          <w:u w:val="single"/>
        </w:rPr>
        <w:t>0</w:t>
      </w:r>
      <w:r w:rsidR="005C15D3">
        <w:rPr>
          <w:rFonts w:ascii="Arial" w:hAnsi="Arial" w:cs="Arial"/>
          <w:b/>
          <w:sz w:val="22"/>
          <w:szCs w:val="22"/>
          <w:u w:val="single"/>
        </w:rPr>
        <w:t>6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6EBD3A86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C7B1353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366FCB" w:rsidRPr="00E57DE3">
        <w:rPr>
          <w:rFonts w:ascii="Arial" w:hAnsi="Arial" w:cs="Arial"/>
          <w:sz w:val="22"/>
          <w:szCs w:val="22"/>
        </w:rPr>
        <w:t>3</w:t>
      </w:r>
      <w:r w:rsidR="005C15D3">
        <w:rPr>
          <w:rFonts w:ascii="Arial" w:hAnsi="Arial" w:cs="Arial"/>
          <w:sz w:val="22"/>
          <w:szCs w:val="22"/>
        </w:rPr>
        <w:t>1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377A5C" w:rsidRPr="00E57DE3">
        <w:rPr>
          <w:rFonts w:ascii="Arial" w:hAnsi="Arial" w:cs="Arial"/>
          <w:sz w:val="22"/>
          <w:szCs w:val="22"/>
        </w:rPr>
        <w:t>janeir</w:t>
      </w:r>
      <w:r w:rsidR="00AB4128" w:rsidRPr="00E57DE3">
        <w:rPr>
          <w:rFonts w:ascii="Arial" w:hAnsi="Arial" w:cs="Arial"/>
          <w:sz w:val="22"/>
          <w:szCs w:val="22"/>
        </w:rPr>
        <w:t>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48A13FAD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6D14B8AB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4EFD7CBE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6DA77257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4BDA7455" w14:textId="77777777" w:rsidR="00024F7A" w:rsidRPr="00E57DE3" w:rsidRDefault="001E4224" w:rsidP="000A238B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AB4128" w:rsidRPr="00E57DE3">
        <w:rPr>
          <w:rFonts w:ascii="Arial" w:hAnsi="Arial" w:cs="Arial"/>
          <w:sz w:val="22"/>
          <w:szCs w:val="22"/>
        </w:rPr>
        <w:t>d</w:t>
      </w:r>
      <w:r w:rsidR="00212D2F" w:rsidRPr="00E57DE3">
        <w:rPr>
          <w:rFonts w:ascii="Arial" w:hAnsi="Arial" w:cs="Arial"/>
          <w:sz w:val="22"/>
          <w:szCs w:val="22"/>
        </w:rPr>
        <w:t xml:space="preserve">e </w:t>
      </w:r>
      <w:r w:rsidR="00AB124B" w:rsidRPr="00E57DE3">
        <w:rPr>
          <w:rFonts w:ascii="Arial" w:hAnsi="Arial" w:cs="Arial"/>
          <w:sz w:val="22"/>
          <w:szCs w:val="22"/>
        </w:rPr>
        <w:t>superávit financeiro</w:t>
      </w:r>
      <w:r w:rsidR="00366FCB" w:rsidRPr="00E57DE3">
        <w:rPr>
          <w:rFonts w:ascii="Arial" w:hAnsi="Arial" w:cs="Arial"/>
          <w:sz w:val="22"/>
          <w:szCs w:val="22"/>
        </w:rPr>
        <w:t xml:space="preserve"> e excesso de arrecadação</w:t>
      </w:r>
      <w:r w:rsidR="00AB124B" w:rsidRPr="00E57DE3">
        <w:rPr>
          <w:rFonts w:ascii="Arial" w:hAnsi="Arial" w:cs="Arial"/>
          <w:sz w:val="22"/>
          <w:szCs w:val="22"/>
        </w:rPr>
        <w:t xml:space="preserve"> na fonte</w:t>
      </w:r>
      <w:r w:rsidR="005C15D3">
        <w:rPr>
          <w:rFonts w:ascii="Arial" w:hAnsi="Arial" w:cs="Arial"/>
          <w:sz w:val="22"/>
          <w:szCs w:val="22"/>
        </w:rPr>
        <w:t xml:space="preserve"> 7052 - </w:t>
      </w:r>
      <w:r w:rsidR="005C15D3" w:rsidRPr="005C15D3">
        <w:rPr>
          <w:rFonts w:ascii="Arial" w:hAnsi="Arial" w:cs="Arial"/>
          <w:sz w:val="22"/>
          <w:szCs w:val="22"/>
        </w:rPr>
        <w:t>Infraestrutura Urb</w:t>
      </w:r>
      <w:r w:rsidR="000472B2">
        <w:rPr>
          <w:rFonts w:ascii="Arial" w:hAnsi="Arial" w:cs="Arial"/>
          <w:sz w:val="22"/>
          <w:szCs w:val="22"/>
        </w:rPr>
        <w:t>ana Convênio 442/2022</w:t>
      </w:r>
      <w:r w:rsidR="005C15D3">
        <w:rPr>
          <w:rFonts w:ascii="Arial" w:hAnsi="Arial" w:cs="Arial"/>
          <w:sz w:val="22"/>
          <w:szCs w:val="22"/>
        </w:rPr>
        <w:t>.</w:t>
      </w:r>
    </w:p>
    <w:p w14:paraId="16ADBD1E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223CF261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172B3BD9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70A3A7AE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164B2B9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F294E6F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0EB2A908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770B4DED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B97BE1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71D22719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2632EB69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A7DE268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A63594B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0655DD9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BCE323C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06A10EC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0180194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4016E6B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5F5EF31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6E5E8FD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D2828F9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8B8A3FD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4E77D7FB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66A5A56D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7BC8405A" w14:textId="77777777" w:rsidR="001B4418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4C59C344" w14:textId="77777777" w:rsidR="000D6B73" w:rsidRPr="00E57DE3" w:rsidRDefault="000D6B73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BAD42B" w14:textId="6C4A0E78" w:rsidR="000D6B73" w:rsidRPr="00A57A30" w:rsidRDefault="00A57A30" w:rsidP="00A57A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  <w:u w:val="single"/>
        </w:rPr>
      </w:pPr>
      <w:r w:rsidRPr="00A57A30">
        <w:rPr>
          <w:rFonts w:ascii="Arial" w:hAnsi="Arial" w:cs="Arial"/>
          <w:b/>
          <w:bCs/>
          <w:szCs w:val="24"/>
          <w:u w:val="single"/>
        </w:rPr>
        <w:lastRenderedPageBreak/>
        <w:t>AUTÓGRAFO</w:t>
      </w:r>
    </w:p>
    <w:p w14:paraId="016A3D55" w14:textId="77777777" w:rsidR="00952E1F" w:rsidRPr="00E57DE3" w:rsidRDefault="00952E1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31944C" w14:textId="77777777" w:rsidR="00A57A30" w:rsidRDefault="00A57A30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11063FE0" w14:textId="77777777" w:rsidR="00A57A30" w:rsidRDefault="00A57A30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63BF92D6" w14:textId="25177C3F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A57A30">
        <w:rPr>
          <w:rFonts w:ascii="Arial" w:hAnsi="Arial" w:cs="Arial"/>
          <w:b/>
          <w:sz w:val="20"/>
          <w:u w:val="single"/>
        </w:rPr>
        <w:t>º</w:t>
      </w:r>
      <w:r w:rsidR="00A57A30" w:rsidRPr="00A57A30">
        <w:rPr>
          <w:rFonts w:ascii="Arial" w:hAnsi="Arial" w:cs="Arial"/>
          <w:b/>
          <w:sz w:val="20"/>
          <w:u w:val="single"/>
        </w:rPr>
        <w:t xml:space="preserve"> 012</w:t>
      </w:r>
      <w:r w:rsidRPr="00A57A30">
        <w:rPr>
          <w:rFonts w:ascii="Arial" w:hAnsi="Arial" w:cs="Arial"/>
          <w:b/>
          <w:sz w:val="20"/>
          <w:u w:val="single"/>
        </w:rPr>
        <w:t>/</w:t>
      </w:r>
      <w:r w:rsidR="006A55E1" w:rsidRPr="00A57A30">
        <w:rPr>
          <w:rFonts w:ascii="Arial" w:hAnsi="Arial" w:cs="Arial"/>
          <w:b/>
          <w:sz w:val="20"/>
          <w:u w:val="single"/>
        </w:rPr>
        <w:t>202</w:t>
      </w:r>
      <w:r w:rsidR="00F73CB2" w:rsidRPr="00A57A30">
        <w:rPr>
          <w:rFonts w:ascii="Arial" w:hAnsi="Arial" w:cs="Arial"/>
          <w:b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4770F4FC" w14:textId="77777777" w:rsidR="00952E1F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5373334C" w14:textId="77777777" w:rsidR="00FA00C5" w:rsidRPr="00E57DE3" w:rsidRDefault="00FA00C5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</w:p>
    <w:p w14:paraId="0583DCF4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4D3B53" w:rsidRPr="00E57DE3">
        <w:rPr>
          <w:rFonts w:ascii="Arial" w:hAnsi="Arial" w:cs="Arial"/>
          <w:b/>
          <w:sz w:val="20"/>
        </w:rPr>
        <w:t xml:space="preserve">SUPLEMENTAR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3EE31702" w14:textId="77777777" w:rsidR="00A57A30" w:rsidRDefault="00A57A30" w:rsidP="00A57A3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11AAA250" w14:textId="77777777" w:rsidR="00A57A30" w:rsidRDefault="00A57A30" w:rsidP="00A57A3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7DB04126" w14:textId="77777777" w:rsidR="00A57A30" w:rsidRDefault="00A57A30" w:rsidP="00A57A3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</w:p>
    <w:p w14:paraId="1F10F46A" w14:textId="3838FF8B" w:rsidR="000170F3" w:rsidRPr="00E57DE3" w:rsidRDefault="00A57A30" w:rsidP="00A57A3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A57A30">
        <w:rPr>
          <w:rFonts w:ascii="Arial" w:hAnsi="Arial" w:cs="Arial"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687D5C26" w14:textId="77777777" w:rsidR="000A408B" w:rsidRPr="00E57DE3" w:rsidRDefault="000A408B" w:rsidP="000A408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C450F3F" w14:textId="77777777" w:rsidR="0080307F" w:rsidRPr="00E57DE3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ADICIONAL </w:t>
      </w:r>
      <w:proofErr w:type="gramStart"/>
      <w:r w:rsidR="004D3B53" w:rsidRPr="00E57DE3">
        <w:rPr>
          <w:rFonts w:ascii="Arial" w:hAnsi="Arial" w:cs="Arial"/>
          <w:sz w:val="20"/>
        </w:rPr>
        <w:t xml:space="preserve">SUPLEMENTAR </w:t>
      </w:r>
      <w:r w:rsidR="000170F3" w:rsidRPr="00E57DE3">
        <w:rPr>
          <w:rFonts w:ascii="Arial" w:hAnsi="Arial" w:cs="Arial"/>
          <w:sz w:val="20"/>
        </w:rPr>
        <w:t xml:space="preserve"> no</w:t>
      </w:r>
      <w:proofErr w:type="gramEnd"/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212D2F" w:rsidRPr="00E57DE3">
        <w:rPr>
          <w:rFonts w:ascii="Arial" w:hAnsi="Arial" w:cs="Arial"/>
          <w:b/>
          <w:sz w:val="20"/>
        </w:rPr>
        <w:t xml:space="preserve"> </w:t>
      </w:r>
      <w:r w:rsidR="005C15D3">
        <w:rPr>
          <w:rFonts w:ascii="Arial" w:hAnsi="Arial" w:cs="Arial"/>
          <w:b/>
          <w:sz w:val="20"/>
        </w:rPr>
        <w:t>888,19</w:t>
      </w:r>
      <w:r w:rsidR="00C278BA" w:rsidRPr="00E57DE3">
        <w:rPr>
          <w:rFonts w:ascii="Arial" w:hAnsi="Arial" w:cs="Arial"/>
          <w:b/>
          <w:sz w:val="20"/>
        </w:rPr>
        <w:t xml:space="preserve"> </w:t>
      </w:r>
      <w:r w:rsidR="00212D2F" w:rsidRPr="00E57DE3">
        <w:rPr>
          <w:rFonts w:ascii="Arial" w:hAnsi="Arial" w:cs="Arial"/>
          <w:b/>
          <w:sz w:val="20"/>
        </w:rPr>
        <w:t>(</w:t>
      </w:r>
      <w:r w:rsidR="005C15D3">
        <w:rPr>
          <w:rFonts w:ascii="Arial" w:hAnsi="Arial" w:cs="Arial"/>
          <w:b/>
          <w:sz w:val="20"/>
        </w:rPr>
        <w:t>oitocentos e oitenta e oito reais e dezenove</w:t>
      </w:r>
      <w:r w:rsidR="00F73CB2" w:rsidRPr="00E57DE3">
        <w:rPr>
          <w:rFonts w:ascii="Arial" w:hAnsi="Arial" w:cs="Arial"/>
          <w:b/>
          <w:sz w:val="20"/>
        </w:rPr>
        <w:t xml:space="preserve">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160"/>
        <w:gridCol w:w="600"/>
        <w:gridCol w:w="4280"/>
        <w:gridCol w:w="1120"/>
        <w:gridCol w:w="1140"/>
      </w:tblGrid>
      <w:tr w:rsidR="005C15D3" w:rsidRPr="005C15D3" w14:paraId="308F19FC" w14:textId="77777777" w:rsidTr="005C15D3">
        <w:trPr>
          <w:trHeight w:val="251"/>
        </w:trPr>
        <w:tc>
          <w:tcPr>
            <w:tcW w:w="8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066BDDF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5C15D3" w:rsidRPr="005C15D3" w14:paraId="0BAED0F1" w14:textId="77777777" w:rsidTr="005C15D3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A9B1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13"/>
            <w:r w:rsidRPr="005C15D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E0A3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B870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C77D5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E35F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87CE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5C15D3" w:rsidRPr="005C15D3" w14:paraId="2EFF2CFD" w14:textId="77777777" w:rsidTr="005C15D3">
        <w:trPr>
          <w:trHeight w:val="5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5EA1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1F5B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A9DE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9240" w14:textId="77777777" w:rsidR="005C15D3" w:rsidRPr="005C15D3" w:rsidRDefault="005C15D3" w:rsidP="005C15D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color w:val="000000"/>
                <w:sz w:val="15"/>
                <w:szCs w:val="15"/>
              </w:rPr>
              <w:t>08.001.0015.0451.0070.1004 - INFRAESTRUTURA URBANA.3449051000000000000 - Obras e instalações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6A9C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color w:val="000000"/>
                <w:sz w:val="15"/>
                <w:szCs w:val="15"/>
              </w:rPr>
              <w:t>07052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8F7A" w14:textId="77777777" w:rsidR="005C15D3" w:rsidRPr="005C15D3" w:rsidRDefault="005C15D3" w:rsidP="005C15D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color w:val="000000"/>
                <w:sz w:val="15"/>
                <w:szCs w:val="15"/>
              </w:rPr>
              <w:t>888,19</w:t>
            </w:r>
          </w:p>
        </w:tc>
      </w:tr>
      <w:tr w:rsidR="005C15D3" w:rsidRPr="005C15D3" w14:paraId="67EB9CF0" w14:textId="77777777" w:rsidTr="005C15D3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BA0F" w14:textId="77777777" w:rsidR="005C15D3" w:rsidRPr="005C15D3" w:rsidRDefault="005C15D3" w:rsidP="005C15D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8441" w14:textId="77777777" w:rsidR="005C15D3" w:rsidRPr="005C15D3" w:rsidRDefault="005C15D3" w:rsidP="005C15D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6AEF" w14:textId="77777777" w:rsidR="005C15D3" w:rsidRPr="005C15D3" w:rsidRDefault="005C15D3" w:rsidP="005C15D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2AF0" w14:textId="77777777" w:rsidR="005C15D3" w:rsidRPr="005C15D3" w:rsidRDefault="005C15D3" w:rsidP="005C15D3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2A67" w14:textId="77777777" w:rsidR="005C15D3" w:rsidRPr="005C15D3" w:rsidRDefault="005C15D3" w:rsidP="005C15D3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888,19</w:t>
            </w:r>
          </w:p>
        </w:tc>
      </w:tr>
      <w:tr w:rsidR="005C15D3" w:rsidRPr="005C15D3" w14:paraId="70C421D3" w14:textId="77777777" w:rsidTr="005C15D3">
        <w:trPr>
          <w:trHeight w:val="2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9634" w14:textId="77777777" w:rsidR="005C15D3" w:rsidRPr="005C15D3" w:rsidRDefault="005C15D3" w:rsidP="005C15D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1BC3" w14:textId="77777777" w:rsidR="005C15D3" w:rsidRPr="005C15D3" w:rsidRDefault="005C15D3" w:rsidP="005C15D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DDA2" w14:textId="77777777" w:rsidR="005C15D3" w:rsidRPr="005C15D3" w:rsidRDefault="005C15D3" w:rsidP="005C15D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68DF" w14:textId="77777777" w:rsidR="005C15D3" w:rsidRPr="005C15D3" w:rsidRDefault="005C15D3" w:rsidP="005C15D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DE65" w14:textId="77777777" w:rsidR="005C15D3" w:rsidRPr="005C15D3" w:rsidRDefault="005C15D3" w:rsidP="005C15D3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A90C" w14:textId="77777777" w:rsidR="005C15D3" w:rsidRPr="005C15D3" w:rsidRDefault="005C15D3" w:rsidP="005C15D3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888,19</w:t>
            </w:r>
          </w:p>
        </w:tc>
      </w:tr>
    </w:tbl>
    <w:p w14:paraId="2F528E25" w14:textId="77777777" w:rsidR="00FA00C5" w:rsidRDefault="00FA00C5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tbl>
      <w:tblPr>
        <w:tblW w:w="8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0"/>
        <w:gridCol w:w="460"/>
        <w:gridCol w:w="860"/>
        <w:gridCol w:w="380"/>
        <w:gridCol w:w="1560"/>
        <w:gridCol w:w="1420"/>
        <w:gridCol w:w="656"/>
        <w:gridCol w:w="1100"/>
        <w:gridCol w:w="1203"/>
      </w:tblGrid>
      <w:tr w:rsidR="005C15D3" w:rsidRPr="005C15D3" w14:paraId="35D0E8D5" w14:textId="77777777" w:rsidTr="005C15D3">
        <w:trPr>
          <w:trHeight w:val="251"/>
        </w:trPr>
        <w:tc>
          <w:tcPr>
            <w:tcW w:w="8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D23E9E7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5C15D3" w:rsidRPr="005C15D3" w14:paraId="2E3A4C27" w14:textId="77777777" w:rsidTr="005C15D3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09C6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1" w:name="RANGE!P10:AJ14"/>
            <w:r w:rsidRPr="005C15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  <w:bookmarkEnd w:id="1"/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B4F7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3EE0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D45D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EE72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5C15D3" w:rsidRPr="005C15D3" w14:paraId="786947D9" w14:textId="77777777" w:rsidTr="005C15D3">
        <w:trPr>
          <w:trHeight w:val="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4B9D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7889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09F2" w14:textId="77777777" w:rsidR="005C15D3" w:rsidRPr="005C15D3" w:rsidRDefault="005C15D3" w:rsidP="005C15D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color w:val="000000"/>
                <w:sz w:val="14"/>
                <w:szCs w:val="14"/>
              </w:rPr>
              <w:t>4242999010400000000 - Infraestrutura Urbana Convênio 442/2022 fonte 7052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4B27" w14:textId="77777777" w:rsidR="005C15D3" w:rsidRPr="005C15D3" w:rsidRDefault="005C15D3" w:rsidP="005C15D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color w:val="000000"/>
                <w:sz w:val="14"/>
                <w:szCs w:val="14"/>
              </w:rPr>
              <w:t>07052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E086" w14:textId="77777777" w:rsidR="005C15D3" w:rsidRPr="005C15D3" w:rsidRDefault="005C15D3" w:rsidP="005C15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color w:val="000000"/>
                <w:sz w:val="14"/>
                <w:szCs w:val="14"/>
              </w:rPr>
              <w:t>888,19</w:t>
            </w:r>
          </w:p>
        </w:tc>
      </w:tr>
      <w:tr w:rsidR="005C15D3" w:rsidRPr="005C15D3" w14:paraId="15F1A96D" w14:textId="77777777" w:rsidTr="005C15D3">
        <w:trPr>
          <w:trHeight w:val="2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417F" w14:textId="77777777" w:rsidR="005C15D3" w:rsidRPr="005C15D3" w:rsidRDefault="005C15D3" w:rsidP="005C15D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941A" w14:textId="77777777" w:rsidR="005C15D3" w:rsidRPr="005C15D3" w:rsidRDefault="005C15D3" w:rsidP="005C15D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AA19" w14:textId="77777777" w:rsidR="005C15D3" w:rsidRPr="005C15D3" w:rsidRDefault="005C15D3" w:rsidP="005C15D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5646" w14:textId="77777777" w:rsidR="005C15D3" w:rsidRPr="005C15D3" w:rsidRDefault="005C15D3" w:rsidP="005C15D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888,19</w:t>
            </w:r>
          </w:p>
        </w:tc>
      </w:tr>
      <w:tr w:rsidR="005C15D3" w:rsidRPr="005C15D3" w14:paraId="0E7D168F" w14:textId="77777777" w:rsidTr="005C15D3">
        <w:trPr>
          <w:trHeight w:val="238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86F2" w14:textId="77777777" w:rsidR="005C15D3" w:rsidRPr="005C15D3" w:rsidRDefault="005C15D3" w:rsidP="005C15D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Anulação: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F5A4" w14:textId="77777777" w:rsidR="005C15D3" w:rsidRPr="005C15D3" w:rsidRDefault="005C15D3" w:rsidP="005C15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54A4" w14:textId="77777777" w:rsidR="005C15D3" w:rsidRPr="005C15D3" w:rsidRDefault="005C15D3" w:rsidP="005C15D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5FD08" w14:textId="77777777" w:rsidR="005C15D3" w:rsidRPr="005C15D3" w:rsidRDefault="005C15D3" w:rsidP="005C15D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Excesso: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0A81" w14:textId="77777777" w:rsidR="005C15D3" w:rsidRPr="005C15D3" w:rsidRDefault="005C15D3" w:rsidP="005C15D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color w:val="000000"/>
                <w:sz w:val="14"/>
                <w:szCs w:val="14"/>
              </w:rPr>
              <w:t>888,19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AE3D" w14:textId="77777777" w:rsidR="005C15D3" w:rsidRPr="005C15D3" w:rsidRDefault="005C15D3" w:rsidP="005C15D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15D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14:paraId="6FD713FE" w14:textId="77777777" w:rsidR="00AB4128" w:rsidRPr="00E57DE3" w:rsidRDefault="00AB4128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2926F6FE" w14:textId="77777777" w:rsidR="000170F3" w:rsidRPr="00E57DE3" w:rsidRDefault="005C15D3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   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56DE25F2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23628D2F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16CEF681" w14:textId="77777777" w:rsidR="001B4418" w:rsidRPr="00E57DE3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62F30CF5" w14:textId="0FB92A65" w:rsidR="00A57A30" w:rsidRPr="00A57A30" w:rsidRDefault="00A57A30" w:rsidP="00A57A30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A57A30">
        <w:rPr>
          <w:rFonts w:ascii="Arial" w:hAnsi="Arial" w:cs="Arial"/>
          <w:sz w:val="20"/>
        </w:rPr>
        <w:t xml:space="preserve">Sala da Presidência da Câmara Municipal de Enéas Marques, em </w:t>
      </w:r>
      <w:r w:rsidRPr="00A57A30">
        <w:rPr>
          <w:rFonts w:ascii="Arial" w:hAnsi="Arial" w:cs="Arial"/>
          <w:sz w:val="20"/>
        </w:rPr>
        <w:t>14</w:t>
      </w:r>
      <w:r w:rsidRPr="00A57A30">
        <w:rPr>
          <w:rFonts w:ascii="Arial" w:hAnsi="Arial" w:cs="Arial"/>
          <w:sz w:val="20"/>
        </w:rPr>
        <w:t xml:space="preserve"> de </w:t>
      </w:r>
      <w:r w:rsidRPr="00A57A30">
        <w:rPr>
          <w:rFonts w:ascii="Arial" w:hAnsi="Arial" w:cs="Arial"/>
          <w:sz w:val="20"/>
        </w:rPr>
        <w:t>fevere</w:t>
      </w:r>
      <w:r w:rsidRPr="00A57A30">
        <w:rPr>
          <w:rFonts w:ascii="Arial" w:hAnsi="Arial" w:cs="Arial"/>
          <w:sz w:val="20"/>
        </w:rPr>
        <w:t>iro 2023.</w:t>
      </w:r>
    </w:p>
    <w:p w14:paraId="450E3A09" w14:textId="77777777" w:rsidR="00A57A30" w:rsidRPr="00A57A30" w:rsidRDefault="00A57A30" w:rsidP="00A57A30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  <w:sz w:val="22"/>
          <w:szCs w:val="22"/>
        </w:rPr>
      </w:pPr>
    </w:p>
    <w:p w14:paraId="2144F8C3" w14:textId="77777777" w:rsidR="00A57A30" w:rsidRPr="00A57A30" w:rsidRDefault="00A57A30" w:rsidP="00A57A30">
      <w:pPr>
        <w:autoSpaceDE w:val="0"/>
        <w:autoSpaceDN w:val="0"/>
        <w:adjustRightInd w:val="0"/>
        <w:ind w:firstLine="1560"/>
        <w:jc w:val="both"/>
        <w:rPr>
          <w:rFonts w:ascii="Arial" w:hAnsi="Arial" w:cs="Arial"/>
          <w:sz w:val="22"/>
          <w:szCs w:val="22"/>
        </w:rPr>
      </w:pPr>
    </w:p>
    <w:p w14:paraId="44698B4C" w14:textId="64D286E6" w:rsidR="00A57A30" w:rsidRPr="00A57A30" w:rsidRDefault="00A57A30" w:rsidP="00A57A30">
      <w:pPr>
        <w:jc w:val="center"/>
        <w:rPr>
          <w:rFonts w:ascii="Arial" w:hAnsi="Arial" w:cs="Arial"/>
          <w:b/>
          <w:sz w:val="22"/>
          <w:szCs w:val="22"/>
        </w:rPr>
      </w:pPr>
      <w:r w:rsidRPr="00A57A3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0B60BE5" wp14:editId="6D18A082">
            <wp:extent cx="2647950" cy="542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1B568" w14:textId="77777777" w:rsidR="00A57A30" w:rsidRPr="00A57A30" w:rsidRDefault="00A57A30" w:rsidP="00A57A30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A57A30">
        <w:rPr>
          <w:rFonts w:ascii="Arial" w:hAnsi="Arial" w:cs="Arial"/>
          <w:b/>
          <w:bCs/>
          <w:smallCaps/>
          <w:sz w:val="22"/>
          <w:szCs w:val="22"/>
        </w:rPr>
        <w:t>Vereador Jair Formaio</w:t>
      </w:r>
    </w:p>
    <w:p w14:paraId="1CD36FB5" w14:textId="35B710EE" w:rsidR="001B4418" w:rsidRPr="00E57DE3" w:rsidRDefault="00A57A30" w:rsidP="00A57A30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color w:val="000000"/>
          <w:sz w:val="20"/>
        </w:rPr>
      </w:pPr>
      <w:r w:rsidRPr="00A57A30">
        <w:rPr>
          <w:rFonts w:ascii="Arial" w:hAnsi="Arial" w:cs="Arial"/>
          <w:bCs/>
          <w:smallCaps/>
          <w:sz w:val="22"/>
          <w:szCs w:val="22"/>
        </w:rPr>
        <w:t>Presidente da Mesa Diretora da Câmara Municipal</w:t>
      </w:r>
    </w:p>
    <w:sectPr w:rsidR="001B4418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33BC" w14:textId="77777777" w:rsidR="007042CC" w:rsidRDefault="007042CC">
      <w:r>
        <w:separator/>
      </w:r>
    </w:p>
  </w:endnote>
  <w:endnote w:type="continuationSeparator" w:id="0">
    <w:p w14:paraId="52D989B6" w14:textId="77777777" w:rsidR="007042CC" w:rsidRDefault="007042CC">
      <w:r>
        <w:continuationSeparator/>
      </w:r>
    </w:p>
  </w:endnote>
  <w:endnote w:type="continuationNotice" w:id="1">
    <w:p w14:paraId="4B789ADD" w14:textId="77777777" w:rsidR="007042CC" w:rsidRDefault="00704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8229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83CF7">
      <w:rPr>
        <w:noProof/>
      </w:rPr>
      <w:t>1</w:t>
    </w:r>
    <w:r>
      <w:fldChar w:fldCharType="end"/>
    </w:r>
  </w:p>
  <w:p w14:paraId="2FDB342A" w14:textId="77777777" w:rsidR="00AB4128" w:rsidRDefault="00AB4128">
    <w:pPr>
      <w:pStyle w:val="Rodap"/>
    </w:pPr>
  </w:p>
  <w:p w14:paraId="076CFDDD" w14:textId="77777777" w:rsidR="00AB4128" w:rsidRDefault="00AB4128"/>
  <w:p w14:paraId="7B53A926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7BB2" w14:textId="77777777" w:rsidR="007042CC" w:rsidRDefault="007042CC">
      <w:r>
        <w:separator/>
      </w:r>
    </w:p>
  </w:footnote>
  <w:footnote w:type="continuationSeparator" w:id="0">
    <w:p w14:paraId="63972D7B" w14:textId="77777777" w:rsidR="007042CC" w:rsidRDefault="007042CC">
      <w:r>
        <w:continuationSeparator/>
      </w:r>
    </w:p>
  </w:footnote>
  <w:footnote w:type="continuationNotice" w:id="1">
    <w:p w14:paraId="0071A5CC" w14:textId="77777777" w:rsidR="007042CC" w:rsidRDefault="007042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516309658">
    <w:abstractNumId w:val="3"/>
  </w:num>
  <w:num w:numId="2" w16cid:durableId="954868679">
    <w:abstractNumId w:val="1"/>
  </w:num>
  <w:num w:numId="3" w16cid:durableId="488791918">
    <w:abstractNumId w:val="9"/>
  </w:num>
  <w:num w:numId="4" w16cid:durableId="1863661213">
    <w:abstractNumId w:val="8"/>
  </w:num>
  <w:num w:numId="5" w16cid:durableId="1036471333">
    <w:abstractNumId w:val="4"/>
  </w:num>
  <w:num w:numId="6" w16cid:durableId="882866095">
    <w:abstractNumId w:val="11"/>
  </w:num>
  <w:num w:numId="7" w16cid:durableId="2076707743">
    <w:abstractNumId w:val="5"/>
  </w:num>
  <w:num w:numId="8" w16cid:durableId="1671174337">
    <w:abstractNumId w:val="0"/>
  </w:num>
  <w:num w:numId="9" w16cid:durableId="963929683">
    <w:abstractNumId w:val="6"/>
  </w:num>
  <w:num w:numId="10" w16cid:durableId="797794147">
    <w:abstractNumId w:val="2"/>
  </w:num>
  <w:num w:numId="11" w16cid:durableId="219482273">
    <w:abstractNumId w:val="7"/>
  </w:num>
  <w:num w:numId="12" w16cid:durableId="1821119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42CC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5E70"/>
    <w:rsid w:val="00A57A3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4F313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73D6-BE57-4B2C-8AF8-DC2790A4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3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2023-01-31T16:56:00Z</cp:lastPrinted>
  <dcterms:created xsi:type="dcterms:W3CDTF">2023-02-14T13:42:00Z</dcterms:created>
  <dcterms:modified xsi:type="dcterms:W3CDTF">2023-02-14T13:42:00Z</dcterms:modified>
</cp:coreProperties>
</file>