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E2DA4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57DE3">
        <w:rPr>
          <w:rFonts w:ascii="Arial" w:hAnsi="Arial" w:cs="Arial"/>
          <w:b/>
          <w:sz w:val="22"/>
          <w:szCs w:val="22"/>
          <w:u w:val="single"/>
        </w:rPr>
        <w:t>MENSAGEM AO PROJETO DE LEI Nº</w:t>
      </w:r>
      <w:r w:rsidR="00DB1C7D" w:rsidRPr="00E57DE3">
        <w:rPr>
          <w:rFonts w:ascii="Arial" w:hAnsi="Arial" w:cs="Arial"/>
          <w:b/>
          <w:sz w:val="22"/>
          <w:szCs w:val="22"/>
          <w:u w:val="single"/>
        </w:rPr>
        <w:t xml:space="preserve"> 0</w:t>
      </w:r>
      <w:r w:rsidR="00366FCB" w:rsidRPr="00E57DE3">
        <w:rPr>
          <w:rFonts w:ascii="Arial" w:hAnsi="Arial" w:cs="Arial"/>
          <w:b/>
          <w:sz w:val="22"/>
          <w:szCs w:val="22"/>
          <w:u w:val="single"/>
        </w:rPr>
        <w:t>0</w:t>
      </w:r>
      <w:r w:rsidR="00A536DC">
        <w:rPr>
          <w:rFonts w:ascii="Arial" w:hAnsi="Arial" w:cs="Arial"/>
          <w:b/>
          <w:sz w:val="22"/>
          <w:szCs w:val="22"/>
          <w:u w:val="single"/>
        </w:rPr>
        <w:t>9</w:t>
      </w:r>
      <w:r w:rsidRPr="00E57DE3">
        <w:rPr>
          <w:rFonts w:ascii="Arial" w:hAnsi="Arial" w:cs="Arial"/>
          <w:b/>
          <w:sz w:val="22"/>
          <w:szCs w:val="22"/>
          <w:u w:val="single"/>
        </w:rPr>
        <w:t>/20</w:t>
      </w:r>
      <w:r w:rsidR="00DD1F2A" w:rsidRPr="00E57DE3">
        <w:rPr>
          <w:rFonts w:ascii="Arial" w:hAnsi="Arial" w:cs="Arial"/>
          <w:b/>
          <w:sz w:val="22"/>
          <w:szCs w:val="22"/>
          <w:u w:val="single"/>
        </w:rPr>
        <w:t>2</w:t>
      </w:r>
      <w:r w:rsidR="00377A5C" w:rsidRPr="00E57DE3">
        <w:rPr>
          <w:rFonts w:ascii="Arial" w:hAnsi="Arial" w:cs="Arial"/>
          <w:b/>
          <w:sz w:val="22"/>
          <w:szCs w:val="22"/>
          <w:u w:val="single"/>
        </w:rPr>
        <w:t>3</w:t>
      </w:r>
    </w:p>
    <w:p w14:paraId="7619BFE5" w14:textId="77777777" w:rsidR="000A408B" w:rsidRPr="00E57DE3" w:rsidRDefault="000A408B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54E3B3CB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ind w:firstLine="1695"/>
        <w:jc w:val="right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Enéas Marques/PR,</w:t>
      </w:r>
      <w:r w:rsidR="001F08CC" w:rsidRPr="00E57DE3">
        <w:rPr>
          <w:rFonts w:ascii="Arial" w:hAnsi="Arial" w:cs="Arial"/>
          <w:sz w:val="22"/>
          <w:szCs w:val="22"/>
        </w:rPr>
        <w:t xml:space="preserve"> </w:t>
      </w:r>
      <w:r w:rsidR="00A536DC">
        <w:rPr>
          <w:rFonts w:ascii="Arial" w:hAnsi="Arial" w:cs="Arial"/>
          <w:sz w:val="22"/>
          <w:szCs w:val="22"/>
        </w:rPr>
        <w:t>10</w:t>
      </w:r>
      <w:r w:rsidRPr="00E57DE3">
        <w:rPr>
          <w:rFonts w:ascii="Arial" w:hAnsi="Arial" w:cs="Arial"/>
          <w:sz w:val="22"/>
          <w:szCs w:val="22"/>
        </w:rPr>
        <w:t xml:space="preserve"> de</w:t>
      </w:r>
      <w:r w:rsidR="00EF6AE0" w:rsidRPr="00E57DE3">
        <w:rPr>
          <w:rFonts w:ascii="Arial" w:hAnsi="Arial" w:cs="Arial"/>
          <w:sz w:val="22"/>
          <w:szCs w:val="22"/>
        </w:rPr>
        <w:t xml:space="preserve"> </w:t>
      </w:r>
      <w:r w:rsidR="00A536DC">
        <w:rPr>
          <w:rFonts w:ascii="Arial" w:hAnsi="Arial" w:cs="Arial"/>
          <w:sz w:val="22"/>
          <w:szCs w:val="22"/>
        </w:rPr>
        <w:t>fevere</w:t>
      </w:r>
      <w:r w:rsidR="00377A5C" w:rsidRPr="00E57DE3">
        <w:rPr>
          <w:rFonts w:ascii="Arial" w:hAnsi="Arial" w:cs="Arial"/>
          <w:sz w:val="22"/>
          <w:szCs w:val="22"/>
        </w:rPr>
        <w:t>ir</w:t>
      </w:r>
      <w:r w:rsidR="00AB4128" w:rsidRPr="00E57DE3">
        <w:rPr>
          <w:rFonts w:ascii="Arial" w:hAnsi="Arial" w:cs="Arial"/>
          <w:sz w:val="22"/>
          <w:szCs w:val="22"/>
        </w:rPr>
        <w:t>o</w:t>
      </w:r>
      <w:r w:rsidR="00DD1F2A" w:rsidRPr="00E57DE3">
        <w:rPr>
          <w:rFonts w:ascii="Arial" w:hAnsi="Arial" w:cs="Arial"/>
          <w:sz w:val="22"/>
          <w:szCs w:val="22"/>
        </w:rPr>
        <w:t xml:space="preserve"> 202</w:t>
      </w:r>
      <w:r w:rsidR="00377A5C" w:rsidRPr="00E57DE3">
        <w:rPr>
          <w:rFonts w:ascii="Arial" w:hAnsi="Arial" w:cs="Arial"/>
          <w:sz w:val="22"/>
          <w:szCs w:val="22"/>
        </w:rPr>
        <w:t>3</w:t>
      </w:r>
      <w:r w:rsidR="00DD1F2A" w:rsidRPr="00E57DE3">
        <w:rPr>
          <w:rFonts w:ascii="Arial" w:hAnsi="Arial" w:cs="Arial"/>
          <w:sz w:val="22"/>
          <w:szCs w:val="22"/>
        </w:rPr>
        <w:t>.</w:t>
      </w:r>
    </w:p>
    <w:p w14:paraId="3E755979" w14:textId="77777777" w:rsidR="001975DF" w:rsidRPr="00E57DE3" w:rsidRDefault="00843C96" w:rsidP="001F23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Senhor Presidente, Senhores Vereadores,</w:t>
      </w:r>
    </w:p>
    <w:p w14:paraId="36F651EC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22B191D8" w14:textId="77777777" w:rsidR="00C2533F" w:rsidRDefault="00C2533F" w:rsidP="000A238B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  <w:r w:rsidRPr="00E57DE3">
        <w:rPr>
          <w:rFonts w:ascii="Arial" w:eastAsia="Arial Unicode MS" w:hAnsi="Arial" w:cs="Arial"/>
          <w:sz w:val="22"/>
          <w:szCs w:val="22"/>
        </w:rPr>
        <w:t xml:space="preserve">Encaminho a Vossa Excelência o Projeto de Lei que autoriza o Executivo Municipal a abrir </w:t>
      </w:r>
      <w:r w:rsidRPr="00E57DE3">
        <w:rPr>
          <w:rFonts w:ascii="Arial" w:eastAsia="Arial Unicode MS" w:hAnsi="Arial" w:cs="Arial"/>
          <w:b/>
          <w:sz w:val="22"/>
          <w:szCs w:val="22"/>
        </w:rPr>
        <w:t xml:space="preserve">CRÉDITO ADICIONAL </w:t>
      </w:r>
      <w:r w:rsidR="00A536DC">
        <w:rPr>
          <w:rFonts w:ascii="Arial" w:eastAsia="Arial Unicode MS" w:hAnsi="Arial" w:cs="Arial"/>
          <w:b/>
          <w:sz w:val="22"/>
          <w:szCs w:val="22"/>
        </w:rPr>
        <w:t xml:space="preserve">ESPECIAL E </w:t>
      </w:r>
      <w:r w:rsidR="004D3B53" w:rsidRPr="00E57DE3">
        <w:rPr>
          <w:rFonts w:ascii="Arial" w:eastAsia="Arial Unicode MS" w:hAnsi="Arial" w:cs="Arial"/>
          <w:b/>
          <w:sz w:val="22"/>
          <w:szCs w:val="22"/>
        </w:rPr>
        <w:t xml:space="preserve">SUPLEMENTAR </w:t>
      </w:r>
      <w:r w:rsidRPr="00E57DE3">
        <w:rPr>
          <w:rFonts w:ascii="Arial" w:eastAsia="Arial Unicode MS" w:hAnsi="Arial" w:cs="Arial"/>
          <w:sz w:val="22"/>
          <w:szCs w:val="22"/>
        </w:rPr>
        <w:t>no Orçamento Geral do Município para o exercício de 20</w:t>
      </w:r>
      <w:r w:rsidR="00DD1F2A" w:rsidRPr="00E57DE3">
        <w:rPr>
          <w:rFonts w:ascii="Arial" w:eastAsia="Arial Unicode MS" w:hAnsi="Arial" w:cs="Arial"/>
          <w:sz w:val="22"/>
          <w:szCs w:val="22"/>
        </w:rPr>
        <w:t>2</w:t>
      </w:r>
      <w:r w:rsidR="00377A5C" w:rsidRPr="00E57DE3">
        <w:rPr>
          <w:rFonts w:ascii="Arial" w:eastAsia="Arial Unicode MS" w:hAnsi="Arial" w:cs="Arial"/>
          <w:sz w:val="22"/>
          <w:szCs w:val="22"/>
        </w:rPr>
        <w:t>3</w:t>
      </w:r>
      <w:r w:rsidRPr="00E57DE3">
        <w:rPr>
          <w:rFonts w:ascii="Arial" w:eastAsia="Arial Unicode MS" w:hAnsi="Arial" w:cs="Arial"/>
          <w:sz w:val="22"/>
          <w:szCs w:val="22"/>
        </w:rPr>
        <w:t>.</w:t>
      </w:r>
    </w:p>
    <w:p w14:paraId="1134CD69" w14:textId="77777777" w:rsidR="000472B2" w:rsidRPr="00E57DE3" w:rsidRDefault="000472B2" w:rsidP="000A238B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</w:p>
    <w:p w14:paraId="31B8E2A1" w14:textId="77777777" w:rsidR="00024F7A" w:rsidRPr="00E57DE3" w:rsidRDefault="001E4224" w:rsidP="000A238B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A suplementação </w:t>
      </w:r>
      <w:r w:rsidR="007F2F44" w:rsidRPr="00E57DE3">
        <w:rPr>
          <w:rFonts w:ascii="Arial" w:hAnsi="Arial" w:cs="Arial"/>
          <w:sz w:val="22"/>
          <w:szCs w:val="22"/>
        </w:rPr>
        <w:t xml:space="preserve">do presente projeto </w:t>
      </w:r>
      <w:r w:rsidR="00854D38" w:rsidRPr="00E57DE3">
        <w:rPr>
          <w:rFonts w:ascii="Arial" w:hAnsi="Arial" w:cs="Arial"/>
          <w:sz w:val="22"/>
          <w:szCs w:val="22"/>
        </w:rPr>
        <w:t xml:space="preserve">tem como objetivo incluir no orçamento recursos oriundos </w:t>
      </w:r>
      <w:r w:rsidR="00AB4128" w:rsidRPr="00E57DE3">
        <w:rPr>
          <w:rFonts w:ascii="Arial" w:hAnsi="Arial" w:cs="Arial"/>
          <w:sz w:val="22"/>
          <w:szCs w:val="22"/>
        </w:rPr>
        <w:t>d</w:t>
      </w:r>
      <w:r w:rsidR="00212D2F" w:rsidRPr="00E57DE3">
        <w:rPr>
          <w:rFonts w:ascii="Arial" w:hAnsi="Arial" w:cs="Arial"/>
          <w:sz w:val="22"/>
          <w:szCs w:val="22"/>
        </w:rPr>
        <w:t xml:space="preserve">e </w:t>
      </w:r>
      <w:r w:rsidR="00AB124B" w:rsidRPr="00E57DE3">
        <w:rPr>
          <w:rFonts w:ascii="Arial" w:hAnsi="Arial" w:cs="Arial"/>
          <w:sz w:val="22"/>
          <w:szCs w:val="22"/>
        </w:rPr>
        <w:t>superávit financeiro</w:t>
      </w:r>
      <w:r w:rsidR="00366FCB" w:rsidRPr="00E57DE3">
        <w:rPr>
          <w:rFonts w:ascii="Arial" w:hAnsi="Arial" w:cs="Arial"/>
          <w:sz w:val="22"/>
          <w:szCs w:val="22"/>
        </w:rPr>
        <w:t xml:space="preserve"> e excesso de arrecadação</w:t>
      </w:r>
      <w:r w:rsidR="00AB124B" w:rsidRPr="00E57DE3">
        <w:rPr>
          <w:rFonts w:ascii="Arial" w:hAnsi="Arial" w:cs="Arial"/>
          <w:sz w:val="22"/>
          <w:szCs w:val="22"/>
        </w:rPr>
        <w:t xml:space="preserve"> na fonte</w:t>
      </w:r>
      <w:r w:rsidR="005C15D3">
        <w:rPr>
          <w:rFonts w:ascii="Arial" w:hAnsi="Arial" w:cs="Arial"/>
          <w:sz w:val="22"/>
          <w:szCs w:val="22"/>
        </w:rPr>
        <w:t xml:space="preserve"> 70</w:t>
      </w:r>
      <w:r w:rsidR="00A536DC">
        <w:rPr>
          <w:rFonts w:ascii="Arial" w:hAnsi="Arial" w:cs="Arial"/>
          <w:sz w:val="22"/>
          <w:szCs w:val="22"/>
        </w:rPr>
        <w:t>34</w:t>
      </w:r>
      <w:r w:rsidR="005C15D3">
        <w:rPr>
          <w:rFonts w:ascii="Arial" w:hAnsi="Arial" w:cs="Arial"/>
          <w:sz w:val="22"/>
          <w:szCs w:val="22"/>
        </w:rPr>
        <w:t xml:space="preserve"> - </w:t>
      </w:r>
      <w:r w:rsidR="00A536DC" w:rsidRPr="00A536DC">
        <w:rPr>
          <w:rFonts w:ascii="Arial" w:hAnsi="Arial" w:cs="Arial"/>
          <w:b/>
          <w:bCs/>
          <w:sz w:val="22"/>
          <w:szCs w:val="22"/>
        </w:rPr>
        <w:t>Transferências de Emenda Parlamentar Dep. Leandre</w:t>
      </w:r>
      <w:r w:rsidR="005C15D3">
        <w:rPr>
          <w:rFonts w:ascii="Arial" w:hAnsi="Arial" w:cs="Arial"/>
          <w:sz w:val="22"/>
          <w:szCs w:val="22"/>
        </w:rPr>
        <w:t>.</w:t>
      </w:r>
    </w:p>
    <w:p w14:paraId="1CDAF7C8" w14:textId="77777777" w:rsidR="005C15D3" w:rsidRDefault="005C15D3" w:rsidP="000D6B73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17607D77" w14:textId="77777777" w:rsidR="001E4224" w:rsidRPr="00E57DE3" w:rsidRDefault="001E4224" w:rsidP="000D6B73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Contando com a costumeira análise dos nobres integrantes desta edilidade, aguardamos a apreciação deste Projeto, em regime de </w:t>
      </w:r>
      <w:r w:rsidRPr="00E57DE3">
        <w:rPr>
          <w:rFonts w:ascii="Arial" w:hAnsi="Arial" w:cs="Arial"/>
          <w:b/>
          <w:sz w:val="22"/>
          <w:szCs w:val="22"/>
        </w:rPr>
        <w:t>urgência</w:t>
      </w:r>
      <w:r w:rsidRPr="00E57DE3">
        <w:rPr>
          <w:rFonts w:ascii="Arial" w:hAnsi="Arial" w:cs="Arial"/>
          <w:sz w:val="22"/>
          <w:szCs w:val="22"/>
        </w:rPr>
        <w:t xml:space="preserve">, nos termos do art. 49, da </w:t>
      </w:r>
      <w:r w:rsidR="00DA246B" w:rsidRPr="00E57DE3">
        <w:rPr>
          <w:rFonts w:ascii="Arial" w:hAnsi="Arial" w:cs="Arial"/>
          <w:sz w:val="22"/>
          <w:szCs w:val="22"/>
        </w:rPr>
        <w:t>Lei Orgânica Municipal.</w:t>
      </w:r>
    </w:p>
    <w:p w14:paraId="6BB9EE7B" w14:textId="77777777" w:rsidR="002572E0" w:rsidRPr="00E57DE3" w:rsidRDefault="001E4224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 </w:t>
      </w:r>
      <w:r w:rsidR="00C2533F" w:rsidRPr="00E57DE3">
        <w:rPr>
          <w:rFonts w:ascii="Arial" w:hAnsi="Arial" w:cs="Arial"/>
          <w:sz w:val="22"/>
          <w:szCs w:val="22"/>
        </w:rPr>
        <w:t>Respeitosamente,</w:t>
      </w:r>
    </w:p>
    <w:p w14:paraId="56FEE3FC" w14:textId="77777777" w:rsidR="00C278BA" w:rsidRDefault="00C278BA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0B7D2BC4" w14:textId="77777777" w:rsidR="005C15D3" w:rsidRDefault="005C15D3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5C04C349" w14:textId="77777777" w:rsidR="005C15D3" w:rsidRDefault="005C15D3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3DC4B37E" w14:textId="77777777" w:rsidR="005C15D3" w:rsidRPr="00E57DE3" w:rsidRDefault="005C15D3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3E26B8CC" w14:textId="77777777" w:rsidR="00F06ADA" w:rsidRPr="00E57DE3" w:rsidRDefault="00F06ADA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</w:p>
    <w:p w14:paraId="6E8C43A5" w14:textId="77777777" w:rsidR="00C2533F" w:rsidRPr="00E57DE3" w:rsidRDefault="000D6B73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  <w:r w:rsidRPr="00E57DE3">
        <w:rPr>
          <w:rFonts w:ascii="Arial" w:hAnsi="Arial" w:cs="Arial"/>
          <w:b/>
          <w:bCs/>
          <w:sz w:val="22"/>
          <w:szCs w:val="22"/>
        </w:rPr>
        <w:t>EDSON LUPATINI</w:t>
      </w:r>
    </w:p>
    <w:p w14:paraId="160C1378" w14:textId="77777777" w:rsidR="002572E0" w:rsidRPr="00E57DE3" w:rsidRDefault="00E66039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Prefeito Municipal</w:t>
      </w:r>
      <w:r w:rsidR="00F73CB2" w:rsidRPr="00E57DE3">
        <w:rPr>
          <w:rFonts w:ascii="Arial" w:hAnsi="Arial" w:cs="Arial"/>
          <w:sz w:val="22"/>
          <w:szCs w:val="22"/>
        </w:rPr>
        <w:t xml:space="preserve"> </w:t>
      </w:r>
    </w:p>
    <w:p w14:paraId="6853A640" w14:textId="77777777" w:rsidR="000A408B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6C1DE646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52180364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7E46E5D2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00EBA8F9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6BBDF959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7213C191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7AF5D52D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44002924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5537256A" w14:textId="77777777" w:rsidR="005C15D3" w:rsidRPr="00E57DE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3FA33D75" w14:textId="77777777" w:rsidR="000A408B" w:rsidRPr="00E57DE3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74798532" w14:textId="77777777" w:rsidR="00C2533F" w:rsidRPr="00E57DE3" w:rsidRDefault="00C2533F" w:rsidP="000C346D">
      <w:pPr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Excelentíssimo Senhor</w:t>
      </w:r>
    </w:p>
    <w:p w14:paraId="74F7CB3E" w14:textId="77777777" w:rsidR="00C2533F" w:rsidRPr="00E57DE3" w:rsidRDefault="00F73CB2" w:rsidP="00C2533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57DE3">
        <w:rPr>
          <w:rFonts w:ascii="Arial" w:hAnsi="Arial" w:cs="Arial"/>
          <w:b/>
          <w:sz w:val="22"/>
          <w:szCs w:val="22"/>
        </w:rPr>
        <w:t>JAIR FORMAIO</w:t>
      </w:r>
    </w:p>
    <w:p w14:paraId="613D01EE" w14:textId="77777777" w:rsidR="00C2533F" w:rsidRPr="00E57DE3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Presidente do Legislativo Municipal</w:t>
      </w:r>
    </w:p>
    <w:p w14:paraId="7C8003C3" w14:textId="77777777" w:rsidR="001B4418" w:rsidRPr="00E57DE3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Enéas Marques – PR</w:t>
      </w:r>
    </w:p>
    <w:p w14:paraId="561D5D27" w14:textId="77777777" w:rsidR="000D6B73" w:rsidRPr="00E57DE3" w:rsidRDefault="000D6B73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00BD16E" w14:textId="77777777" w:rsidR="00B30970" w:rsidRDefault="00B30970" w:rsidP="00BE47C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u w:val="single"/>
        </w:rPr>
      </w:pPr>
    </w:p>
    <w:p w14:paraId="096ADF26" w14:textId="3B56E7EA" w:rsidR="00BE47C2" w:rsidRPr="00B30970" w:rsidRDefault="00BE47C2" w:rsidP="00BE47C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  <w:r w:rsidRPr="00B30970">
        <w:rPr>
          <w:rFonts w:ascii="Arial" w:hAnsi="Arial" w:cs="Arial"/>
          <w:b/>
          <w:bCs/>
          <w:szCs w:val="24"/>
          <w:u w:val="single"/>
        </w:rPr>
        <w:lastRenderedPageBreak/>
        <w:t>AUTÓGRAFO</w:t>
      </w:r>
    </w:p>
    <w:p w14:paraId="72ABDCC2" w14:textId="4640F876" w:rsidR="00B30970" w:rsidRDefault="00B30970" w:rsidP="00B3097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u w:val="single"/>
        </w:rPr>
      </w:pPr>
    </w:p>
    <w:p w14:paraId="3F8B9130" w14:textId="30A60313" w:rsidR="00F73CB2" w:rsidRPr="00E57DE3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  <w:u w:val="single"/>
        </w:rPr>
        <w:t>PROJETO DE LEI ORDINÁRIA N.</w:t>
      </w:r>
      <w:r w:rsidRPr="00E57DE3">
        <w:rPr>
          <w:rFonts w:ascii="Arial" w:hAnsi="Arial" w:cs="Arial"/>
          <w:bCs/>
          <w:sz w:val="20"/>
          <w:u w:val="single"/>
        </w:rPr>
        <w:t>º</w:t>
      </w:r>
      <w:r w:rsidR="00BE47C2">
        <w:rPr>
          <w:rFonts w:ascii="Arial" w:hAnsi="Arial" w:cs="Arial"/>
          <w:bCs/>
          <w:sz w:val="20"/>
          <w:u w:val="single"/>
        </w:rPr>
        <w:t xml:space="preserve">. </w:t>
      </w:r>
      <w:r w:rsidR="00BE47C2" w:rsidRPr="00BE47C2">
        <w:rPr>
          <w:rFonts w:ascii="Arial" w:hAnsi="Arial" w:cs="Arial"/>
          <w:b/>
          <w:sz w:val="20"/>
          <w:u w:val="single"/>
        </w:rPr>
        <w:t>015</w:t>
      </w:r>
      <w:r w:rsidRPr="00E57DE3">
        <w:rPr>
          <w:rFonts w:ascii="Arial" w:hAnsi="Arial" w:cs="Arial"/>
          <w:bCs/>
          <w:sz w:val="20"/>
          <w:u w:val="single"/>
        </w:rPr>
        <w:t>/</w:t>
      </w:r>
      <w:r w:rsidR="006A55E1" w:rsidRPr="00E57DE3">
        <w:rPr>
          <w:rFonts w:ascii="Arial" w:hAnsi="Arial" w:cs="Arial"/>
          <w:b/>
          <w:bCs/>
          <w:sz w:val="20"/>
          <w:u w:val="single"/>
        </w:rPr>
        <w:t>202</w:t>
      </w:r>
      <w:r w:rsidR="00F73CB2" w:rsidRPr="00E57DE3">
        <w:rPr>
          <w:rFonts w:ascii="Arial" w:hAnsi="Arial" w:cs="Arial"/>
          <w:b/>
          <w:bCs/>
          <w:sz w:val="20"/>
          <w:u w:val="single"/>
        </w:rPr>
        <w:t>3</w:t>
      </w:r>
      <w:r w:rsidRPr="00E57DE3">
        <w:rPr>
          <w:rFonts w:ascii="Arial" w:hAnsi="Arial" w:cs="Arial"/>
          <w:b/>
          <w:bCs/>
          <w:sz w:val="20"/>
        </w:rPr>
        <w:t xml:space="preserve">       </w:t>
      </w:r>
    </w:p>
    <w:p w14:paraId="684DA71E" w14:textId="77777777" w:rsidR="00FA00C5" w:rsidRPr="00E57DE3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</w:rPr>
        <w:t xml:space="preserve">        </w:t>
      </w:r>
    </w:p>
    <w:p w14:paraId="06110B16" w14:textId="67C4FA7E" w:rsidR="000170F3" w:rsidRDefault="00952E1F" w:rsidP="000668E8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  <w:r w:rsidRPr="00E57DE3">
        <w:rPr>
          <w:rFonts w:ascii="Arial" w:hAnsi="Arial" w:cs="Arial"/>
          <w:b/>
          <w:bCs/>
          <w:sz w:val="20"/>
        </w:rPr>
        <w:t>S</w:t>
      </w:r>
      <w:r w:rsidR="000170F3" w:rsidRPr="00E57DE3">
        <w:rPr>
          <w:rFonts w:ascii="Arial" w:hAnsi="Arial" w:cs="Arial"/>
          <w:b/>
          <w:bCs/>
          <w:sz w:val="20"/>
        </w:rPr>
        <w:t>ÚMULA</w:t>
      </w:r>
      <w:r w:rsidR="000170F3" w:rsidRPr="00E57DE3">
        <w:rPr>
          <w:rFonts w:ascii="Arial" w:hAnsi="Arial" w:cs="Arial"/>
          <w:sz w:val="20"/>
        </w:rPr>
        <w:t xml:space="preserve">: </w:t>
      </w:r>
      <w:r w:rsidR="000170F3" w:rsidRPr="00E57DE3">
        <w:rPr>
          <w:rFonts w:ascii="Arial" w:hAnsi="Arial" w:cs="Arial"/>
          <w:b/>
          <w:sz w:val="20"/>
        </w:rPr>
        <w:t xml:space="preserve">Autoriza o Executivo Municipal a efetuar a abertura de CRÉDITO ADICIONAL </w:t>
      </w:r>
      <w:r w:rsidR="00A536DC">
        <w:rPr>
          <w:rFonts w:ascii="Arial" w:hAnsi="Arial" w:cs="Arial"/>
          <w:b/>
          <w:sz w:val="20"/>
        </w:rPr>
        <w:t xml:space="preserve">ESPECIAL E </w:t>
      </w:r>
      <w:r w:rsidR="004D3B53" w:rsidRPr="00E57DE3">
        <w:rPr>
          <w:rFonts w:ascii="Arial" w:hAnsi="Arial" w:cs="Arial"/>
          <w:b/>
          <w:sz w:val="20"/>
        </w:rPr>
        <w:t xml:space="preserve">SUPLEMENTAR </w:t>
      </w:r>
      <w:r w:rsidR="000170F3" w:rsidRPr="00E57DE3">
        <w:rPr>
          <w:rFonts w:ascii="Arial" w:hAnsi="Arial" w:cs="Arial"/>
          <w:b/>
          <w:sz w:val="20"/>
        </w:rPr>
        <w:t>no Orçamento do Município de Enéas Marques para o exercício de 20</w:t>
      </w:r>
      <w:r w:rsidR="00DD1F2A" w:rsidRPr="00E57DE3">
        <w:rPr>
          <w:rFonts w:ascii="Arial" w:hAnsi="Arial" w:cs="Arial"/>
          <w:b/>
          <w:sz w:val="20"/>
        </w:rPr>
        <w:t>2</w:t>
      </w:r>
      <w:r w:rsidR="00F73CB2" w:rsidRPr="00E57DE3">
        <w:rPr>
          <w:rFonts w:ascii="Arial" w:hAnsi="Arial" w:cs="Arial"/>
          <w:b/>
          <w:sz w:val="20"/>
        </w:rPr>
        <w:t>3</w:t>
      </w:r>
      <w:r w:rsidR="000170F3" w:rsidRPr="00E57DE3">
        <w:rPr>
          <w:rFonts w:ascii="Arial" w:hAnsi="Arial" w:cs="Arial"/>
          <w:b/>
          <w:sz w:val="20"/>
        </w:rPr>
        <w:t xml:space="preserve"> e </w:t>
      </w:r>
      <w:r w:rsidR="000170F3" w:rsidRPr="00E57DE3">
        <w:rPr>
          <w:rFonts w:ascii="Arial" w:eastAsia="Arial Unicode MS" w:hAnsi="Arial" w:cs="Arial"/>
          <w:b/>
          <w:sz w:val="20"/>
        </w:rPr>
        <w:t>efetuar alterações nos Anexos da LDO</w:t>
      </w:r>
      <w:r w:rsidR="0069138A" w:rsidRPr="00E57DE3">
        <w:rPr>
          <w:rFonts w:ascii="Arial" w:eastAsia="Arial Unicode MS" w:hAnsi="Arial" w:cs="Arial"/>
          <w:b/>
          <w:sz w:val="20"/>
        </w:rPr>
        <w:t xml:space="preserve"> e PPA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 exercício 20</w:t>
      </w:r>
      <w:r w:rsidR="00DD1F2A" w:rsidRPr="00E57DE3">
        <w:rPr>
          <w:rFonts w:ascii="Arial" w:eastAsia="Arial Unicode MS" w:hAnsi="Arial" w:cs="Arial"/>
          <w:b/>
          <w:sz w:val="20"/>
        </w:rPr>
        <w:t>2</w:t>
      </w:r>
      <w:r w:rsidR="00F73CB2" w:rsidRPr="00E57DE3">
        <w:rPr>
          <w:rFonts w:ascii="Arial" w:eastAsia="Arial Unicode MS" w:hAnsi="Arial" w:cs="Arial"/>
          <w:b/>
          <w:sz w:val="20"/>
        </w:rPr>
        <w:t>3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 e </w:t>
      </w:r>
      <w:r w:rsidR="00E66039" w:rsidRPr="00E57DE3">
        <w:rPr>
          <w:rFonts w:ascii="Arial" w:hAnsi="Arial" w:cs="Arial"/>
          <w:b/>
          <w:sz w:val="20"/>
        </w:rPr>
        <w:t>dá outras providências</w:t>
      </w:r>
      <w:r w:rsidR="000170F3" w:rsidRPr="00E57DE3">
        <w:rPr>
          <w:rFonts w:ascii="Arial" w:hAnsi="Arial" w:cs="Arial"/>
          <w:b/>
          <w:sz w:val="20"/>
        </w:rPr>
        <w:t>.</w:t>
      </w:r>
    </w:p>
    <w:p w14:paraId="0ACA9303" w14:textId="27141C03" w:rsidR="00B30970" w:rsidRDefault="00B30970" w:rsidP="000668E8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</w:p>
    <w:p w14:paraId="4983745C" w14:textId="5313BC05" w:rsidR="00B30970" w:rsidRDefault="00B30970" w:rsidP="000668E8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</w:p>
    <w:p w14:paraId="5AEA8E8D" w14:textId="200CE612" w:rsidR="000170F3" w:rsidRPr="00E57DE3" w:rsidRDefault="00BE47C2" w:rsidP="00ED2D92">
      <w:pPr>
        <w:autoSpaceDE w:val="0"/>
        <w:autoSpaceDN w:val="0"/>
        <w:adjustRightInd w:val="0"/>
        <w:ind w:firstLine="993"/>
        <w:jc w:val="both"/>
        <w:rPr>
          <w:rFonts w:ascii="Arial" w:hAnsi="Arial" w:cs="Arial"/>
          <w:sz w:val="20"/>
        </w:rPr>
      </w:pPr>
      <w:r w:rsidRPr="00BE47C2">
        <w:rPr>
          <w:rFonts w:ascii="Arial" w:hAnsi="Arial" w:cs="Arial"/>
          <w:sz w:val="20"/>
        </w:rPr>
        <w:t>A</w:t>
      </w:r>
      <w:r w:rsidR="000170F3" w:rsidRPr="00E57DE3">
        <w:rPr>
          <w:rFonts w:ascii="Arial" w:hAnsi="Arial" w:cs="Arial"/>
          <w:sz w:val="20"/>
        </w:rPr>
        <w:t xml:space="preserve"> Câmara Municipal de Vereadores aprovou a seguinte Lei:</w:t>
      </w:r>
    </w:p>
    <w:p w14:paraId="736BAA29" w14:textId="77777777" w:rsidR="0080307F" w:rsidRDefault="000A408B" w:rsidP="00ED2D92">
      <w:pPr>
        <w:autoSpaceDE w:val="0"/>
        <w:autoSpaceDN w:val="0"/>
        <w:adjustRightInd w:val="0"/>
        <w:spacing w:before="240"/>
        <w:ind w:firstLine="284"/>
        <w:jc w:val="both"/>
        <w:rPr>
          <w:rFonts w:ascii="Arial" w:hAnsi="Arial" w:cs="Arial"/>
          <w:sz w:val="20"/>
        </w:rPr>
      </w:pPr>
      <w:r w:rsidRPr="00E57DE3">
        <w:rPr>
          <w:rFonts w:ascii="Arial" w:hAnsi="Arial" w:cs="Arial"/>
          <w:sz w:val="20"/>
        </w:rPr>
        <w:t xml:space="preserve">              </w:t>
      </w:r>
      <w:r w:rsidR="000170F3" w:rsidRPr="00E57DE3">
        <w:rPr>
          <w:rFonts w:ascii="Arial" w:hAnsi="Arial" w:cs="Arial"/>
          <w:b/>
          <w:bCs/>
          <w:sz w:val="20"/>
        </w:rPr>
        <w:t>Art. 1º</w:t>
      </w:r>
      <w:r w:rsidR="000170F3" w:rsidRPr="00E57DE3">
        <w:rPr>
          <w:rFonts w:ascii="Arial" w:hAnsi="Arial" w:cs="Arial"/>
          <w:sz w:val="20"/>
        </w:rPr>
        <w:t xml:space="preserve"> - Fica o Executivo Municipal autorizado a abrir no Orçamento Anual do Município de Enéas </w:t>
      </w:r>
      <w:r w:rsidR="00DD1F2A" w:rsidRPr="00E57DE3">
        <w:rPr>
          <w:rFonts w:ascii="Arial" w:hAnsi="Arial" w:cs="Arial"/>
          <w:sz w:val="20"/>
        </w:rPr>
        <w:t>Marques, para o exercício de 202</w:t>
      </w:r>
      <w:r w:rsidR="00F73CB2" w:rsidRPr="00E57DE3">
        <w:rPr>
          <w:rFonts w:ascii="Arial" w:hAnsi="Arial" w:cs="Arial"/>
          <w:sz w:val="20"/>
        </w:rPr>
        <w:t>3</w:t>
      </w:r>
      <w:r w:rsidR="000170F3" w:rsidRPr="00E57DE3">
        <w:rPr>
          <w:rFonts w:ascii="Arial" w:hAnsi="Arial" w:cs="Arial"/>
          <w:sz w:val="20"/>
        </w:rPr>
        <w:t xml:space="preserve">, um CRÉDITO ADICIONAL </w:t>
      </w:r>
      <w:r w:rsidR="00A536DC">
        <w:rPr>
          <w:rFonts w:ascii="Arial" w:hAnsi="Arial" w:cs="Arial"/>
          <w:sz w:val="20"/>
        </w:rPr>
        <w:t xml:space="preserve">ESPECIAL E </w:t>
      </w:r>
      <w:r w:rsidR="00A536DC" w:rsidRPr="00E57DE3">
        <w:rPr>
          <w:rFonts w:ascii="Arial" w:hAnsi="Arial" w:cs="Arial"/>
          <w:sz w:val="20"/>
        </w:rPr>
        <w:t>SUPLEMENTAR no</w:t>
      </w:r>
      <w:r w:rsidR="000170F3" w:rsidRPr="00E57DE3">
        <w:rPr>
          <w:rFonts w:ascii="Arial" w:hAnsi="Arial" w:cs="Arial"/>
          <w:sz w:val="20"/>
        </w:rPr>
        <w:t xml:space="preserve"> valor</w:t>
      </w:r>
      <w:r w:rsidR="000668E8" w:rsidRPr="00E57DE3">
        <w:rPr>
          <w:rFonts w:ascii="Arial" w:hAnsi="Arial" w:cs="Arial"/>
          <w:sz w:val="20"/>
        </w:rPr>
        <w:t xml:space="preserve"> </w:t>
      </w:r>
      <w:r w:rsidR="000170F3" w:rsidRPr="00E57DE3">
        <w:rPr>
          <w:rFonts w:ascii="Arial" w:hAnsi="Arial" w:cs="Arial"/>
          <w:b/>
          <w:sz w:val="20"/>
        </w:rPr>
        <w:t>R</w:t>
      </w:r>
      <w:r w:rsidR="00F8381B" w:rsidRPr="00E57DE3">
        <w:rPr>
          <w:rFonts w:ascii="Arial" w:hAnsi="Arial" w:cs="Arial"/>
          <w:b/>
          <w:sz w:val="20"/>
        </w:rPr>
        <w:t>$</w:t>
      </w:r>
      <w:r w:rsidR="00212D2F" w:rsidRPr="00E57DE3">
        <w:rPr>
          <w:rFonts w:ascii="Arial" w:hAnsi="Arial" w:cs="Arial"/>
          <w:b/>
          <w:sz w:val="20"/>
        </w:rPr>
        <w:t xml:space="preserve"> </w:t>
      </w:r>
      <w:r w:rsidR="00A536DC" w:rsidRPr="00A536DC">
        <w:rPr>
          <w:rFonts w:ascii="Arial" w:hAnsi="Arial" w:cs="Arial"/>
          <w:b/>
          <w:bCs/>
          <w:sz w:val="20"/>
        </w:rPr>
        <w:t>99.657,65</w:t>
      </w:r>
      <w:r w:rsidR="00C278BA" w:rsidRPr="00E57DE3">
        <w:rPr>
          <w:rFonts w:ascii="Arial" w:hAnsi="Arial" w:cs="Arial"/>
          <w:b/>
          <w:sz w:val="20"/>
        </w:rPr>
        <w:t xml:space="preserve"> </w:t>
      </w:r>
      <w:r w:rsidR="00212D2F" w:rsidRPr="00E57DE3">
        <w:rPr>
          <w:rFonts w:ascii="Arial" w:hAnsi="Arial" w:cs="Arial"/>
          <w:b/>
          <w:sz w:val="20"/>
        </w:rPr>
        <w:t>(</w:t>
      </w:r>
      <w:r w:rsidR="00A536DC">
        <w:rPr>
          <w:rFonts w:ascii="Arial" w:hAnsi="Arial" w:cs="Arial"/>
          <w:b/>
          <w:sz w:val="20"/>
        </w:rPr>
        <w:t>noventa e nove mil, seiscentos e cinquenta e sete reais e sessenta e cinco centavos</w:t>
      </w:r>
      <w:r w:rsidR="00B6378D" w:rsidRPr="00E57DE3">
        <w:rPr>
          <w:rFonts w:ascii="Arial" w:hAnsi="Arial" w:cs="Arial"/>
          <w:b/>
          <w:sz w:val="20"/>
        </w:rPr>
        <w:t xml:space="preserve">) </w:t>
      </w:r>
      <w:r w:rsidR="000170F3" w:rsidRPr="00E57DE3">
        <w:rPr>
          <w:rFonts w:ascii="Arial" w:hAnsi="Arial" w:cs="Arial"/>
          <w:sz w:val="20"/>
        </w:rPr>
        <w:t>com a seguinte classificação orçamentária:</w:t>
      </w:r>
    </w:p>
    <w:tbl>
      <w:tblPr>
        <w:tblW w:w="89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409"/>
        <w:gridCol w:w="220"/>
        <w:gridCol w:w="460"/>
        <w:gridCol w:w="56"/>
        <w:gridCol w:w="585"/>
        <w:gridCol w:w="219"/>
        <w:gridCol w:w="380"/>
        <w:gridCol w:w="1560"/>
        <w:gridCol w:w="1420"/>
        <w:gridCol w:w="798"/>
        <w:gridCol w:w="378"/>
        <w:gridCol w:w="722"/>
        <w:gridCol w:w="360"/>
        <w:gridCol w:w="808"/>
        <w:gridCol w:w="35"/>
      </w:tblGrid>
      <w:tr w:rsidR="00A536DC" w:rsidRPr="00A536DC" w14:paraId="3876D3E2" w14:textId="77777777" w:rsidTr="00A536DC">
        <w:trPr>
          <w:gridAfter w:val="1"/>
          <w:wAfter w:w="35" w:type="dxa"/>
          <w:trHeight w:val="251"/>
        </w:trPr>
        <w:tc>
          <w:tcPr>
            <w:tcW w:w="89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46BD92A" w14:textId="77777777" w:rsidR="00A536DC" w:rsidRPr="00A536DC" w:rsidRDefault="00A536DC" w:rsidP="00A536D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6D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Crédito Adicional</w:t>
            </w:r>
          </w:p>
        </w:tc>
      </w:tr>
      <w:tr w:rsidR="00A536DC" w:rsidRPr="00A536DC" w14:paraId="3725E9AD" w14:textId="77777777" w:rsidTr="00A536DC">
        <w:trPr>
          <w:gridAfter w:val="1"/>
          <w:wAfter w:w="35" w:type="dxa"/>
          <w:trHeight w:val="25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B64B6" w14:textId="77777777" w:rsidR="00A536DC" w:rsidRPr="00A536DC" w:rsidRDefault="00A536DC" w:rsidP="00A536DC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bookmarkStart w:id="0" w:name="RANGE!A10:O17"/>
            <w:r w:rsidRPr="00A536D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Lote</w:t>
            </w:r>
            <w:bookmarkEnd w:id="0"/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36B43" w14:textId="77777777" w:rsidR="00A536DC" w:rsidRPr="00A536DC" w:rsidRDefault="00A536DC" w:rsidP="00A536DC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536D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Tipo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6DEAE" w14:textId="77777777" w:rsidR="00A536DC" w:rsidRPr="00A536DC" w:rsidRDefault="00A536DC" w:rsidP="00A536DC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536D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Ref.</w:t>
            </w:r>
          </w:p>
        </w:tc>
        <w:tc>
          <w:tcPr>
            <w:tcW w:w="47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97DEC" w14:textId="77777777" w:rsidR="00A536DC" w:rsidRPr="00A536DC" w:rsidRDefault="00A536DC" w:rsidP="00A536DC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536D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Dotação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8FDE" w14:textId="77777777" w:rsidR="00A536DC" w:rsidRPr="00A536DC" w:rsidRDefault="00A536DC" w:rsidP="00A536DC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536D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Vínculo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BF5EB" w14:textId="77777777" w:rsidR="00A536DC" w:rsidRPr="00A536DC" w:rsidRDefault="00A536DC" w:rsidP="00A536DC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536D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A536DC" w:rsidRPr="00A536DC" w14:paraId="133022CB" w14:textId="77777777" w:rsidTr="00A536DC">
        <w:trPr>
          <w:gridAfter w:val="1"/>
          <w:wAfter w:w="35" w:type="dxa"/>
          <w:trHeight w:val="46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25942" w14:textId="77777777" w:rsidR="00A536DC" w:rsidRPr="00A536DC" w:rsidRDefault="00A536DC" w:rsidP="00A536D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536DC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7076D" w14:textId="77777777" w:rsidR="00A536DC" w:rsidRPr="00A536DC" w:rsidRDefault="00A536DC" w:rsidP="00A536D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536DC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4C141" w14:textId="77777777" w:rsidR="00A536DC" w:rsidRPr="00A536DC" w:rsidRDefault="00A536DC" w:rsidP="00A536D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536DC">
              <w:rPr>
                <w:rFonts w:ascii="Arial" w:hAnsi="Arial" w:cs="Arial"/>
                <w:color w:val="000000"/>
                <w:sz w:val="15"/>
                <w:szCs w:val="15"/>
              </w:rPr>
              <w:t>280</w:t>
            </w:r>
          </w:p>
        </w:tc>
        <w:tc>
          <w:tcPr>
            <w:tcW w:w="47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6C098" w14:textId="77777777" w:rsidR="00A536DC" w:rsidRPr="00A536DC" w:rsidRDefault="00A536DC" w:rsidP="00A53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536DC">
              <w:rPr>
                <w:rFonts w:ascii="Arial" w:hAnsi="Arial" w:cs="Arial"/>
                <w:color w:val="000000"/>
                <w:sz w:val="15"/>
                <w:szCs w:val="15"/>
              </w:rPr>
              <w:t>14.001.0008.0244.0038.1019 - CENTRO DE CONVIVÊNCIA DA MULHER.3449051000000000000 - Obras e instalações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742DC" w14:textId="77777777" w:rsidR="00A536DC" w:rsidRPr="00A536DC" w:rsidRDefault="00A536DC" w:rsidP="00A536D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536DC">
              <w:rPr>
                <w:rFonts w:ascii="Arial" w:hAnsi="Arial" w:cs="Arial"/>
                <w:color w:val="000000"/>
                <w:sz w:val="15"/>
                <w:szCs w:val="15"/>
              </w:rPr>
              <w:t>07034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CE23D" w14:textId="77777777" w:rsidR="00A536DC" w:rsidRPr="00A536DC" w:rsidRDefault="00A536DC" w:rsidP="00A536DC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536DC">
              <w:rPr>
                <w:rFonts w:ascii="Arial" w:hAnsi="Arial" w:cs="Arial"/>
                <w:color w:val="000000"/>
                <w:sz w:val="15"/>
                <w:szCs w:val="15"/>
              </w:rPr>
              <w:t>23.606,54</w:t>
            </w:r>
          </w:p>
        </w:tc>
      </w:tr>
      <w:tr w:rsidR="00A536DC" w:rsidRPr="00A536DC" w14:paraId="52B4565B" w14:textId="77777777" w:rsidTr="00A536DC">
        <w:trPr>
          <w:gridAfter w:val="1"/>
          <w:wAfter w:w="35" w:type="dxa"/>
          <w:trHeight w:val="25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770D" w14:textId="77777777" w:rsidR="00A536DC" w:rsidRPr="00A536DC" w:rsidRDefault="00A536DC" w:rsidP="00A53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536D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AF521" w14:textId="77777777" w:rsidR="00A536DC" w:rsidRPr="00A536DC" w:rsidRDefault="00A536DC" w:rsidP="00A53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536D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AD0CC" w14:textId="77777777" w:rsidR="00A536DC" w:rsidRPr="00A536DC" w:rsidRDefault="00A536DC" w:rsidP="00A53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536D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8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90BD5" w14:textId="77777777" w:rsidR="00A536DC" w:rsidRPr="00A536DC" w:rsidRDefault="00A536DC" w:rsidP="00A536DC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536D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CF9B" w14:textId="77777777" w:rsidR="00A536DC" w:rsidRPr="00A536DC" w:rsidRDefault="00A536DC" w:rsidP="00A536DC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536D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23.606,54</w:t>
            </w:r>
          </w:p>
        </w:tc>
      </w:tr>
      <w:tr w:rsidR="00A536DC" w:rsidRPr="00A536DC" w14:paraId="768AEBD4" w14:textId="77777777" w:rsidTr="00A536DC">
        <w:trPr>
          <w:gridAfter w:val="1"/>
          <w:wAfter w:w="35" w:type="dxa"/>
          <w:trHeight w:val="62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1D45F" w14:textId="77777777" w:rsidR="00A536DC" w:rsidRPr="00A536DC" w:rsidRDefault="00A536DC" w:rsidP="00A536D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536DC"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D2F42" w14:textId="77777777" w:rsidR="00A536DC" w:rsidRPr="00A536DC" w:rsidRDefault="00A536DC" w:rsidP="00A536D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536DC">
              <w:rPr>
                <w:rFonts w:ascii="Arial" w:hAnsi="Arial" w:cs="Arial"/>
                <w:color w:val="000000"/>
                <w:sz w:val="15"/>
                <w:szCs w:val="15"/>
              </w:rPr>
              <w:t>Especial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ABC70" w14:textId="77777777" w:rsidR="00A536DC" w:rsidRPr="00A536DC" w:rsidRDefault="00A536DC" w:rsidP="00A536D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536DC">
              <w:rPr>
                <w:rFonts w:ascii="Arial" w:hAnsi="Arial" w:cs="Arial"/>
                <w:color w:val="000000"/>
                <w:sz w:val="15"/>
                <w:szCs w:val="15"/>
              </w:rPr>
              <w:t>281</w:t>
            </w:r>
          </w:p>
        </w:tc>
        <w:tc>
          <w:tcPr>
            <w:tcW w:w="47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D6C5" w14:textId="77777777" w:rsidR="00A536DC" w:rsidRPr="00A536DC" w:rsidRDefault="00A536DC" w:rsidP="00A53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536DC">
              <w:rPr>
                <w:rFonts w:ascii="Arial" w:hAnsi="Arial" w:cs="Arial"/>
                <w:color w:val="000000"/>
                <w:sz w:val="15"/>
                <w:szCs w:val="15"/>
              </w:rPr>
              <w:t>14.001.0008.0244.0038.1019 - CENTRO DE CONVIVÊNCIA DA MULHER.3449052000000000000 - Equipamentos e material permanente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B4BB7" w14:textId="77777777" w:rsidR="00A536DC" w:rsidRPr="00A536DC" w:rsidRDefault="00A536DC" w:rsidP="00A536D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536DC">
              <w:rPr>
                <w:rFonts w:ascii="Arial" w:hAnsi="Arial" w:cs="Arial"/>
                <w:color w:val="000000"/>
                <w:sz w:val="15"/>
                <w:szCs w:val="15"/>
              </w:rPr>
              <w:t>07034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4609B" w14:textId="77777777" w:rsidR="00A536DC" w:rsidRPr="00A536DC" w:rsidRDefault="00A536DC" w:rsidP="00A536DC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536DC">
              <w:rPr>
                <w:rFonts w:ascii="Arial" w:hAnsi="Arial" w:cs="Arial"/>
                <w:color w:val="000000"/>
                <w:sz w:val="15"/>
                <w:szCs w:val="15"/>
              </w:rPr>
              <w:t>74.051,11</w:t>
            </w:r>
          </w:p>
        </w:tc>
      </w:tr>
      <w:tr w:rsidR="00A536DC" w:rsidRPr="00A536DC" w14:paraId="6E23462E" w14:textId="77777777" w:rsidTr="00A536DC">
        <w:trPr>
          <w:gridAfter w:val="1"/>
          <w:wAfter w:w="35" w:type="dxa"/>
          <w:trHeight w:val="25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15D5" w14:textId="77777777" w:rsidR="00A536DC" w:rsidRPr="00A536DC" w:rsidRDefault="00A536DC" w:rsidP="00A53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536D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062ED" w14:textId="77777777" w:rsidR="00A536DC" w:rsidRPr="00A536DC" w:rsidRDefault="00A536DC" w:rsidP="00A53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536D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FC9B5" w14:textId="77777777" w:rsidR="00A536DC" w:rsidRPr="00A536DC" w:rsidRDefault="00A536DC" w:rsidP="00A53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536D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8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F3A8" w14:textId="77777777" w:rsidR="00A536DC" w:rsidRPr="00A536DC" w:rsidRDefault="00A536DC" w:rsidP="00A536DC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536D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31C5" w14:textId="77777777" w:rsidR="00A536DC" w:rsidRPr="00A536DC" w:rsidRDefault="00A536DC" w:rsidP="00A536DC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536D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74.051,11</w:t>
            </w:r>
          </w:p>
        </w:tc>
      </w:tr>
      <w:tr w:rsidR="00A536DC" w:rsidRPr="00A536DC" w14:paraId="0763CD4D" w14:textId="77777777" w:rsidTr="00A536DC">
        <w:trPr>
          <w:gridAfter w:val="1"/>
          <w:wAfter w:w="35" w:type="dxa"/>
          <w:trHeight w:val="62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36F7" w14:textId="77777777" w:rsidR="00A536DC" w:rsidRPr="00A536DC" w:rsidRDefault="00A536DC" w:rsidP="00A536D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536DC"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7D12" w14:textId="77777777" w:rsidR="00A536DC" w:rsidRPr="00A536DC" w:rsidRDefault="00A536DC" w:rsidP="00A536D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536DC">
              <w:rPr>
                <w:rFonts w:ascii="Arial" w:hAnsi="Arial" w:cs="Arial"/>
                <w:color w:val="000000"/>
                <w:sz w:val="15"/>
                <w:szCs w:val="15"/>
              </w:rPr>
              <w:t>Especial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DF1F" w14:textId="77777777" w:rsidR="00A536DC" w:rsidRPr="00A536DC" w:rsidRDefault="00A536DC" w:rsidP="00A536D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536DC">
              <w:rPr>
                <w:rFonts w:ascii="Arial" w:hAnsi="Arial" w:cs="Arial"/>
                <w:color w:val="000000"/>
                <w:sz w:val="15"/>
                <w:szCs w:val="15"/>
              </w:rPr>
              <w:t>281</w:t>
            </w:r>
          </w:p>
        </w:tc>
        <w:tc>
          <w:tcPr>
            <w:tcW w:w="47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7A251" w14:textId="77777777" w:rsidR="00A536DC" w:rsidRPr="00A536DC" w:rsidRDefault="00A536DC" w:rsidP="00A53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536DC">
              <w:rPr>
                <w:rFonts w:ascii="Arial" w:hAnsi="Arial" w:cs="Arial"/>
                <w:color w:val="000000"/>
                <w:sz w:val="15"/>
                <w:szCs w:val="15"/>
              </w:rPr>
              <w:t>14.001.0008.0244.0038.1019 - CENTRO DE CONVIVÊNCIA DA MULHER.3449052000000000000 - Equipamentos e material permanente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F983" w14:textId="77777777" w:rsidR="00A536DC" w:rsidRPr="00A536DC" w:rsidRDefault="00A536DC" w:rsidP="00A536DC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536DC">
              <w:rPr>
                <w:rFonts w:ascii="Arial" w:hAnsi="Arial" w:cs="Arial"/>
                <w:color w:val="000000"/>
                <w:sz w:val="15"/>
                <w:szCs w:val="15"/>
              </w:rPr>
              <w:t>07034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2C245" w14:textId="77777777" w:rsidR="00A536DC" w:rsidRPr="00A536DC" w:rsidRDefault="00A536DC" w:rsidP="00A536DC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536DC">
              <w:rPr>
                <w:rFonts w:ascii="Arial" w:hAnsi="Arial" w:cs="Arial"/>
                <w:color w:val="000000"/>
                <w:sz w:val="15"/>
                <w:szCs w:val="15"/>
              </w:rPr>
              <w:t>2.000,00</w:t>
            </w:r>
          </w:p>
        </w:tc>
      </w:tr>
      <w:tr w:rsidR="00A536DC" w:rsidRPr="00A536DC" w14:paraId="26710990" w14:textId="77777777" w:rsidTr="00A536DC">
        <w:trPr>
          <w:gridAfter w:val="1"/>
          <w:wAfter w:w="35" w:type="dxa"/>
          <w:trHeight w:val="25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7BC98" w14:textId="77777777" w:rsidR="00A536DC" w:rsidRPr="00A536DC" w:rsidRDefault="00A536DC" w:rsidP="00A53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536D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AE0D7" w14:textId="77777777" w:rsidR="00A536DC" w:rsidRPr="00A536DC" w:rsidRDefault="00A536DC" w:rsidP="00A53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536D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9F33" w14:textId="77777777" w:rsidR="00A536DC" w:rsidRPr="00A536DC" w:rsidRDefault="00A536DC" w:rsidP="00A53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536D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8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548D" w14:textId="77777777" w:rsidR="00A536DC" w:rsidRPr="00A536DC" w:rsidRDefault="00A536DC" w:rsidP="00A536DC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536D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63CA" w14:textId="77777777" w:rsidR="00A536DC" w:rsidRPr="00A536DC" w:rsidRDefault="00A536DC" w:rsidP="00A536DC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536D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2.000,00</w:t>
            </w:r>
          </w:p>
        </w:tc>
      </w:tr>
      <w:tr w:rsidR="00A536DC" w:rsidRPr="00A536DC" w14:paraId="17396F14" w14:textId="77777777" w:rsidTr="00A536DC">
        <w:trPr>
          <w:gridAfter w:val="1"/>
          <w:wAfter w:w="35" w:type="dxa"/>
          <w:trHeight w:val="25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8903C" w14:textId="77777777" w:rsidR="00A536DC" w:rsidRPr="00A536DC" w:rsidRDefault="00A536DC" w:rsidP="00A53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536D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2D1B" w14:textId="77777777" w:rsidR="00A536DC" w:rsidRPr="00A536DC" w:rsidRDefault="00A536DC" w:rsidP="00A53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536D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4072" w14:textId="77777777" w:rsidR="00A536DC" w:rsidRPr="00A536DC" w:rsidRDefault="00A536DC" w:rsidP="00A53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536D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47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A34DF" w14:textId="77777777" w:rsidR="00A536DC" w:rsidRPr="00A536DC" w:rsidRDefault="00A536DC" w:rsidP="00A536DC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536DC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B3896" w14:textId="77777777" w:rsidR="00A536DC" w:rsidRPr="00A536DC" w:rsidRDefault="00A536DC" w:rsidP="00A536DC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536D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Total  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A9B6" w14:textId="77777777" w:rsidR="00A536DC" w:rsidRPr="00A536DC" w:rsidRDefault="00A536DC" w:rsidP="00A536DC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A536D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99.657,65</w:t>
            </w:r>
          </w:p>
        </w:tc>
      </w:tr>
      <w:tr w:rsidR="00A536DC" w:rsidRPr="00A536DC" w14:paraId="3CA10A2A" w14:textId="77777777" w:rsidTr="00A536DC">
        <w:trPr>
          <w:trHeight w:val="251"/>
        </w:trPr>
        <w:tc>
          <w:tcPr>
            <w:tcW w:w="89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1672271" w14:textId="77777777" w:rsidR="00A536DC" w:rsidRPr="00A536DC" w:rsidRDefault="00A536DC" w:rsidP="00A536D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36D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Origem de Recursos</w:t>
            </w:r>
          </w:p>
        </w:tc>
      </w:tr>
      <w:tr w:rsidR="00A536DC" w:rsidRPr="00A536DC" w14:paraId="2B9CFD8B" w14:textId="77777777" w:rsidTr="00A536DC">
        <w:trPr>
          <w:trHeight w:val="251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FC12E" w14:textId="77777777" w:rsidR="00A536DC" w:rsidRPr="00A536DC" w:rsidRDefault="00A536DC" w:rsidP="00A536D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1" w:name="RANGE!P10:AJ16"/>
            <w:r w:rsidRPr="00A536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Tipo</w:t>
            </w:r>
            <w:bookmarkEnd w:id="1"/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2C5F9" w14:textId="77777777" w:rsidR="00A536DC" w:rsidRPr="00A536DC" w:rsidRDefault="00A536DC" w:rsidP="00A536D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536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50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1A725" w14:textId="77777777" w:rsidR="00A536DC" w:rsidRPr="00A536DC" w:rsidRDefault="00A536DC" w:rsidP="00A536D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536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Dotação/Receita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5E713" w14:textId="77777777" w:rsidR="00A536DC" w:rsidRPr="00A536DC" w:rsidRDefault="00A536DC" w:rsidP="00A536D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536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Vínculo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72F6" w14:textId="77777777" w:rsidR="00A536DC" w:rsidRPr="00A536DC" w:rsidRDefault="00A536DC" w:rsidP="00A536D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536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</w:t>
            </w:r>
          </w:p>
        </w:tc>
      </w:tr>
      <w:tr w:rsidR="00A536DC" w:rsidRPr="00A536DC" w14:paraId="3B1A0CE7" w14:textId="77777777" w:rsidTr="00A536DC">
        <w:trPr>
          <w:trHeight w:val="226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77D7C" w14:textId="77777777" w:rsidR="00A536DC" w:rsidRPr="00A536DC" w:rsidRDefault="00A536DC" w:rsidP="00A536D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536DC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5DC88" w14:textId="77777777" w:rsidR="00A536DC" w:rsidRPr="00A536DC" w:rsidRDefault="00A536DC" w:rsidP="00A536D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536D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291F" w14:textId="77777777" w:rsidR="00A536DC" w:rsidRPr="00A536DC" w:rsidRDefault="00A536DC" w:rsidP="00A536D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536DC">
              <w:rPr>
                <w:rFonts w:ascii="Arial" w:hAnsi="Arial" w:cs="Arial"/>
                <w:color w:val="000000"/>
                <w:sz w:val="14"/>
                <w:szCs w:val="14"/>
              </w:rPr>
              <w:t>Transferências de Emenda Parlamentar Dep. Leandre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4A53" w14:textId="77777777" w:rsidR="00A536DC" w:rsidRPr="00A536DC" w:rsidRDefault="00A536DC" w:rsidP="00A536D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536DC">
              <w:rPr>
                <w:rFonts w:ascii="Arial" w:hAnsi="Arial" w:cs="Arial"/>
                <w:color w:val="000000"/>
                <w:sz w:val="14"/>
                <w:szCs w:val="14"/>
              </w:rPr>
              <w:t>07034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8379C" w14:textId="77777777" w:rsidR="00A536DC" w:rsidRPr="00A536DC" w:rsidRDefault="00A536DC" w:rsidP="00A536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536DC">
              <w:rPr>
                <w:rFonts w:ascii="Arial" w:hAnsi="Arial" w:cs="Arial"/>
                <w:color w:val="000000"/>
                <w:sz w:val="14"/>
                <w:szCs w:val="14"/>
              </w:rPr>
              <w:t>23.606,54</w:t>
            </w:r>
          </w:p>
        </w:tc>
      </w:tr>
      <w:tr w:rsidR="00A536DC" w:rsidRPr="00A536DC" w14:paraId="5B492E86" w14:textId="77777777" w:rsidTr="00A536DC">
        <w:trPr>
          <w:trHeight w:val="251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DBA5B" w14:textId="77777777" w:rsidR="00A536DC" w:rsidRPr="00A536DC" w:rsidRDefault="00A536DC" w:rsidP="00A536D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536DC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316FE" w14:textId="77777777" w:rsidR="00A536DC" w:rsidRPr="00A536DC" w:rsidRDefault="00A536DC" w:rsidP="00A536D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536D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D156" w14:textId="77777777" w:rsidR="00A536DC" w:rsidRPr="00A536DC" w:rsidRDefault="00A536DC" w:rsidP="00A536D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536DC">
              <w:rPr>
                <w:rFonts w:ascii="Arial" w:hAnsi="Arial" w:cs="Arial"/>
                <w:color w:val="000000"/>
                <w:sz w:val="14"/>
                <w:szCs w:val="14"/>
              </w:rPr>
              <w:t>Transferências de Emenda Parlamentar Dep. Leandre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C9986" w14:textId="77777777" w:rsidR="00A536DC" w:rsidRPr="00A536DC" w:rsidRDefault="00A536DC" w:rsidP="00A536D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536DC">
              <w:rPr>
                <w:rFonts w:ascii="Arial" w:hAnsi="Arial" w:cs="Arial"/>
                <w:color w:val="000000"/>
                <w:sz w:val="14"/>
                <w:szCs w:val="14"/>
              </w:rPr>
              <w:t>07034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A75E2" w14:textId="77777777" w:rsidR="00A536DC" w:rsidRPr="00A536DC" w:rsidRDefault="00A536DC" w:rsidP="00A536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536DC">
              <w:rPr>
                <w:rFonts w:ascii="Arial" w:hAnsi="Arial" w:cs="Arial"/>
                <w:color w:val="000000"/>
                <w:sz w:val="14"/>
                <w:szCs w:val="14"/>
              </w:rPr>
              <w:t>74.051,11</w:t>
            </w:r>
          </w:p>
        </w:tc>
      </w:tr>
      <w:tr w:rsidR="00A536DC" w:rsidRPr="00A536DC" w14:paraId="612E124F" w14:textId="77777777" w:rsidTr="00A536DC">
        <w:trPr>
          <w:trHeight w:val="226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AB933" w14:textId="77777777" w:rsidR="00A536DC" w:rsidRPr="00A536DC" w:rsidRDefault="00A536DC" w:rsidP="00A536D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536DC">
              <w:rPr>
                <w:rFonts w:ascii="Arial" w:hAnsi="Arial" w:cs="Arial"/>
                <w:color w:val="000000"/>
                <w:sz w:val="14"/>
                <w:szCs w:val="14"/>
              </w:rPr>
              <w:t>Excesso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FB04B" w14:textId="77777777" w:rsidR="00A536DC" w:rsidRPr="00A536DC" w:rsidRDefault="00A536DC" w:rsidP="00A536D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536D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B141F" w14:textId="77777777" w:rsidR="00A536DC" w:rsidRPr="00A536DC" w:rsidRDefault="00A536DC" w:rsidP="00A536D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536DC">
              <w:rPr>
                <w:rFonts w:ascii="Arial" w:hAnsi="Arial" w:cs="Arial"/>
                <w:color w:val="000000"/>
                <w:sz w:val="14"/>
                <w:szCs w:val="14"/>
              </w:rPr>
              <w:t xml:space="preserve">4132100110203470000 - Rem. Dep. </w:t>
            </w:r>
            <w:proofErr w:type="spellStart"/>
            <w:r w:rsidRPr="00A536DC">
              <w:rPr>
                <w:rFonts w:ascii="Arial" w:hAnsi="Arial" w:cs="Arial"/>
                <w:color w:val="000000"/>
                <w:sz w:val="14"/>
                <w:szCs w:val="14"/>
              </w:rPr>
              <w:t>Banc</w:t>
            </w:r>
            <w:proofErr w:type="spellEnd"/>
            <w:r w:rsidRPr="00A536DC">
              <w:rPr>
                <w:rFonts w:ascii="Arial" w:hAnsi="Arial" w:cs="Arial"/>
                <w:color w:val="000000"/>
                <w:sz w:val="14"/>
                <w:szCs w:val="14"/>
              </w:rPr>
              <w:t>. 83580-3 fonte 7034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FD22A" w14:textId="77777777" w:rsidR="00A536DC" w:rsidRPr="00A536DC" w:rsidRDefault="00A536DC" w:rsidP="00A536D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536DC">
              <w:rPr>
                <w:rFonts w:ascii="Arial" w:hAnsi="Arial" w:cs="Arial"/>
                <w:color w:val="000000"/>
                <w:sz w:val="14"/>
                <w:szCs w:val="14"/>
              </w:rPr>
              <w:t>07034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E5420" w14:textId="77777777" w:rsidR="00A536DC" w:rsidRPr="00A536DC" w:rsidRDefault="00A536DC" w:rsidP="00A536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536DC">
              <w:rPr>
                <w:rFonts w:ascii="Arial" w:hAnsi="Arial" w:cs="Arial"/>
                <w:color w:val="000000"/>
                <w:sz w:val="14"/>
                <w:szCs w:val="14"/>
              </w:rPr>
              <w:t>2.000,00</w:t>
            </w:r>
          </w:p>
        </w:tc>
      </w:tr>
      <w:tr w:rsidR="00A536DC" w:rsidRPr="00A536DC" w14:paraId="3DFEFA15" w14:textId="77777777" w:rsidTr="00A536DC">
        <w:trPr>
          <w:trHeight w:val="251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153DD" w14:textId="77777777" w:rsidR="00A536DC" w:rsidRPr="00A536DC" w:rsidRDefault="00A536DC" w:rsidP="00A536D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536D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2617" w14:textId="77777777" w:rsidR="00A536DC" w:rsidRPr="00A536DC" w:rsidRDefault="00A536DC" w:rsidP="00A536D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536D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13446" w14:textId="77777777" w:rsidR="00A536DC" w:rsidRPr="00A536DC" w:rsidRDefault="00A536DC" w:rsidP="00A536DC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536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Total  </w:t>
            </w: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14D5" w14:textId="77777777" w:rsidR="00A536DC" w:rsidRPr="00A536DC" w:rsidRDefault="00A536DC" w:rsidP="00A536DC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536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99.657,65</w:t>
            </w:r>
          </w:p>
        </w:tc>
      </w:tr>
      <w:tr w:rsidR="00A536DC" w:rsidRPr="00A536DC" w14:paraId="03F69BE8" w14:textId="77777777" w:rsidTr="00A536DC">
        <w:trPr>
          <w:trHeight w:val="226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CD523" w14:textId="77777777" w:rsidR="00A536DC" w:rsidRPr="00A536DC" w:rsidRDefault="00A536DC" w:rsidP="00A536D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536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Anulação: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993EE" w14:textId="77777777" w:rsidR="00A536DC" w:rsidRPr="00A536DC" w:rsidRDefault="00A536DC" w:rsidP="00A536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536DC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E0CF" w14:textId="77777777" w:rsidR="00A536DC" w:rsidRPr="00A536DC" w:rsidRDefault="00A536DC" w:rsidP="00A536D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536D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4CC1" w14:textId="77777777" w:rsidR="00A536DC" w:rsidRPr="00A536DC" w:rsidRDefault="00A536DC" w:rsidP="00A536D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536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Excesso: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23CA3" w14:textId="77777777" w:rsidR="00A536DC" w:rsidRPr="00A536DC" w:rsidRDefault="00A536DC" w:rsidP="00A536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536DC">
              <w:rPr>
                <w:rFonts w:ascii="Arial" w:hAnsi="Arial" w:cs="Arial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31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1FB8" w14:textId="77777777" w:rsidR="00A536DC" w:rsidRPr="00A536DC" w:rsidRDefault="00A536DC" w:rsidP="00A536D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536D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A536DC" w:rsidRPr="00A536DC" w14:paraId="43BF03CE" w14:textId="77777777" w:rsidTr="00A536DC">
        <w:trPr>
          <w:trHeight w:val="276"/>
        </w:trPr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7C064" w14:textId="77777777" w:rsidR="00A536DC" w:rsidRPr="00A536DC" w:rsidRDefault="00A536DC" w:rsidP="00A536D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536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Superávit:</w:t>
            </w:r>
          </w:p>
        </w:tc>
        <w:tc>
          <w:tcPr>
            <w:tcW w:w="13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7D24" w14:textId="77777777" w:rsidR="00A536DC" w:rsidRPr="00A536DC" w:rsidRDefault="00A536DC" w:rsidP="00A536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536DC">
              <w:rPr>
                <w:rFonts w:ascii="Arial" w:hAnsi="Arial" w:cs="Arial"/>
                <w:color w:val="000000"/>
                <w:sz w:val="14"/>
                <w:szCs w:val="14"/>
              </w:rPr>
              <w:t>97.657,65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9AC7D" w14:textId="77777777" w:rsidR="00A536DC" w:rsidRPr="00A536DC" w:rsidRDefault="00A536DC" w:rsidP="00A536D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536D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B0C27" w14:textId="77777777" w:rsidR="00A536DC" w:rsidRPr="00A536DC" w:rsidRDefault="00A536DC" w:rsidP="00A536D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536D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Op. de Crédito: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E1EB7" w14:textId="77777777" w:rsidR="00A536DC" w:rsidRPr="00A536DC" w:rsidRDefault="00A536DC" w:rsidP="00A536D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536DC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1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D37B5" w14:textId="77777777" w:rsidR="00A536DC" w:rsidRPr="00A536DC" w:rsidRDefault="00A536DC" w:rsidP="00A536D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536DC" w:rsidRPr="00A536DC" w14:paraId="7F834543" w14:textId="77777777" w:rsidTr="00A536DC">
        <w:trPr>
          <w:trHeight w:val="276"/>
        </w:trPr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C2A4" w14:textId="77777777" w:rsidR="00A536DC" w:rsidRPr="00A536DC" w:rsidRDefault="00A536DC" w:rsidP="00A536D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C805" w14:textId="77777777" w:rsidR="00A536DC" w:rsidRPr="00A536DC" w:rsidRDefault="00A536DC" w:rsidP="00A536D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5BBB" w14:textId="77777777" w:rsidR="00A536DC" w:rsidRPr="00A536DC" w:rsidRDefault="00A536DC" w:rsidP="00A536D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EEB3" w14:textId="77777777" w:rsidR="00A536DC" w:rsidRPr="00A536DC" w:rsidRDefault="00A536DC" w:rsidP="00A536D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13BC" w14:textId="77777777" w:rsidR="00A536DC" w:rsidRPr="00A536DC" w:rsidRDefault="00A536DC" w:rsidP="00A536D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CA72" w14:textId="77777777" w:rsidR="00A536DC" w:rsidRPr="00A536DC" w:rsidRDefault="00A536DC" w:rsidP="00A536D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6A0510FA" w14:textId="77777777" w:rsidR="00AB4128" w:rsidRPr="00E57DE3" w:rsidRDefault="00AB4128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b/>
          <w:sz w:val="20"/>
        </w:rPr>
      </w:pPr>
    </w:p>
    <w:p w14:paraId="5F69278D" w14:textId="77777777" w:rsidR="000170F3" w:rsidRPr="00E57DE3" w:rsidRDefault="005C15D3" w:rsidP="00ED2D92">
      <w:pPr>
        <w:autoSpaceDE w:val="0"/>
        <w:autoSpaceDN w:val="0"/>
        <w:adjustRightInd w:val="0"/>
        <w:ind w:firstLine="284"/>
        <w:jc w:val="both"/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b/>
          <w:sz w:val="20"/>
        </w:rPr>
        <w:t xml:space="preserve"> </w:t>
      </w:r>
      <w:r w:rsidR="000A408B" w:rsidRPr="00E57DE3">
        <w:rPr>
          <w:rFonts w:ascii="Arial" w:eastAsia="Arial Unicode MS" w:hAnsi="Arial" w:cs="Arial"/>
          <w:b/>
          <w:sz w:val="20"/>
        </w:rPr>
        <w:t xml:space="preserve">           </w:t>
      </w:r>
      <w:r w:rsidR="00C84757" w:rsidRPr="00E57DE3">
        <w:rPr>
          <w:rFonts w:ascii="Arial" w:eastAsia="Arial Unicode MS" w:hAnsi="Arial" w:cs="Arial"/>
          <w:b/>
          <w:sz w:val="20"/>
        </w:rPr>
        <w:t xml:space="preserve">  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Art. 2º </w:t>
      </w:r>
      <w:r w:rsidR="000170F3" w:rsidRPr="00E57DE3">
        <w:rPr>
          <w:rFonts w:ascii="Arial" w:eastAsia="Arial Unicode MS" w:hAnsi="Arial" w:cs="Arial"/>
          <w:sz w:val="20"/>
        </w:rPr>
        <w:t>Fica o Executivo autorizado a efetuar alteração nos anexos da LDO</w:t>
      </w:r>
      <w:r w:rsidR="002C1FA3" w:rsidRPr="00E57DE3">
        <w:rPr>
          <w:rFonts w:ascii="Arial" w:eastAsia="Arial Unicode MS" w:hAnsi="Arial" w:cs="Arial"/>
          <w:sz w:val="20"/>
        </w:rPr>
        <w:t xml:space="preserve"> e do PPA </w:t>
      </w:r>
      <w:r w:rsidR="000170F3" w:rsidRPr="00E57DE3">
        <w:rPr>
          <w:rFonts w:ascii="Arial" w:eastAsia="Arial Unicode MS" w:hAnsi="Arial" w:cs="Arial"/>
          <w:sz w:val="20"/>
        </w:rPr>
        <w:t xml:space="preserve"> 20</w:t>
      </w:r>
      <w:r w:rsidR="00DD1F2A" w:rsidRPr="00E57DE3">
        <w:rPr>
          <w:rFonts w:ascii="Arial" w:eastAsia="Arial Unicode MS" w:hAnsi="Arial" w:cs="Arial"/>
          <w:sz w:val="20"/>
        </w:rPr>
        <w:t>2</w:t>
      </w:r>
      <w:r w:rsidR="00F73CB2" w:rsidRPr="00E57DE3">
        <w:rPr>
          <w:rFonts w:ascii="Arial" w:eastAsia="Arial Unicode MS" w:hAnsi="Arial" w:cs="Arial"/>
          <w:sz w:val="20"/>
        </w:rPr>
        <w:t>3</w:t>
      </w:r>
      <w:r w:rsidR="000170F3" w:rsidRPr="00E57DE3">
        <w:rPr>
          <w:rFonts w:ascii="Arial" w:eastAsia="Arial Unicode MS" w:hAnsi="Arial" w:cs="Arial"/>
          <w:sz w:val="20"/>
        </w:rPr>
        <w:t>.</w:t>
      </w:r>
    </w:p>
    <w:p w14:paraId="601F392B" w14:textId="77777777" w:rsidR="00FA00C5" w:rsidRPr="00E57DE3" w:rsidRDefault="00FA00C5" w:rsidP="00ED2D92">
      <w:pPr>
        <w:autoSpaceDE w:val="0"/>
        <w:autoSpaceDN w:val="0"/>
        <w:adjustRightInd w:val="0"/>
        <w:ind w:firstLine="284"/>
        <w:jc w:val="both"/>
        <w:rPr>
          <w:rFonts w:ascii="Arial" w:eastAsia="Arial Unicode MS" w:hAnsi="Arial" w:cs="Arial"/>
          <w:sz w:val="20"/>
        </w:rPr>
      </w:pPr>
    </w:p>
    <w:p w14:paraId="28E10482" w14:textId="07336BE2" w:rsidR="000170F3" w:rsidRDefault="000170F3" w:rsidP="00ED2D92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/>
          <w:sz w:val="20"/>
        </w:rPr>
      </w:pPr>
      <w:r w:rsidRPr="00E57DE3">
        <w:rPr>
          <w:rFonts w:ascii="Arial" w:hAnsi="Arial" w:cs="Arial"/>
          <w:b/>
          <w:bCs/>
          <w:color w:val="000000"/>
          <w:sz w:val="20"/>
        </w:rPr>
        <w:t xml:space="preserve">              Art. 3º</w:t>
      </w:r>
      <w:r w:rsidRPr="00E57DE3">
        <w:rPr>
          <w:rFonts w:ascii="Arial" w:hAnsi="Arial" w:cs="Arial"/>
          <w:color w:val="000000"/>
          <w:sz w:val="20"/>
        </w:rPr>
        <w:t xml:space="preserve"> A presente Lei entrará em vigor na data de sua publicação, revogadas as disposições em contrário.</w:t>
      </w:r>
    </w:p>
    <w:p w14:paraId="5ABE797E" w14:textId="77777777" w:rsidR="00B30970" w:rsidRPr="00E57DE3" w:rsidRDefault="00B30970" w:rsidP="00B309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</w:rPr>
      </w:pPr>
    </w:p>
    <w:p w14:paraId="6C698B03" w14:textId="2899ED5C" w:rsidR="00BE47C2" w:rsidRDefault="000170F3" w:rsidP="00ED2D92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0"/>
        </w:rPr>
      </w:pPr>
      <w:r w:rsidRPr="00E57DE3">
        <w:rPr>
          <w:rFonts w:ascii="Arial" w:hAnsi="Arial" w:cs="Arial"/>
          <w:color w:val="000000"/>
          <w:sz w:val="20"/>
        </w:rPr>
        <w:t xml:space="preserve">      </w:t>
      </w:r>
      <w:r w:rsidR="000779FF" w:rsidRPr="00E57DE3">
        <w:rPr>
          <w:rFonts w:ascii="Arial" w:hAnsi="Arial" w:cs="Arial"/>
          <w:color w:val="000000"/>
          <w:sz w:val="20"/>
        </w:rPr>
        <w:t xml:space="preserve">     </w:t>
      </w:r>
      <w:r w:rsidRPr="00E57DE3">
        <w:rPr>
          <w:rFonts w:ascii="Arial" w:hAnsi="Arial" w:cs="Arial"/>
          <w:color w:val="000000"/>
          <w:sz w:val="20"/>
        </w:rPr>
        <w:t xml:space="preserve"> </w:t>
      </w:r>
      <w:r w:rsidR="00BE47C2" w:rsidRPr="00BE47C2">
        <w:rPr>
          <w:rFonts w:ascii="Arial" w:hAnsi="Arial" w:cs="Arial"/>
          <w:sz w:val="20"/>
        </w:rPr>
        <w:t xml:space="preserve">Sala da Presidência da Câmara Municipal de Enéas Marques, em </w:t>
      </w:r>
      <w:r w:rsidR="00BE47C2">
        <w:rPr>
          <w:rFonts w:ascii="Arial" w:hAnsi="Arial" w:cs="Arial"/>
          <w:sz w:val="20"/>
        </w:rPr>
        <w:t>16</w:t>
      </w:r>
      <w:r w:rsidR="00BE47C2" w:rsidRPr="00BE47C2">
        <w:rPr>
          <w:rFonts w:ascii="Arial" w:hAnsi="Arial" w:cs="Arial"/>
          <w:sz w:val="20"/>
        </w:rPr>
        <w:t xml:space="preserve"> de fevereiro </w:t>
      </w:r>
      <w:r w:rsidR="00ED2D92">
        <w:rPr>
          <w:rFonts w:ascii="Arial" w:hAnsi="Arial" w:cs="Arial"/>
          <w:sz w:val="20"/>
        </w:rPr>
        <w:t xml:space="preserve">de </w:t>
      </w:r>
      <w:r w:rsidR="00BE47C2" w:rsidRPr="00BE47C2">
        <w:rPr>
          <w:rFonts w:ascii="Arial" w:hAnsi="Arial" w:cs="Arial"/>
          <w:sz w:val="20"/>
        </w:rPr>
        <w:t>2023.</w:t>
      </w:r>
    </w:p>
    <w:p w14:paraId="3433BAC3" w14:textId="77777777" w:rsidR="00ED2D92" w:rsidRDefault="00ED2D92" w:rsidP="00ED2D92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0"/>
        </w:rPr>
      </w:pPr>
    </w:p>
    <w:p w14:paraId="7C446CC6" w14:textId="48E6E6EE" w:rsidR="00BE47C2" w:rsidRPr="00BE47C2" w:rsidRDefault="00BE47C2" w:rsidP="00BE47C2">
      <w:pPr>
        <w:jc w:val="center"/>
        <w:rPr>
          <w:rFonts w:ascii="Arial" w:hAnsi="Arial" w:cs="Arial"/>
          <w:b/>
          <w:sz w:val="20"/>
        </w:rPr>
      </w:pPr>
      <w:r w:rsidRPr="00BE47C2">
        <w:rPr>
          <w:rFonts w:ascii="Arial" w:hAnsi="Arial" w:cs="Arial"/>
          <w:b/>
          <w:noProof/>
          <w:sz w:val="20"/>
        </w:rPr>
        <w:drawing>
          <wp:inline distT="0" distB="0" distL="0" distR="0" wp14:anchorId="44D64D8A" wp14:editId="47A2BAD9">
            <wp:extent cx="2647950" cy="5429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DDD57" w14:textId="77777777" w:rsidR="00BE47C2" w:rsidRPr="00BE47C2" w:rsidRDefault="00BE47C2" w:rsidP="00BE47C2">
      <w:pPr>
        <w:jc w:val="center"/>
        <w:rPr>
          <w:rFonts w:ascii="Arial" w:hAnsi="Arial" w:cs="Arial"/>
          <w:b/>
          <w:bCs/>
          <w:smallCaps/>
          <w:sz w:val="20"/>
        </w:rPr>
      </w:pPr>
      <w:r w:rsidRPr="00BE47C2">
        <w:rPr>
          <w:rFonts w:ascii="Arial" w:hAnsi="Arial" w:cs="Arial"/>
          <w:b/>
          <w:bCs/>
          <w:smallCaps/>
          <w:sz w:val="20"/>
        </w:rPr>
        <w:t>Vereador Jair Formaio</w:t>
      </w:r>
    </w:p>
    <w:p w14:paraId="148A1EE8" w14:textId="08373F7B" w:rsidR="00C2533F" w:rsidRPr="00BE47C2" w:rsidRDefault="00BE47C2" w:rsidP="00B30970">
      <w:pPr>
        <w:autoSpaceDE w:val="0"/>
        <w:autoSpaceDN w:val="0"/>
        <w:adjustRightInd w:val="0"/>
        <w:ind w:firstLine="1080"/>
        <w:jc w:val="center"/>
        <w:rPr>
          <w:rFonts w:ascii="Arial" w:hAnsi="Arial" w:cs="Arial"/>
          <w:b/>
          <w:bCs/>
          <w:sz w:val="20"/>
          <w:u w:val="single"/>
        </w:rPr>
      </w:pPr>
      <w:r w:rsidRPr="00BE47C2">
        <w:rPr>
          <w:rFonts w:ascii="Arial" w:hAnsi="Arial" w:cs="Arial"/>
          <w:bCs/>
          <w:smallCaps/>
          <w:sz w:val="20"/>
        </w:rPr>
        <w:t>Presidente da Mesa Diretora da Câmara Municipal</w:t>
      </w:r>
    </w:p>
    <w:sectPr w:rsidR="00C2533F" w:rsidRPr="00BE47C2" w:rsidSect="00BE47C2">
      <w:footerReference w:type="default" r:id="rId9"/>
      <w:pgSz w:w="11907" w:h="16840" w:code="9"/>
      <w:pgMar w:top="1985" w:right="1134" w:bottom="1134" w:left="1701" w:header="454" w:footer="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6AF91" w14:textId="77777777" w:rsidR="003F47F3" w:rsidRDefault="003F47F3">
      <w:r>
        <w:separator/>
      </w:r>
    </w:p>
  </w:endnote>
  <w:endnote w:type="continuationSeparator" w:id="0">
    <w:p w14:paraId="142A548D" w14:textId="77777777" w:rsidR="003F47F3" w:rsidRDefault="003F47F3">
      <w:r>
        <w:continuationSeparator/>
      </w:r>
    </w:p>
  </w:endnote>
  <w:endnote w:type="continuationNotice" w:id="1">
    <w:p w14:paraId="3F5183DE" w14:textId="77777777" w:rsidR="003F47F3" w:rsidRDefault="003F47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FF688" w14:textId="77777777" w:rsidR="00AB4128" w:rsidRDefault="00AB4128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A536DC">
      <w:rPr>
        <w:noProof/>
      </w:rPr>
      <w:t>1</w:t>
    </w:r>
    <w:r>
      <w:fldChar w:fldCharType="end"/>
    </w:r>
  </w:p>
  <w:p w14:paraId="2DC1BA11" w14:textId="77777777" w:rsidR="00AB4128" w:rsidRDefault="00AB4128">
    <w:pPr>
      <w:pStyle w:val="Rodap"/>
    </w:pPr>
  </w:p>
  <w:p w14:paraId="7C0BDEE9" w14:textId="77777777" w:rsidR="00AB4128" w:rsidRDefault="00AB4128"/>
  <w:p w14:paraId="6E738E72" w14:textId="77777777" w:rsidR="00AB4128" w:rsidRDefault="00AB41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93B34" w14:textId="77777777" w:rsidR="003F47F3" w:rsidRDefault="003F47F3">
      <w:r>
        <w:separator/>
      </w:r>
    </w:p>
  </w:footnote>
  <w:footnote w:type="continuationSeparator" w:id="0">
    <w:p w14:paraId="02A6D58A" w14:textId="77777777" w:rsidR="003F47F3" w:rsidRDefault="003F47F3">
      <w:r>
        <w:continuationSeparator/>
      </w:r>
    </w:p>
  </w:footnote>
  <w:footnote w:type="continuationNotice" w:id="1">
    <w:p w14:paraId="179AB8D2" w14:textId="77777777" w:rsidR="003F47F3" w:rsidRDefault="003F47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BC9"/>
    <w:multiLevelType w:val="hybridMultilevel"/>
    <w:tmpl w:val="B18864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B063B"/>
    <w:multiLevelType w:val="singleLevel"/>
    <w:tmpl w:val="86B2CD5C"/>
    <w:lvl w:ilvl="0">
      <w:start w:val="500"/>
      <w:numFmt w:val="decimalZero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2" w15:restartNumberingAfterBreak="0">
    <w:nsid w:val="21591452"/>
    <w:multiLevelType w:val="hybridMultilevel"/>
    <w:tmpl w:val="4D401E60"/>
    <w:lvl w:ilvl="0" w:tplc="ACE8B5E2">
      <w:numFmt w:val="bullet"/>
      <w:lvlText w:val=""/>
      <w:lvlJc w:val="left"/>
      <w:pPr>
        <w:ind w:left="19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278965FA"/>
    <w:multiLevelType w:val="multilevel"/>
    <w:tmpl w:val="D8387846"/>
    <w:lvl w:ilvl="0">
      <w:start w:val="310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2810"/>
        </w:tabs>
        <w:ind w:left="2810" w:hanging="11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4510"/>
        </w:tabs>
        <w:ind w:left="45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10"/>
        </w:tabs>
        <w:ind w:left="62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10"/>
        </w:tabs>
        <w:ind w:left="79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0"/>
        </w:tabs>
        <w:ind w:left="11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0"/>
        </w:tabs>
        <w:ind w:left="13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0"/>
        </w:tabs>
        <w:ind w:left="15040" w:hanging="1440"/>
      </w:pPr>
      <w:rPr>
        <w:rFonts w:hint="default"/>
      </w:rPr>
    </w:lvl>
  </w:abstractNum>
  <w:abstractNum w:abstractNumId="4" w15:restartNumberingAfterBreak="0">
    <w:nsid w:val="31DF6E0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39482EB9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39E073A2"/>
    <w:multiLevelType w:val="hybridMultilevel"/>
    <w:tmpl w:val="C1A45CB4"/>
    <w:lvl w:ilvl="0" w:tplc="CC1E380E">
      <w:numFmt w:val="bullet"/>
      <w:lvlText w:val=""/>
      <w:lvlJc w:val="left"/>
      <w:pPr>
        <w:ind w:left="19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4BE37EB4"/>
    <w:multiLevelType w:val="hybridMultilevel"/>
    <w:tmpl w:val="06C40796"/>
    <w:lvl w:ilvl="0" w:tplc="0416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AF1910"/>
    <w:multiLevelType w:val="hybridMultilevel"/>
    <w:tmpl w:val="DEE6C5A4"/>
    <w:lvl w:ilvl="0" w:tplc="AEAC985C">
      <w:start w:val="1"/>
      <w:numFmt w:val="upperRoman"/>
      <w:lvlText w:val="%1."/>
      <w:lvlJc w:val="right"/>
      <w:pPr>
        <w:ind w:left="242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691231FD"/>
    <w:multiLevelType w:val="hybridMultilevel"/>
    <w:tmpl w:val="2402B9DC"/>
    <w:lvl w:ilvl="0" w:tplc="87D22614">
      <w:start w:val="15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0" w15:restartNumberingAfterBreak="0">
    <w:nsid w:val="692D2CAC"/>
    <w:multiLevelType w:val="hybridMultilevel"/>
    <w:tmpl w:val="0BDE8F36"/>
    <w:lvl w:ilvl="0" w:tplc="0416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1" w15:restartNumberingAfterBreak="0">
    <w:nsid w:val="70C57D5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1886991228">
    <w:abstractNumId w:val="3"/>
  </w:num>
  <w:num w:numId="2" w16cid:durableId="324090696">
    <w:abstractNumId w:val="1"/>
  </w:num>
  <w:num w:numId="3" w16cid:durableId="1919172099">
    <w:abstractNumId w:val="9"/>
  </w:num>
  <w:num w:numId="4" w16cid:durableId="2128305129">
    <w:abstractNumId w:val="8"/>
  </w:num>
  <w:num w:numId="5" w16cid:durableId="1467119823">
    <w:abstractNumId w:val="4"/>
  </w:num>
  <w:num w:numId="6" w16cid:durableId="349839822">
    <w:abstractNumId w:val="11"/>
  </w:num>
  <w:num w:numId="7" w16cid:durableId="937447253">
    <w:abstractNumId w:val="5"/>
  </w:num>
  <w:num w:numId="8" w16cid:durableId="821316059">
    <w:abstractNumId w:val="0"/>
  </w:num>
  <w:num w:numId="9" w16cid:durableId="1726905513">
    <w:abstractNumId w:val="6"/>
  </w:num>
  <w:num w:numId="10" w16cid:durableId="1882473125">
    <w:abstractNumId w:val="2"/>
  </w:num>
  <w:num w:numId="11" w16cid:durableId="633681893">
    <w:abstractNumId w:val="7"/>
  </w:num>
  <w:num w:numId="12" w16cid:durableId="18257736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96"/>
    <w:rsid w:val="00001CBC"/>
    <w:rsid w:val="00002D23"/>
    <w:rsid w:val="000070A6"/>
    <w:rsid w:val="00011F98"/>
    <w:rsid w:val="000170F3"/>
    <w:rsid w:val="0002154A"/>
    <w:rsid w:val="00021E09"/>
    <w:rsid w:val="000220D5"/>
    <w:rsid w:val="00022A1F"/>
    <w:rsid w:val="000242A1"/>
    <w:rsid w:val="00024F7A"/>
    <w:rsid w:val="00025C3B"/>
    <w:rsid w:val="00026D26"/>
    <w:rsid w:val="00030E2A"/>
    <w:rsid w:val="000333B3"/>
    <w:rsid w:val="00033CD4"/>
    <w:rsid w:val="00036B67"/>
    <w:rsid w:val="00044835"/>
    <w:rsid w:val="00046875"/>
    <w:rsid w:val="000472B2"/>
    <w:rsid w:val="00051E3C"/>
    <w:rsid w:val="00053373"/>
    <w:rsid w:val="00053C5B"/>
    <w:rsid w:val="000545A5"/>
    <w:rsid w:val="00057345"/>
    <w:rsid w:val="00061BD5"/>
    <w:rsid w:val="00064362"/>
    <w:rsid w:val="000668E8"/>
    <w:rsid w:val="00066BBE"/>
    <w:rsid w:val="00072350"/>
    <w:rsid w:val="000729EC"/>
    <w:rsid w:val="00072B6E"/>
    <w:rsid w:val="00072C0C"/>
    <w:rsid w:val="0007675E"/>
    <w:rsid w:val="000779FF"/>
    <w:rsid w:val="000803ED"/>
    <w:rsid w:val="0008131B"/>
    <w:rsid w:val="00082B63"/>
    <w:rsid w:val="00083521"/>
    <w:rsid w:val="00085747"/>
    <w:rsid w:val="00085A31"/>
    <w:rsid w:val="00090E56"/>
    <w:rsid w:val="0009548F"/>
    <w:rsid w:val="00097377"/>
    <w:rsid w:val="000A238B"/>
    <w:rsid w:val="000A408B"/>
    <w:rsid w:val="000B3305"/>
    <w:rsid w:val="000C2A5E"/>
    <w:rsid w:val="000C2C88"/>
    <w:rsid w:val="000C346D"/>
    <w:rsid w:val="000C6B51"/>
    <w:rsid w:val="000C703E"/>
    <w:rsid w:val="000D0689"/>
    <w:rsid w:val="000D6B73"/>
    <w:rsid w:val="000D7E24"/>
    <w:rsid w:val="000E22CB"/>
    <w:rsid w:val="000E31AB"/>
    <w:rsid w:val="000E436A"/>
    <w:rsid w:val="000E6AAC"/>
    <w:rsid w:val="000E7960"/>
    <w:rsid w:val="000F52E3"/>
    <w:rsid w:val="000F5DFD"/>
    <w:rsid w:val="000F68A2"/>
    <w:rsid w:val="001006A7"/>
    <w:rsid w:val="00102427"/>
    <w:rsid w:val="001062C5"/>
    <w:rsid w:val="00110AC3"/>
    <w:rsid w:val="00110CB8"/>
    <w:rsid w:val="00113216"/>
    <w:rsid w:val="00117400"/>
    <w:rsid w:val="00121126"/>
    <w:rsid w:val="00121540"/>
    <w:rsid w:val="001222E5"/>
    <w:rsid w:val="0012245F"/>
    <w:rsid w:val="0012389F"/>
    <w:rsid w:val="00123B58"/>
    <w:rsid w:val="00124EE3"/>
    <w:rsid w:val="00125416"/>
    <w:rsid w:val="0012602A"/>
    <w:rsid w:val="0013075F"/>
    <w:rsid w:val="0013159B"/>
    <w:rsid w:val="00131691"/>
    <w:rsid w:val="0013317A"/>
    <w:rsid w:val="00134E21"/>
    <w:rsid w:val="001350FD"/>
    <w:rsid w:val="00135A73"/>
    <w:rsid w:val="001360D5"/>
    <w:rsid w:val="0013694E"/>
    <w:rsid w:val="00140C3A"/>
    <w:rsid w:val="0014346C"/>
    <w:rsid w:val="00146DC4"/>
    <w:rsid w:val="00150391"/>
    <w:rsid w:val="0015102C"/>
    <w:rsid w:val="001513DA"/>
    <w:rsid w:val="00152C41"/>
    <w:rsid w:val="00153FDD"/>
    <w:rsid w:val="001547C5"/>
    <w:rsid w:val="00154AC6"/>
    <w:rsid w:val="0015659D"/>
    <w:rsid w:val="0016077B"/>
    <w:rsid w:val="00161291"/>
    <w:rsid w:val="00161A0D"/>
    <w:rsid w:val="001712EF"/>
    <w:rsid w:val="00171A25"/>
    <w:rsid w:val="00171FBC"/>
    <w:rsid w:val="00173405"/>
    <w:rsid w:val="001746CB"/>
    <w:rsid w:val="00175D91"/>
    <w:rsid w:val="0017655F"/>
    <w:rsid w:val="0018036A"/>
    <w:rsid w:val="0018249B"/>
    <w:rsid w:val="001829D7"/>
    <w:rsid w:val="00187764"/>
    <w:rsid w:val="00190616"/>
    <w:rsid w:val="001975DF"/>
    <w:rsid w:val="001A1832"/>
    <w:rsid w:val="001A1ABC"/>
    <w:rsid w:val="001A3A7A"/>
    <w:rsid w:val="001A6D7C"/>
    <w:rsid w:val="001A6FEC"/>
    <w:rsid w:val="001B2D72"/>
    <w:rsid w:val="001B4418"/>
    <w:rsid w:val="001C23EA"/>
    <w:rsid w:val="001C4171"/>
    <w:rsid w:val="001C4F96"/>
    <w:rsid w:val="001D011A"/>
    <w:rsid w:val="001D639E"/>
    <w:rsid w:val="001D7AFF"/>
    <w:rsid w:val="001E4224"/>
    <w:rsid w:val="001E5555"/>
    <w:rsid w:val="001E62CE"/>
    <w:rsid w:val="001E73C0"/>
    <w:rsid w:val="001F08CC"/>
    <w:rsid w:val="001F0BDE"/>
    <w:rsid w:val="001F0CA4"/>
    <w:rsid w:val="001F13D0"/>
    <w:rsid w:val="001F238F"/>
    <w:rsid w:val="001F2BB4"/>
    <w:rsid w:val="001F3947"/>
    <w:rsid w:val="001F3D8F"/>
    <w:rsid w:val="001F6ECF"/>
    <w:rsid w:val="0020011C"/>
    <w:rsid w:val="00200CD5"/>
    <w:rsid w:val="00201164"/>
    <w:rsid w:val="002011D0"/>
    <w:rsid w:val="002015D4"/>
    <w:rsid w:val="00202B1A"/>
    <w:rsid w:val="00203EF1"/>
    <w:rsid w:val="00206DCD"/>
    <w:rsid w:val="00206FFF"/>
    <w:rsid w:val="00212D2F"/>
    <w:rsid w:val="002132EF"/>
    <w:rsid w:val="00214729"/>
    <w:rsid w:val="00215A17"/>
    <w:rsid w:val="00216685"/>
    <w:rsid w:val="00216E26"/>
    <w:rsid w:val="00220A1D"/>
    <w:rsid w:val="00220DD6"/>
    <w:rsid w:val="00222551"/>
    <w:rsid w:val="00222597"/>
    <w:rsid w:val="00225B65"/>
    <w:rsid w:val="00227123"/>
    <w:rsid w:val="00227C47"/>
    <w:rsid w:val="00233178"/>
    <w:rsid w:val="0023321E"/>
    <w:rsid w:val="002342C4"/>
    <w:rsid w:val="0023463D"/>
    <w:rsid w:val="00234933"/>
    <w:rsid w:val="00236402"/>
    <w:rsid w:val="00236559"/>
    <w:rsid w:val="0023783C"/>
    <w:rsid w:val="00237CB4"/>
    <w:rsid w:val="00241A80"/>
    <w:rsid w:val="00241B4E"/>
    <w:rsid w:val="0024453D"/>
    <w:rsid w:val="00247ED3"/>
    <w:rsid w:val="00250F3D"/>
    <w:rsid w:val="002557F1"/>
    <w:rsid w:val="002572E0"/>
    <w:rsid w:val="00260046"/>
    <w:rsid w:val="002616A5"/>
    <w:rsid w:val="00261C27"/>
    <w:rsid w:val="0026267A"/>
    <w:rsid w:val="00264F8B"/>
    <w:rsid w:val="00265DCA"/>
    <w:rsid w:val="00270888"/>
    <w:rsid w:val="00271344"/>
    <w:rsid w:val="00280902"/>
    <w:rsid w:val="00281094"/>
    <w:rsid w:val="002830BD"/>
    <w:rsid w:val="00284B8E"/>
    <w:rsid w:val="00284E07"/>
    <w:rsid w:val="002944EC"/>
    <w:rsid w:val="00295249"/>
    <w:rsid w:val="002A32A2"/>
    <w:rsid w:val="002A37CA"/>
    <w:rsid w:val="002A5CA6"/>
    <w:rsid w:val="002B1280"/>
    <w:rsid w:val="002B2D71"/>
    <w:rsid w:val="002B74EB"/>
    <w:rsid w:val="002C1FA3"/>
    <w:rsid w:val="002C2463"/>
    <w:rsid w:val="002C292E"/>
    <w:rsid w:val="002C293D"/>
    <w:rsid w:val="002D105B"/>
    <w:rsid w:val="002D5111"/>
    <w:rsid w:val="002D672C"/>
    <w:rsid w:val="002E09A2"/>
    <w:rsid w:val="002E2BD5"/>
    <w:rsid w:val="002E33BA"/>
    <w:rsid w:val="002E589A"/>
    <w:rsid w:val="002F0DEE"/>
    <w:rsid w:val="002F16B1"/>
    <w:rsid w:val="002F2B30"/>
    <w:rsid w:val="002F2D35"/>
    <w:rsid w:val="002F4D80"/>
    <w:rsid w:val="00300539"/>
    <w:rsid w:val="0030141F"/>
    <w:rsid w:val="00303B97"/>
    <w:rsid w:val="00304713"/>
    <w:rsid w:val="00304B4A"/>
    <w:rsid w:val="00306992"/>
    <w:rsid w:val="00306BA0"/>
    <w:rsid w:val="00306BDF"/>
    <w:rsid w:val="00310A0A"/>
    <w:rsid w:val="00313615"/>
    <w:rsid w:val="003140E3"/>
    <w:rsid w:val="003247F5"/>
    <w:rsid w:val="003255FB"/>
    <w:rsid w:val="003258BC"/>
    <w:rsid w:val="00326658"/>
    <w:rsid w:val="00331737"/>
    <w:rsid w:val="00333977"/>
    <w:rsid w:val="00334211"/>
    <w:rsid w:val="00336229"/>
    <w:rsid w:val="00337B62"/>
    <w:rsid w:val="003415E3"/>
    <w:rsid w:val="00343258"/>
    <w:rsid w:val="00345429"/>
    <w:rsid w:val="00345704"/>
    <w:rsid w:val="00345C7C"/>
    <w:rsid w:val="003539AA"/>
    <w:rsid w:val="00360CB2"/>
    <w:rsid w:val="00363E4C"/>
    <w:rsid w:val="00366FCB"/>
    <w:rsid w:val="00372E24"/>
    <w:rsid w:val="00374869"/>
    <w:rsid w:val="00376A4B"/>
    <w:rsid w:val="00377A5C"/>
    <w:rsid w:val="003801B6"/>
    <w:rsid w:val="00380F0F"/>
    <w:rsid w:val="00381B27"/>
    <w:rsid w:val="00381E17"/>
    <w:rsid w:val="00383ABB"/>
    <w:rsid w:val="00387983"/>
    <w:rsid w:val="00394382"/>
    <w:rsid w:val="00395559"/>
    <w:rsid w:val="003961F8"/>
    <w:rsid w:val="003964FA"/>
    <w:rsid w:val="00397856"/>
    <w:rsid w:val="003A0C47"/>
    <w:rsid w:val="003A2615"/>
    <w:rsid w:val="003A2913"/>
    <w:rsid w:val="003A3486"/>
    <w:rsid w:val="003A60F2"/>
    <w:rsid w:val="003A6120"/>
    <w:rsid w:val="003A6772"/>
    <w:rsid w:val="003B1544"/>
    <w:rsid w:val="003B26A2"/>
    <w:rsid w:val="003B3607"/>
    <w:rsid w:val="003B43E3"/>
    <w:rsid w:val="003B4FF3"/>
    <w:rsid w:val="003B700B"/>
    <w:rsid w:val="003B7173"/>
    <w:rsid w:val="003C0B60"/>
    <w:rsid w:val="003C2E33"/>
    <w:rsid w:val="003C3A3C"/>
    <w:rsid w:val="003C418D"/>
    <w:rsid w:val="003C521A"/>
    <w:rsid w:val="003C603C"/>
    <w:rsid w:val="003D12E0"/>
    <w:rsid w:val="003D1CE6"/>
    <w:rsid w:val="003D27FF"/>
    <w:rsid w:val="003D29CF"/>
    <w:rsid w:val="003D4BAC"/>
    <w:rsid w:val="003E0404"/>
    <w:rsid w:val="003E2B8A"/>
    <w:rsid w:val="003E2F2B"/>
    <w:rsid w:val="003E2F38"/>
    <w:rsid w:val="003E2F46"/>
    <w:rsid w:val="003E3653"/>
    <w:rsid w:val="003E6592"/>
    <w:rsid w:val="003F02D3"/>
    <w:rsid w:val="003F337F"/>
    <w:rsid w:val="003F47F3"/>
    <w:rsid w:val="003F59B1"/>
    <w:rsid w:val="003F5ABF"/>
    <w:rsid w:val="003F6EA4"/>
    <w:rsid w:val="003F7B93"/>
    <w:rsid w:val="003F7DFA"/>
    <w:rsid w:val="00404A1E"/>
    <w:rsid w:val="00406313"/>
    <w:rsid w:val="004075D0"/>
    <w:rsid w:val="004122DC"/>
    <w:rsid w:val="004129A2"/>
    <w:rsid w:val="00413A76"/>
    <w:rsid w:val="00413BBA"/>
    <w:rsid w:val="00413C5D"/>
    <w:rsid w:val="0041449B"/>
    <w:rsid w:val="00415CF4"/>
    <w:rsid w:val="00416181"/>
    <w:rsid w:val="00417055"/>
    <w:rsid w:val="00417645"/>
    <w:rsid w:val="00420015"/>
    <w:rsid w:val="004217C3"/>
    <w:rsid w:val="00422BD3"/>
    <w:rsid w:val="004230C6"/>
    <w:rsid w:val="0042606F"/>
    <w:rsid w:val="00427A26"/>
    <w:rsid w:val="00427BA3"/>
    <w:rsid w:val="00427C8A"/>
    <w:rsid w:val="00436855"/>
    <w:rsid w:val="00436AD1"/>
    <w:rsid w:val="00441697"/>
    <w:rsid w:val="00441ECB"/>
    <w:rsid w:val="0044454B"/>
    <w:rsid w:val="00444827"/>
    <w:rsid w:val="00445383"/>
    <w:rsid w:val="00453D38"/>
    <w:rsid w:val="004545F5"/>
    <w:rsid w:val="0045476B"/>
    <w:rsid w:val="0045484F"/>
    <w:rsid w:val="00455F7C"/>
    <w:rsid w:val="004560F6"/>
    <w:rsid w:val="00456437"/>
    <w:rsid w:val="00463FA2"/>
    <w:rsid w:val="00467FFC"/>
    <w:rsid w:val="004743B2"/>
    <w:rsid w:val="00474834"/>
    <w:rsid w:val="00475F87"/>
    <w:rsid w:val="004762A0"/>
    <w:rsid w:val="004766E2"/>
    <w:rsid w:val="00477C95"/>
    <w:rsid w:val="00480CAE"/>
    <w:rsid w:val="0048162B"/>
    <w:rsid w:val="004832F8"/>
    <w:rsid w:val="004846A9"/>
    <w:rsid w:val="00485530"/>
    <w:rsid w:val="0049102D"/>
    <w:rsid w:val="004920D9"/>
    <w:rsid w:val="004953E0"/>
    <w:rsid w:val="00495E3E"/>
    <w:rsid w:val="004A3081"/>
    <w:rsid w:val="004A429C"/>
    <w:rsid w:val="004A4B9D"/>
    <w:rsid w:val="004A59FF"/>
    <w:rsid w:val="004A7F10"/>
    <w:rsid w:val="004B07AD"/>
    <w:rsid w:val="004B1689"/>
    <w:rsid w:val="004B22B9"/>
    <w:rsid w:val="004B2ABB"/>
    <w:rsid w:val="004B38CE"/>
    <w:rsid w:val="004B472B"/>
    <w:rsid w:val="004B5741"/>
    <w:rsid w:val="004C351C"/>
    <w:rsid w:val="004C38E4"/>
    <w:rsid w:val="004C5ADE"/>
    <w:rsid w:val="004C74B0"/>
    <w:rsid w:val="004D15AD"/>
    <w:rsid w:val="004D1C7D"/>
    <w:rsid w:val="004D1CED"/>
    <w:rsid w:val="004D3B53"/>
    <w:rsid w:val="004D4355"/>
    <w:rsid w:val="004D6B04"/>
    <w:rsid w:val="004D781E"/>
    <w:rsid w:val="004E4BC0"/>
    <w:rsid w:val="004E5A43"/>
    <w:rsid w:val="004E6092"/>
    <w:rsid w:val="004E6832"/>
    <w:rsid w:val="004F0E93"/>
    <w:rsid w:val="004F2B4C"/>
    <w:rsid w:val="004F4B16"/>
    <w:rsid w:val="004F50BC"/>
    <w:rsid w:val="00503D81"/>
    <w:rsid w:val="005043B6"/>
    <w:rsid w:val="0050714C"/>
    <w:rsid w:val="00510FFC"/>
    <w:rsid w:val="00511613"/>
    <w:rsid w:val="00511E2D"/>
    <w:rsid w:val="005130BA"/>
    <w:rsid w:val="00514760"/>
    <w:rsid w:val="00524A22"/>
    <w:rsid w:val="005261D0"/>
    <w:rsid w:val="00527F55"/>
    <w:rsid w:val="00530674"/>
    <w:rsid w:val="0053473C"/>
    <w:rsid w:val="00535A6D"/>
    <w:rsid w:val="005372B8"/>
    <w:rsid w:val="00540C6D"/>
    <w:rsid w:val="005422B5"/>
    <w:rsid w:val="00546E67"/>
    <w:rsid w:val="00554339"/>
    <w:rsid w:val="00557E81"/>
    <w:rsid w:val="00563359"/>
    <w:rsid w:val="00563867"/>
    <w:rsid w:val="00565A0F"/>
    <w:rsid w:val="005724FF"/>
    <w:rsid w:val="005737DE"/>
    <w:rsid w:val="00573F91"/>
    <w:rsid w:val="00574F19"/>
    <w:rsid w:val="00575B73"/>
    <w:rsid w:val="00576926"/>
    <w:rsid w:val="005802AF"/>
    <w:rsid w:val="00583B96"/>
    <w:rsid w:val="00584AA4"/>
    <w:rsid w:val="00585658"/>
    <w:rsid w:val="00593DB4"/>
    <w:rsid w:val="005946E3"/>
    <w:rsid w:val="005949FB"/>
    <w:rsid w:val="00595424"/>
    <w:rsid w:val="00595DE2"/>
    <w:rsid w:val="005968E2"/>
    <w:rsid w:val="00597570"/>
    <w:rsid w:val="005A0DC2"/>
    <w:rsid w:val="005A3BC4"/>
    <w:rsid w:val="005A40E7"/>
    <w:rsid w:val="005A52ED"/>
    <w:rsid w:val="005B10A3"/>
    <w:rsid w:val="005B3E0D"/>
    <w:rsid w:val="005B44A2"/>
    <w:rsid w:val="005B4D09"/>
    <w:rsid w:val="005B4F74"/>
    <w:rsid w:val="005B7E65"/>
    <w:rsid w:val="005C0E4E"/>
    <w:rsid w:val="005C15D3"/>
    <w:rsid w:val="005C15EE"/>
    <w:rsid w:val="005C24C7"/>
    <w:rsid w:val="005C7924"/>
    <w:rsid w:val="005D183D"/>
    <w:rsid w:val="005D1BFD"/>
    <w:rsid w:val="005D2867"/>
    <w:rsid w:val="005D3D52"/>
    <w:rsid w:val="005D4431"/>
    <w:rsid w:val="005E04C3"/>
    <w:rsid w:val="005E0EAC"/>
    <w:rsid w:val="005E4565"/>
    <w:rsid w:val="005E76C1"/>
    <w:rsid w:val="005F0CDA"/>
    <w:rsid w:val="005F34FC"/>
    <w:rsid w:val="005F4AF5"/>
    <w:rsid w:val="00600386"/>
    <w:rsid w:val="0060169B"/>
    <w:rsid w:val="00604EC7"/>
    <w:rsid w:val="00605419"/>
    <w:rsid w:val="00607A5E"/>
    <w:rsid w:val="00607B52"/>
    <w:rsid w:val="00610266"/>
    <w:rsid w:val="006116F7"/>
    <w:rsid w:val="006128C6"/>
    <w:rsid w:val="00612CAE"/>
    <w:rsid w:val="00616808"/>
    <w:rsid w:val="00617A41"/>
    <w:rsid w:val="00620DC9"/>
    <w:rsid w:val="0062244D"/>
    <w:rsid w:val="00625CAC"/>
    <w:rsid w:val="00626694"/>
    <w:rsid w:val="00626EF6"/>
    <w:rsid w:val="00630847"/>
    <w:rsid w:val="00632CD3"/>
    <w:rsid w:val="0063357D"/>
    <w:rsid w:val="0063427F"/>
    <w:rsid w:val="00634DB7"/>
    <w:rsid w:val="00634F7E"/>
    <w:rsid w:val="00636AA9"/>
    <w:rsid w:val="00641A7B"/>
    <w:rsid w:val="00644D9F"/>
    <w:rsid w:val="00645A9A"/>
    <w:rsid w:val="00646B92"/>
    <w:rsid w:val="0065008D"/>
    <w:rsid w:val="0065106F"/>
    <w:rsid w:val="00653880"/>
    <w:rsid w:val="006540C6"/>
    <w:rsid w:val="00655EC1"/>
    <w:rsid w:val="00657CC2"/>
    <w:rsid w:val="00660569"/>
    <w:rsid w:val="00660D06"/>
    <w:rsid w:val="00661976"/>
    <w:rsid w:val="00661B79"/>
    <w:rsid w:val="0066567E"/>
    <w:rsid w:val="00665B2A"/>
    <w:rsid w:val="00665C97"/>
    <w:rsid w:val="00666C3A"/>
    <w:rsid w:val="00667E9D"/>
    <w:rsid w:val="0067228C"/>
    <w:rsid w:val="006730A3"/>
    <w:rsid w:val="00676729"/>
    <w:rsid w:val="00682A5D"/>
    <w:rsid w:val="006831B2"/>
    <w:rsid w:val="00684D26"/>
    <w:rsid w:val="00685103"/>
    <w:rsid w:val="00690AF5"/>
    <w:rsid w:val="0069138A"/>
    <w:rsid w:val="006933C4"/>
    <w:rsid w:val="006936B8"/>
    <w:rsid w:val="006938AB"/>
    <w:rsid w:val="0069479C"/>
    <w:rsid w:val="006953DE"/>
    <w:rsid w:val="006964E6"/>
    <w:rsid w:val="006A0160"/>
    <w:rsid w:val="006A137F"/>
    <w:rsid w:val="006A3A03"/>
    <w:rsid w:val="006A4109"/>
    <w:rsid w:val="006A443E"/>
    <w:rsid w:val="006A55E1"/>
    <w:rsid w:val="006A6024"/>
    <w:rsid w:val="006A769D"/>
    <w:rsid w:val="006A7F23"/>
    <w:rsid w:val="006B35CE"/>
    <w:rsid w:val="006B54D1"/>
    <w:rsid w:val="006B73D5"/>
    <w:rsid w:val="006C0A3A"/>
    <w:rsid w:val="006C3780"/>
    <w:rsid w:val="006C4619"/>
    <w:rsid w:val="006C50A3"/>
    <w:rsid w:val="006C6585"/>
    <w:rsid w:val="006D0702"/>
    <w:rsid w:val="006D17B2"/>
    <w:rsid w:val="006D2702"/>
    <w:rsid w:val="006D34D6"/>
    <w:rsid w:val="006D5FD2"/>
    <w:rsid w:val="006D6DC7"/>
    <w:rsid w:val="006D7121"/>
    <w:rsid w:val="006D7A54"/>
    <w:rsid w:val="006D7ED5"/>
    <w:rsid w:val="006E0080"/>
    <w:rsid w:val="006E311D"/>
    <w:rsid w:val="006F001C"/>
    <w:rsid w:val="006F0E36"/>
    <w:rsid w:val="006F264E"/>
    <w:rsid w:val="006F49F1"/>
    <w:rsid w:val="006F7220"/>
    <w:rsid w:val="00705738"/>
    <w:rsid w:val="00706EEF"/>
    <w:rsid w:val="0071039C"/>
    <w:rsid w:val="0071082F"/>
    <w:rsid w:val="00715909"/>
    <w:rsid w:val="007162CA"/>
    <w:rsid w:val="00724C6D"/>
    <w:rsid w:val="007256C4"/>
    <w:rsid w:val="007257B9"/>
    <w:rsid w:val="00727671"/>
    <w:rsid w:val="00727731"/>
    <w:rsid w:val="00730DD1"/>
    <w:rsid w:val="007325FF"/>
    <w:rsid w:val="007358A0"/>
    <w:rsid w:val="0073667E"/>
    <w:rsid w:val="00737291"/>
    <w:rsid w:val="00741BDE"/>
    <w:rsid w:val="007455CB"/>
    <w:rsid w:val="0074566B"/>
    <w:rsid w:val="00751771"/>
    <w:rsid w:val="00756909"/>
    <w:rsid w:val="00757A8A"/>
    <w:rsid w:val="00762A27"/>
    <w:rsid w:val="00767645"/>
    <w:rsid w:val="007708F9"/>
    <w:rsid w:val="0077446C"/>
    <w:rsid w:val="00776D78"/>
    <w:rsid w:val="007823B9"/>
    <w:rsid w:val="00785744"/>
    <w:rsid w:val="00785BFD"/>
    <w:rsid w:val="007875E5"/>
    <w:rsid w:val="007917DF"/>
    <w:rsid w:val="00791F49"/>
    <w:rsid w:val="007923E5"/>
    <w:rsid w:val="00793162"/>
    <w:rsid w:val="0079337D"/>
    <w:rsid w:val="0079450F"/>
    <w:rsid w:val="00794A40"/>
    <w:rsid w:val="00795A7C"/>
    <w:rsid w:val="007A07A7"/>
    <w:rsid w:val="007A1B16"/>
    <w:rsid w:val="007A31B7"/>
    <w:rsid w:val="007B1EC8"/>
    <w:rsid w:val="007B246A"/>
    <w:rsid w:val="007B2494"/>
    <w:rsid w:val="007B25C3"/>
    <w:rsid w:val="007C15B3"/>
    <w:rsid w:val="007C15C2"/>
    <w:rsid w:val="007C1EB2"/>
    <w:rsid w:val="007C233D"/>
    <w:rsid w:val="007C5EDB"/>
    <w:rsid w:val="007D0EDB"/>
    <w:rsid w:val="007D2EB9"/>
    <w:rsid w:val="007E2281"/>
    <w:rsid w:val="007E3226"/>
    <w:rsid w:val="007E354E"/>
    <w:rsid w:val="007F0E71"/>
    <w:rsid w:val="007F13F7"/>
    <w:rsid w:val="007F2038"/>
    <w:rsid w:val="007F2F44"/>
    <w:rsid w:val="00801594"/>
    <w:rsid w:val="0080162C"/>
    <w:rsid w:val="0080307F"/>
    <w:rsid w:val="008031FF"/>
    <w:rsid w:val="00803B10"/>
    <w:rsid w:val="00803D0F"/>
    <w:rsid w:val="00804176"/>
    <w:rsid w:val="0080531E"/>
    <w:rsid w:val="00805702"/>
    <w:rsid w:val="00806AA7"/>
    <w:rsid w:val="00817712"/>
    <w:rsid w:val="00817755"/>
    <w:rsid w:val="0082255D"/>
    <w:rsid w:val="00822A5B"/>
    <w:rsid w:val="00834028"/>
    <w:rsid w:val="008345C5"/>
    <w:rsid w:val="00835132"/>
    <w:rsid w:val="00836BC2"/>
    <w:rsid w:val="00843952"/>
    <w:rsid w:val="00843C96"/>
    <w:rsid w:val="00843D2D"/>
    <w:rsid w:val="00843DD0"/>
    <w:rsid w:val="00844683"/>
    <w:rsid w:val="00844793"/>
    <w:rsid w:val="00844F05"/>
    <w:rsid w:val="00845CCA"/>
    <w:rsid w:val="00850739"/>
    <w:rsid w:val="00852BBE"/>
    <w:rsid w:val="00853CCE"/>
    <w:rsid w:val="00854D38"/>
    <w:rsid w:val="00855955"/>
    <w:rsid w:val="00855CEF"/>
    <w:rsid w:val="00857DBC"/>
    <w:rsid w:val="00861C1E"/>
    <w:rsid w:val="00862F0F"/>
    <w:rsid w:val="00863CBE"/>
    <w:rsid w:val="0086473D"/>
    <w:rsid w:val="0086678A"/>
    <w:rsid w:val="00866828"/>
    <w:rsid w:val="00866A23"/>
    <w:rsid w:val="00866C82"/>
    <w:rsid w:val="008721E8"/>
    <w:rsid w:val="00872980"/>
    <w:rsid w:val="00880787"/>
    <w:rsid w:val="008810B4"/>
    <w:rsid w:val="008821A1"/>
    <w:rsid w:val="00882BDF"/>
    <w:rsid w:val="00883988"/>
    <w:rsid w:val="00883CF7"/>
    <w:rsid w:val="00884F54"/>
    <w:rsid w:val="0088706A"/>
    <w:rsid w:val="00893249"/>
    <w:rsid w:val="00893274"/>
    <w:rsid w:val="00893331"/>
    <w:rsid w:val="0089343B"/>
    <w:rsid w:val="0089576F"/>
    <w:rsid w:val="00896CAE"/>
    <w:rsid w:val="008A081D"/>
    <w:rsid w:val="008A33AE"/>
    <w:rsid w:val="008A566F"/>
    <w:rsid w:val="008A6F3B"/>
    <w:rsid w:val="008A7D73"/>
    <w:rsid w:val="008B088F"/>
    <w:rsid w:val="008B2544"/>
    <w:rsid w:val="008B3864"/>
    <w:rsid w:val="008B66E4"/>
    <w:rsid w:val="008B755E"/>
    <w:rsid w:val="008C0681"/>
    <w:rsid w:val="008C4A7F"/>
    <w:rsid w:val="008D1602"/>
    <w:rsid w:val="008D629D"/>
    <w:rsid w:val="008E0187"/>
    <w:rsid w:val="008E1F01"/>
    <w:rsid w:val="008E2854"/>
    <w:rsid w:val="008E343D"/>
    <w:rsid w:val="008E4C48"/>
    <w:rsid w:val="008F6125"/>
    <w:rsid w:val="0090104D"/>
    <w:rsid w:val="009010F1"/>
    <w:rsid w:val="00903580"/>
    <w:rsid w:val="00904EC7"/>
    <w:rsid w:val="0091124F"/>
    <w:rsid w:val="00913C5B"/>
    <w:rsid w:val="00914121"/>
    <w:rsid w:val="00916331"/>
    <w:rsid w:val="00916E90"/>
    <w:rsid w:val="009205D5"/>
    <w:rsid w:val="0092293D"/>
    <w:rsid w:val="00923DE5"/>
    <w:rsid w:val="00925AF7"/>
    <w:rsid w:val="0092679C"/>
    <w:rsid w:val="00930183"/>
    <w:rsid w:val="00931652"/>
    <w:rsid w:val="0093277B"/>
    <w:rsid w:val="0093786F"/>
    <w:rsid w:val="009426E3"/>
    <w:rsid w:val="009463A8"/>
    <w:rsid w:val="00952E1F"/>
    <w:rsid w:val="00955826"/>
    <w:rsid w:val="00955F6C"/>
    <w:rsid w:val="00961C08"/>
    <w:rsid w:val="00961D86"/>
    <w:rsid w:val="00970B77"/>
    <w:rsid w:val="009750E1"/>
    <w:rsid w:val="00986562"/>
    <w:rsid w:val="009866D5"/>
    <w:rsid w:val="00991684"/>
    <w:rsid w:val="00993508"/>
    <w:rsid w:val="009971AD"/>
    <w:rsid w:val="009978EC"/>
    <w:rsid w:val="009A2B12"/>
    <w:rsid w:val="009A326F"/>
    <w:rsid w:val="009B0D79"/>
    <w:rsid w:val="009B2A6A"/>
    <w:rsid w:val="009B3D01"/>
    <w:rsid w:val="009B414B"/>
    <w:rsid w:val="009B4A44"/>
    <w:rsid w:val="009B4CBF"/>
    <w:rsid w:val="009B5D8D"/>
    <w:rsid w:val="009B6D1A"/>
    <w:rsid w:val="009B797C"/>
    <w:rsid w:val="009C1358"/>
    <w:rsid w:val="009C6854"/>
    <w:rsid w:val="009D30F8"/>
    <w:rsid w:val="009D7CB2"/>
    <w:rsid w:val="009E0FC8"/>
    <w:rsid w:val="009E1304"/>
    <w:rsid w:val="009E50EA"/>
    <w:rsid w:val="009E5374"/>
    <w:rsid w:val="009E5D6A"/>
    <w:rsid w:val="009E68A9"/>
    <w:rsid w:val="009F0744"/>
    <w:rsid w:val="009F32E7"/>
    <w:rsid w:val="009F3771"/>
    <w:rsid w:val="009F5D27"/>
    <w:rsid w:val="00A029D0"/>
    <w:rsid w:val="00A03F96"/>
    <w:rsid w:val="00A04C73"/>
    <w:rsid w:val="00A05129"/>
    <w:rsid w:val="00A0618D"/>
    <w:rsid w:val="00A11A7D"/>
    <w:rsid w:val="00A13458"/>
    <w:rsid w:val="00A14E11"/>
    <w:rsid w:val="00A15022"/>
    <w:rsid w:val="00A155BD"/>
    <w:rsid w:val="00A16080"/>
    <w:rsid w:val="00A17590"/>
    <w:rsid w:val="00A206B6"/>
    <w:rsid w:val="00A22A63"/>
    <w:rsid w:val="00A23698"/>
    <w:rsid w:val="00A2525E"/>
    <w:rsid w:val="00A26256"/>
    <w:rsid w:val="00A264AB"/>
    <w:rsid w:val="00A33109"/>
    <w:rsid w:val="00A335E5"/>
    <w:rsid w:val="00A33B0F"/>
    <w:rsid w:val="00A36F3D"/>
    <w:rsid w:val="00A40150"/>
    <w:rsid w:val="00A4198D"/>
    <w:rsid w:val="00A4592F"/>
    <w:rsid w:val="00A45E17"/>
    <w:rsid w:val="00A45F09"/>
    <w:rsid w:val="00A50D82"/>
    <w:rsid w:val="00A5256C"/>
    <w:rsid w:val="00A52DCF"/>
    <w:rsid w:val="00A536DC"/>
    <w:rsid w:val="00A55E70"/>
    <w:rsid w:val="00A60667"/>
    <w:rsid w:val="00A611D2"/>
    <w:rsid w:val="00A640EF"/>
    <w:rsid w:val="00A66D55"/>
    <w:rsid w:val="00A70B58"/>
    <w:rsid w:val="00A7368D"/>
    <w:rsid w:val="00A74B5F"/>
    <w:rsid w:val="00A8056D"/>
    <w:rsid w:val="00A90196"/>
    <w:rsid w:val="00A90A73"/>
    <w:rsid w:val="00A912E3"/>
    <w:rsid w:val="00A913C7"/>
    <w:rsid w:val="00A9227D"/>
    <w:rsid w:val="00A92E9E"/>
    <w:rsid w:val="00A93098"/>
    <w:rsid w:val="00AA0118"/>
    <w:rsid w:val="00AA0CD1"/>
    <w:rsid w:val="00AA0FF9"/>
    <w:rsid w:val="00AA1441"/>
    <w:rsid w:val="00AA159C"/>
    <w:rsid w:val="00AA6671"/>
    <w:rsid w:val="00AB0503"/>
    <w:rsid w:val="00AB124B"/>
    <w:rsid w:val="00AB1BCC"/>
    <w:rsid w:val="00AB219F"/>
    <w:rsid w:val="00AB2914"/>
    <w:rsid w:val="00AB2BF3"/>
    <w:rsid w:val="00AB4128"/>
    <w:rsid w:val="00AB4348"/>
    <w:rsid w:val="00AB4F20"/>
    <w:rsid w:val="00AB55F5"/>
    <w:rsid w:val="00AB7DEF"/>
    <w:rsid w:val="00AC225A"/>
    <w:rsid w:val="00AD22F6"/>
    <w:rsid w:val="00AD41FB"/>
    <w:rsid w:val="00AD44F5"/>
    <w:rsid w:val="00AD4985"/>
    <w:rsid w:val="00AD5148"/>
    <w:rsid w:val="00AD5476"/>
    <w:rsid w:val="00AE45E2"/>
    <w:rsid w:val="00AF4B6C"/>
    <w:rsid w:val="00AF5428"/>
    <w:rsid w:val="00AF54CF"/>
    <w:rsid w:val="00B006CC"/>
    <w:rsid w:val="00B021AA"/>
    <w:rsid w:val="00B0281E"/>
    <w:rsid w:val="00B0565B"/>
    <w:rsid w:val="00B0571C"/>
    <w:rsid w:val="00B1012F"/>
    <w:rsid w:val="00B16D0B"/>
    <w:rsid w:val="00B1769A"/>
    <w:rsid w:val="00B20908"/>
    <w:rsid w:val="00B21285"/>
    <w:rsid w:val="00B21EFE"/>
    <w:rsid w:val="00B246BF"/>
    <w:rsid w:val="00B2517A"/>
    <w:rsid w:val="00B2583A"/>
    <w:rsid w:val="00B25BAE"/>
    <w:rsid w:val="00B26422"/>
    <w:rsid w:val="00B278D1"/>
    <w:rsid w:val="00B30970"/>
    <w:rsid w:val="00B32BF9"/>
    <w:rsid w:val="00B34BC9"/>
    <w:rsid w:val="00B429B9"/>
    <w:rsid w:val="00B43279"/>
    <w:rsid w:val="00B439DE"/>
    <w:rsid w:val="00B466DC"/>
    <w:rsid w:val="00B47460"/>
    <w:rsid w:val="00B47A79"/>
    <w:rsid w:val="00B5249C"/>
    <w:rsid w:val="00B5434D"/>
    <w:rsid w:val="00B55975"/>
    <w:rsid w:val="00B5624D"/>
    <w:rsid w:val="00B575D4"/>
    <w:rsid w:val="00B6026A"/>
    <w:rsid w:val="00B6378D"/>
    <w:rsid w:val="00B63B98"/>
    <w:rsid w:val="00B648CE"/>
    <w:rsid w:val="00B65341"/>
    <w:rsid w:val="00B76D5A"/>
    <w:rsid w:val="00B8031E"/>
    <w:rsid w:val="00B80FBF"/>
    <w:rsid w:val="00B8275D"/>
    <w:rsid w:val="00B8489F"/>
    <w:rsid w:val="00B8730A"/>
    <w:rsid w:val="00B9118B"/>
    <w:rsid w:val="00B913DE"/>
    <w:rsid w:val="00B92201"/>
    <w:rsid w:val="00B93040"/>
    <w:rsid w:val="00B94C40"/>
    <w:rsid w:val="00BA2F27"/>
    <w:rsid w:val="00BA3ED5"/>
    <w:rsid w:val="00BA7ADF"/>
    <w:rsid w:val="00BB0310"/>
    <w:rsid w:val="00BB0ADA"/>
    <w:rsid w:val="00BB3279"/>
    <w:rsid w:val="00BB5F3C"/>
    <w:rsid w:val="00BB720B"/>
    <w:rsid w:val="00BB7381"/>
    <w:rsid w:val="00BC2F25"/>
    <w:rsid w:val="00BC7A43"/>
    <w:rsid w:val="00BD2087"/>
    <w:rsid w:val="00BD2A96"/>
    <w:rsid w:val="00BD2C91"/>
    <w:rsid w:val="00BD66EA"/>
    <w:rsid w:val="00BE0F48"/>
    <w:rsid w:val="00BE1CE5"/>
    <w:rsid w:val="00BE307F"/>
    <w:rsid w:val="00BE4749"/>
    <w:rsid w:val="00BE47C2"/>
    <w:rsid w:val="00BF1E62"/>
    <w:rsid w:val="00BF40F3"/>
    <w:rsid w:val="00BF5BE6"/>
    <w:rsid w:val="00C012A4"/>
    <w:rsid w:val="00C015CB"/>
    <w:rsid w:val="00C04641"/>
    <w:rsid w:val="00C05D1F"/>
    <w:rsid w:val="00C0610D"/>
    <w:rsid w:val="00C06F02"/>
    <w:rsid w:val="00C17FA9"/>
    <w:rsid w:val="00C21489"/>
    <w:rsid w:val="00C23936"/>
    <w:rsid w:val="00C25009"/>
    <w:rsid w:val="00C2533F"/>
    <w:rsid w:val="00C26668"/>
    <w:rsid w:val="00C26CF3"/>
    <w:rsid w:val="00C278BA"/>
    <w:rsid w:val="00C34BBD"/>
    <w:rsid w:val="00C3533A"/>
    <w:rsid w:val="00C36120"/>
    <w:rsid w:val="00C377B3"/>
    <w:rsid w:val="00C403BA"/>
    <w:rsid w:val="00C42CEF"/>
    <w:rsid w:val="00C441D6"/>
    <w:rsid w:val="00C44B90"/>
    <w:rsid w:val="00C46404"/>
    <w:rsid w:val="00C46858"/>
    <w:rsid w:val="00C4744A"/>
    <w:rsid w:val="00C51DE3"/>
    <w:rsid w:val="00C537A9"/>
    <w:rsid w:val="00C53CBD"/>
    <w:rsid w:val="00C54091"/>
    <w:rsid w:val="00C5577E"/>
    <w:rsid w:val="00C5707B"/>
    <w:rsid w:val="00C65A0A"/>
    <w:rsid w:val="00C65AB7"/>
    <w:rsid w:val="00C66BBC"/>
    <w:rsid w:val="00C72FE9"/>
    <w:rsid w:val="00C749EC"/>
    <w:rsid w:val="00C839C4"/>
    <w:rsid w:val="00C84757"/>
    <w:rsid w:val="00C91731"/>
    <w:rsid w:val="00C92327"/>
    <w:rsid w:val="00C95E10"/>
    <w:rsid w:val="00CA1CA6"/>
    <w:rsid w:val="00CA33B0"/>
    <w:rsid w:val="00CA4CB2"/>
    <w:rsid w:val="00CA649C"/>
    <w:rsid w:val="00CA66E8"/>
    <w:rsid w:val="00CB0089"/>
    <w:rsid w:val="00CB0E8C"/>
    <w:rsid w:val="00CC15E2"/>
    <w:rsid w:val="00CC1ABB"/>
    <w:rsid w:val="00CC2329"/>
    <w:rsid w:val="00CC23E3"/>
    <w:rsid w:val="00CC31C1"/>
    <w:rsid w:val="00CC367C"/>
    <w:rsid w:val="00CC69A4"/>
    <w:rsid w:val="00CC7831"/>
    <w:rsid w:val="00CD29E2"/>
    <w:rsid w:val="00CD379D"/>
    <w:rsid w:val="00CD3D67"/>
    <w:rsid w:val="00CD6CA1"/>
    <w:rsid w:val="00CD7500"/>
    <w:rsid w:val="00CE062C"/>
    <w:rsid w:val="00CE10BF"/>
    <w:rsid w:val="00CE34AD"/>
    <w:rsid w:val="00CF1933"/>
    <w:rsid w:val="00CF4BC3"/>
    <w:rsid w:val="00CF59F3"/>
    <w:rsid w:val="00D009AD"/>
    <w:rsid w:val="00D1143A"/>
    <w:rsid w:val="00D114B6"/>
    <w:rsid w:val="00D11ABF"/>
    <w:rsid w:val="00D12DF2"/>
    <w:rsid w:val="00D16E06"/>
    <w:rsid w:val="00D179BE"/>
    <w:rsid w:val="00D2001C"/>
    <w:rsid w:val="00D2285C"/>
    <w:rsid w:val="00D25466"/>
    <w:rsid w:val="00D2580E"/>
    <w:rsid w:val="00D271A5"/>
    <w:rsid w:val="00D322F0"/>
    <w:rsid w:val="00D362A0"/>
    <w:rsid w:val="00D36F85"/>
    <w:rsid w:val="00D37DFA"/>
    <w:rsid w:val="00D429A7"/>
    <w:rsid w:val="00D5085B"/>
    <w:rsid w:val="00D50DF5"/>
    <w:rsid w:val="00D540D4"/>
    <w:rsid w:val="00D570FE"/>
    <w:rsid w:val="00D578F4"/>
    <w:rsid w:val="00D60F90"/>
    <w:rsid w:val="00D61724"/>
    <w:rsid w:val="00D61EBC"/>
    <w:rsid w:val="00D73765"/>
    <w:rsid w:val="00D74B38"/>
    <w:rsid w:val="00D753CF"/>
    <w:rsid w:val="00D768EC"/>
    <w:rsid w:val="00D7698A"/>
    <w:rsid w:val="00D83D9E"/>
    <w:rsid w:val="00D853C0"/>
    <w:rsid w:val="00D91423"/>
    <w:rsid w:val="00D937DD"/>
    <w:rsid w:val="00DA0B48"/>
    <w:rsid w:val="00DA246B"/>
    <w:rsid w:val="00DA398C"/>
    <w:rsid w:val="00DA4B1F"/>
    <w:rsid w:val="00DA541A"/>
    <w:rsid w:val="00DA5B87"/>
    <w:rsid w:val="00DA6D89"/>
    <w:rsid w:val="00DB1C7D"/>
    <w:rsid w:val="00DC160A"/>
    <w:rsid w:val="00DC1CA1"/>
    <w:rsid w:val="00DC2F09"/>
    <w:rsid w:val="00DD1F2A"/>
    <w:rsid w:val="00DD2C42"/>
    <w:rsid w:val="00DD6B38"/>
    <w:rsid w:val="00DE2E28"/>
    <w:rsid w:val="00DE2F40"/>
    <w:rsid w:val="00DE3857"/>
    <w:rsid w:val="00DE4795"/>
    <w:rsid w:val="00DE74EE"/>
    <w:rsid w:val="00DE76BD"/>
    <w:rsid w:val="00DF0E69"/>
    <w:rsid w:val="00DF1804"/>
    <w:rsid w:val="00DF2212"/>
    <w:rsid w:val="00DF3A58"/>
    <w:rsid w:val="00DF5493"/>
    <w:rsid w:val="00DF5845"/>
    <w:rsid w:val="00DF59FF"/>
    <w:rsid w:val="00DF6250"/>
    <w:rsid w:val="00E017E6"/>
    <w:rsid w:val="00E01D53"/>
    <w:rsid w:val="00E039A6"/>
    <w:rsid w:val="00E04197"/>
    <w:rsid w:val="00E04732"/>
    <w:rsid w:val="00E04ED6"/>
    <w:rsid w:val="00E0520F"/>
    <w:rsid w:val="00E067EC"/>
    <w:rsid w:val="00E0702A"/>
    <w:rsid w:val="00E1171F"/>
    <w:rsid w:val="00E15444"/>
    <w:rsid w:val="00E16B32"/>
    <w:rsid w:val="00E170E7"/>
    <w:rsid w:val="00E20242"/>
    <w:rsid w:val="00E20561"/>
    <w:rsid w:val="00E2062B"/>
    <w:rsid w:val="00E33200"/>
    <w:rsid w:val="00E3351F"/>
    <w:rsid w:val="00E359D4"/>
    <w:rsid w:val="00E4175C"/>
    <w:rsid w:val="00E41BAC"/>
    <w:rsid w:val="00E42FE0"/>
    <w:rsid w:val="00E46033"/>
    <w:rsid w:val="00E472ED"/>
    <w:rsid w:val="00E477CB"/>
    <w:rsid w:val="00E50593"/>
    <w:rsid w:val="00E54D53"/>
    <w:rsid w:val="00E57DE3"/>
    <w:rsid w:val="00E60519"/>
    <w:rsid w:val="00E61A92"/>
    <w:rsid w:val="00E625D3"/>
    <w:rsid w:val="00E636B3"/>
    <w:rsid w:val="00E63E2C"/>
    <w:rsid w:val="00E648C0"/>
    <w:rsid w:val="00E64A94"/>
    <w:rsid w:val="00E64D32"/>
    <w:rsid w:val="00E66039"/>
    <w:rsid w:val="00E66BB6"/>
    <w:rsid w:val="00E6761A"/>
    <w:rsid w:val="00E730E8"/>
    <w:rsid w:val="00E73255"/>
    <w:rsid w:val="00E737C6"/>
    <w:rsid w:val="00E74177"/>
    <w:rsid w:val="00E741EE"/>
    <w:rsid w:val="00E744AB"/>
    <w:rsid w:val="00E7759C"/>
    <w:rsid w:val="00E80E09"/>
    <w:rsid w:val="00E8101F"/>
    <w:rsid w:val="00E823E0"/>
    <w:rsid w:val="00E82CC5"/>
    <w:rsid w:val="00E8401B"/>
    <w:rsid w:val="00E84E44"/>
    <w:rsid w:val="00E85DF8"/>
    <w:rsid w:val="00E87908"/>
    <w:rsid w:val="00E90B7B"/>
    <w:rsid w:val="00E915F1"/>
    <w:rsid w:val="00E91F05"/>
    <w:rsid w:val="00E92348"/>
    <w:rsid w:val="00E93801"/>
    <w:rsid w:val="00E96B44"/>
    <w:rsid w:val="00E96E59"/>
    <w:rsid w:val="00EA11AF"/>
    <w:rsid w:val="00EA29D3"/>
    <w:rsid w:val="00EA33D8"/>
    <w:rsid w:val="00EA7737"/>
    <w:rsid w:val="00EB1669"/>
    <w:rsid w:val="00EB2E25"/>
    <w:rsid w:val="00EC1630"/>
    <w:rsid w:val="00EC2154"/>
    <w:rsid w:val="00EC4281"/>
    <w:rsid w:val="00EC659E"/>
    <w:rsid w:val="00ED056A"/>
    <w:rsid w:val="00ED2CF9"/>
    <w:rsid w:val="00ED2D92"/>
    <w:rsid w:val="00ED4391"/>
    <w:rsid w:val="00ED4CD5"/>
    <w:rsid w:val="00ED5CC3"/>
    <w:rsid w:val="00ED6802"/>
    <w:rsid w:val="00EE10E4"/>
    <w:rsid w:val="00EE461A"/>
    <w:rsid w:val="00EE4F0A"/>
    <w:rsid w:val="00EE5BF8"/>
    <w:rsid w:val="00EF036A"/>
    <w:rsid w:val="00EF1017"/>
    <w:rsid w:val="00EF29B4"/>
    <w:rsid w:val="00EF4E39"/>
    <w:rsid w:val="00EF5348"/>
    <w:rsid w:val="00EF5716"/>
    <w:rsid w:val="00EF582F"/>
    <w:rsid w:val="00EF6AE0"/>
    <w:rsid w:val="00F00032"/>
    <w:rsid w:val="00F05DCE"/>
    <w:rsid w:val="00F06ADA"/>
    <w:rsid w:val="00F116B7"/>
    <w:rsid w:val="00F11AC0"/>
    <w:rsid w:val="00F12C7D"/>
    <w:rsid w:val="00F13DF3"/>
    <w:rsid w:val="00F15679"/>
    <w:rsid w:val="00F1672B"/>
    <w:rsid w:val="00F23559"/>
    <w:rsid w:val="00F24510"/>
    <w:rsid w:val="00F24759"/>
    <w:rsid w:val="00F24DBC"/>
    <w:rsid w:val="00F25456"/>
    <w:rsid w:val="00F2628C"/>
    <w:rsid w:val="00F26A8A"/>
    <w:rsid w:val="00F26DA3"/>
    <w:rsid w:val="00F26EF0"/>
    <w:rsid w:val="00F3080A"/>
    <w:rsid w:val="00F31F86"/>
    <w:rsid w:val="00F34BA8"/>
    <w:rsid w:val="00F34D15"/>
    <w:rsid w:val="00F357A8"/>
    <w:rsid w:val="00F36E74"/>
    <w:rsid w:val="00F37F3A"/>
    <w:rsid w:val="00F45BD8"/>
    <w:rsid w:val="00F56D69"/>
    <w:rsid w:val="00F717E7"/>
    <w:rsid w:val="00F71C5A"/>
    <w:rsid w:val="00F727E3"/>
    <w:rsid w:val="00F73CB2"/>
    <w:rsid w:val="00F752B9"/>
    <w:rsid w:val="00F7579B"/>
    <w:rsid w:val="00F76AE4"/>
    <w:rsid w:val="00F8381B"/>
    <w:rsid w:val="00F90601"/>
    <w:rsid w:val="00F91A52"/>
    <w:rsid w:val="00F9234A"/>
    <w:rsid w:val="00F93184"/>
    <w:rsid w:val="00F93DCF"/>
    <w:rsid w:val="00F96DCD"/>
    <w:rsid w:val="00FA00C5"/>
    <w:rsid w:val="00FA0999"/>
    <w:rsid w:val="00FA1256"/>
    <w:rsid w:val="00FA28FB"/>
    <w:rsid w:val="00FA2E0D"/>
    <w:rsid w:val="00FA3FBF"/>
    <w:rsid w:val="00FA5FA7"/>
    <w:rsid w:val="00FA6777"/>
    <w:rsid w:val="00FB0C05"/>
    <w:rsid w:val="00FB234C"/>
    <w:rsid w:val="00FB63F4"/>
    <w:rsid w:val="00FC002E"/>
    <w:rsid w:val="00FC08B1"/>
    <w:rsid w:val="00FC0ABB"/>
    <w:rsid w:val="00FC604F"/>
    <w:rsid w:val="00FC6BE1"/>
    <w:rsid w:val="00FC763A"/>
    <w:rsid w:val="00FC7DC0"/>
    <w:rsid w:val="00FD0630"/>
    <w:rsid w:val="00FD0EAA"/>
    <w:rsid w:val="00FD203C"/>
    <w:rsid w:val="00FD705B"/>
    <w:rsid w:val="00FE506C"/>
    <w:rsid w:val="00FE5890"/>
    <w:rsid w:val="00FF15D5"/>
    <w:rsid w:val="00FF196D"/>
    <w:rsid w:val="00FF2337"/>
    <w:rsid w:val="00FF3C94"/>
    <w:rsid w:val="00FF46EE"/>
    <w:rsid w:val="00FF51CB"/>
    <w:rsid w:val="00FF59E6"/>
    <w:rsid w:val="00FF624E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0CAD25"/>
  <w15:docId w15:val="{778114DF-94E8-4BFD-9BCF-79FBD573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lang w:val="en-US"/>
    </w:rPr>
  </w:style>
  <w:style w:type="paragraph" w:styleId="Ttulo2">
    <w:name w:val="heading 2"/>
    <w:basedOn w:val="Normal"/>
    <w:next w:val="Normal"/>
    <w:qFormat/>
    <w:pPr>
      <w:keepNext/>
      <w:ind w:firstLine="1701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pPr>
      <w:keepNext/>
      <w:ind w:right="283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spacing w:line="192" w:lineRule="auto"/>
      <w:jc w:val="both"/>
      <w:outlineLvl w:val="5"/>
    </w:pPr>
    <w:rPr>
      <w:rFonts w:ascii="Tahoma" w:eastAsia="Arial Unicode MS" w:hAnsi="Tahoma" w:cs="Tahoma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260046"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Recuodecorpodetexto">
    <w:name w:val="Body Text Indent"/>
    <w:basedOn w:val="Normal"/>
    <w:pPr>
      <w:ind w:firstLine="2268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  <w:rPr>
      <w:rFonts w:ascii="Tahoma" w:hAnsi="Tahoma"/>
    </w:rPr>
  </w:style>
  <w:style w:type="paragraph" w:styleId="Corpodetexto">
    <w:name w:val="Body Text"/>
    <w:basedOn w:val="Normal"/>
    <w:pPr>
      <w:jc w:val="both"/>
    </w:pPr>
    <w:rPr>
      <w:rFonts w:ascii="Arial Unicode MS" w:eastAsia="Arial Unicode MS" w:hAnsi="Arial Unicode MS"/>
      <w:sz w:val="20"/>
    </w:rPr>
  </w:style>
  <w:style w:type="table" w:styleId="Tabelacomgrade">
    <w:name w:val="Table Grid"/>
    <w:basedOn w:val="Tabelanormal"/>
    <w:rsid w:val="00FF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D30F8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216685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rsid w:val="00216685"/>
  </w:style>
  <w:style w:type="character" w:styleId="Refdenotadefim">
    <w:name w:val="endnote reference"/>
    <w:rsid w:val="00216685"/>
    <w:rPr>
      <w:vertAlign w:val="superscript"/>
    </w:rPr>
  </w:style>
  <w:style w:type="character" w:styleId="HiperlinkVisitado">
    <w:name w:val="FollowedHyperlink"/>
    <w:uiPriority w:val="99"/>
    <w:unhideWhenUsed/>
    <w:rsid w:val="00DC1CA1"/>
    <w:rPr>
      <w:color w:val="800080"/>
      <w:u w:val="single"/>
    </w:rPr>
  </w:style>
  <w:style w:type="character" w:styleId="Forte">
    <w:name w:val="Strong"/>
    <w:qFormat/>
    <w:rsid w:val="000C346D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0C346D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har">
    <w:name w:val="Subtítulo Char"/>
    <w:link w:val="Subttulo"/>
    <w:rsid w:val="000C346D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qFormat/>
    <w:rsid w:val="000C346D"/>
    <w:rPr>
      <w:i/>
      <w:iCs/>
    </w:rPr>
  </w:style>
  <w:style w:type="paragraph" w:styleId="PargrafodaLista">
    <w:name w:val="List Paragraph"/>
    <w:basedOn w:val="Normal"/>
    <w:uiPriority w:val="34"/>
    <w:qFormat/>
    <w:rsid w:val="00AB1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DMINISTRA&#199;&#195;O%202019\PROJETOS%20DE%20LEI\2022\PROJ%20LEI%20MEN%20043%20CR&#201;DITO%20SUPLEMENTAR%20E%20ESPECI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351E5-C1D8-4A64-9C38-D6AFCE6A0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 LEI MEN 043 CRÉDITO SUPLEMENTAR E ESPECIAL.dot</Template>
  <TotalTime>14</TotalTime>
  <Pages>2</Pages>
  <Words>471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PREF. MUN. DE ENEAS MARQUES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PC_02</dc:creator>
  <cp:lastModifiedBy>Cliente</cp:lastModifiedBy>
  <cp:revision>5</cp:revision>
  <cp:lastPrinted>2023-01-31T16:56:00Z</cp:lastPrinted>
  <dcterms:created xsi:type="dcterms:W3CDTF">2023-02-16T17:34:00Z</dcterms:created>
  <dcterms:modified xsi:type="dcterms:W3CDTF">2023-02-16T17:47:00Z</dcterms:modified>
</cp:coreProperties>
</file>