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DC9E" w14:textId="5BACA29C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A3011C">
        <w:rPr>
          <w:rFonts w:ascii="Arial" w:hAnsi="Arial" w:cs="Arial"/>
          <w:b/>
          <w:sz w:val="22"/>
          <w:szCs w:val="22"/>
          <w:u w:val="single"/>
        </w:rPr>
        <w:t>1</w:t>
      </w:r>
      <w:r w:rsidR="00DC0775">
        <w:rPr>
          <w:rFonts w:ascii="Arial" w:hAnsi="Arial" w:cs="Arial"/>
          <w:b/>
          <w:sz w:val="22"/>
          <w:szCs w:val="22"/>
          <w:u w:val="single"/>
        </w:rPr>
        <w:t>2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755D8D3C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1002FF5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A3011C">
        <w:rPr>
          <w:rFonts w:ascii="Arial" w:hAnsi="Arial" w:cs="Arial"/>
          <w:sz w:val="22"/>
          <w:szCs w:val="22"/>
        </w:rPr>
        <w:t>23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A536DC">
        <w:rPr>
          <w:rFonts w:ascii="Arial" w:hAnsi="Arial" w:cs="Arial"/>
          <w:sz w:val="22"/>
          <w:szCs w:val="22"/>
        </w:rPr>
        <w:t>fevere</w:t>
      </w:r>
      <w:r w:rsidR="00377A5C" w:rsidRPr="00E57DE3">
        <w:rPr>
          <w:rFonts w:ascii="Arial" w:hAnsi="Arial" w:cs="Arial"/>
          <w:sz w:val="22"/>
          <w:szCs w:val="22"/>
        </w:rPr>
        <w:t>ir</w:t>
      </w:r>
      <w:r w:rsidR="00AB4128" w:rsidRPr="00E57DE3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1F3C98E8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72C2BA05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367456F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E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1BDF714B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660A0609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AB4128" w:rsidRPr="00E57DE3">
        <w:rPr>
          <w:rFonts w:ascii="Arial" w:hAnsi="Arial" w:cs="Arial"/>
          <w:sz w:val="22"/>
          <w:szCs w:val="22"/>
        </w:rPr>
        <w:t>d</w:t>
      </w:r>
      <w:r w:rsidR="00212D2F" w:rsidRPr="00E57DE3">
        <w:rPr>
          <w:rFonts w:ascii="Arial" w:hAnsi="Arial" w:cs="Arial"/>
          <w:sz w:val="22"/>
          <w:szCs w:val="22"/>
        </w:rPr>
        <w:t xml:space="preserve">e </w:t>
      </w:r>
      <w:r w:rsidR="00AB124B" w:rsidRPr="00E57DE3">
        <w:rPr>
          <w:rFonts w:ascii="Arial" w:hAnsi="Arial" w:cs="Arial"/>
          <w:sz w:val="22"/>
          <w:szCs w:val="22"/>
        </w:rPr>
        <w:t>superávit financeiro</w:t>
      </w:r>
      <w:r w:rsidR="00366FCB" w:rsidRPr="00E57DE3">
        <w:rPr>
          <w:rFonts w:ascii="Arial" w:hAnsi="Arial" w:cs="Arial"/>
          <w:sz w:val="22"/>
          <w:szCs w:val="22"/>
        </w:rPr>
        <w:t xml:space="preserve"> e </w:t>
      </w:r>
      <w:r w:rsidR="00A3011C">
        <w:rPr>
          <w:rFonts w:ascii="Arial" w:hAnsi="Arial" w:cs="Arial"/>
          <w:sz w:val="22"/>
          <w:szCs w:val="22"/>
        </w:rPr>
        <w:t>anulação de dotação, para construção do Cemitério Municipal e complementação do repasse para a APAE</w:t>
      </w:r>
      <w:r w:rsidR="005C15D3">
        <w:rPr>
          <w:rFonts w:ascii="Arial" w:hAnsi="Arial" w:cs="Arial"/>
          <w:sz w:val="22"/>
          <w:szCs w:val="22"/>
        </w:rPr>
        <w:t>.</w:t>
      </w:r>
    </w:p>
    <w:p w14:paraId="29968587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0E8D41FF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5C297EB8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3EEF43B1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C04B7E3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C0F7075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75A0F0C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5001155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A5B8C7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16AE8E66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4199AC4E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F741097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2AD4C0B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D4B1E02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5CB0EAA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9FE64BA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F6B0CA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8D1881D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95F7668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E4E64A0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07716BA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3AFDE26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2CEA25F5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2DBEECCA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108ED17C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52073C31" w14:textId="77777777" w:rsidR="000D6B73" w:rsidRPr="00E57DE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AE5955" w14:textId="77777777" w:rsidR="00DC0775" w:rsidRDefault="00DC0775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3C6D6FAF" w14:textId="20480088" w:rsidR="00DC0775" w:rsidRDefault="00DC0775" w:rsidP="00DC07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DC0775">
        <w:rPr>
          <w:rFonts w:ascii="Arial" w:hAnsi="Arial" w:cs="Arial"/>
          <w:b/>
          <w:bCs/>
          <w:szCs w:val="24"/>
          <w:u w:val="single"/>
        </w:rPr>
        <w:t>AUTÓGRAFO</w:t>
      </w:r>
    </w:p>
    <w:p w14:paraId="05493627" w14:textId="77777777" w:rsidR="00DC0775" w:rsidRPr="00DC0775" w:rsidRDefault="00DC0775" w:rsidP="00DC07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1E04F1D" w14:textId="77777777" w:rsidR="00DC0775" w:rsidRPr="00DC0775" w:rsidRDefault="00DC0775" w:rsidP="00DC07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A9CFBD7" w14:textId="4D625EEB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>º</w:t>
      </w:r>
      <w:r w:rsidR="00DC0775">
        <w:rPr>
          <w:rFonts w:ascii="Arial" w:hAnsi="Arial" w:cs="Arial"/>
          <w:bCs/>
          <w:sz w:val="20"/>
          <w:u w:val="single"/>
        </w:rPr>
        <w:t xml:space="preserve"> </w:t>
      </w:r>
      <w:r w:rsidR="00DC0775" w:rsidRPr="00DC0775">
        <w:rPr>
          <w:rFonts w:ascii="Arial" w:hAnsi="Arial" w:cs="Arial"/>
          <w:b/>
          <w:sz w:val="20"/>
          <w:u w:val="single"/>
        </w:rPr>
        <w:t>018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7376515A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1D1BD96A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E </w:t>
      </w:r>
      <w:r w:rsidR="004D3B53" w:rsidRPr="00E57DE3">
        <w:rPr>
          <w:rFonts w:ascii="Arial" w:hAnsi="Arial" w:cs="Arial"/>
          <w:b/>
          <w:sz w:val="20"/>
        </w:rPr>
        <w:t xml:space="preserve">SUPLEMENTAR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50708AC1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12524CB2" w14:textId="3B550CF3" w:rsidR="00DC0775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</w:t>
      </w:r>
    </w:p>
    <w:p w14:paraId="48DE963A" w14:textId="77777777" w:rsidR="00C428AF" w:rsidRDefault="00C428AF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</w:p>
    <w:p w14:paraId="6DBB55D2" w14:textId="77777777" w:rsidR="00DC0775" w:rsidRDefault="00DC0775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</w:p>
    <w:p w14:paraId="7497CC66" w14:textId="77777777" w:rsidR="00DC0775" w:rsidRDefault="00DC0775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</w:p>
    <w:p w14:paraId="74806EDE" w14:textId="77777777" w:rsidR="00DC0775" w:rsidRDefault="00DC0775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</w:p>
    <w:p w14:paraId="0887E063" w14:textId="7E894DF3" w:rsidR="000170F3" w:rsidRPr="00E57DE3" w:rsidRDefault="00DC0775" w:rsidP="00DC077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DC0775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5FB7FA5F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E </w:t>
      </w:r>
      <w:r w:rsidR="00A536DC" w:rsidRPr="00E57DE3">
        <w:rPr>
          <w:rFonts w:ascii="Arial" w:hAnsi="Arial" w:cs="Arial"/>
          <w:sz w:val="20"/>
        </w:rPr>
        <w:t>SUPLEMENTAR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A3011C">
        <w:rPr>
          <w:rFonts w:ascii="Arial" w:hAnsi="Arial" w:cs="Arial"/>
          <w:b/>
          <w:sz w:val="20"/>
        </w:rPr>
        <w:t>702</w:t>
      </w:r>
      <w:r w:rsidR="00A536DC" w:rsidRPr="00A536DC">
        <w:rPr>
          <w:rFonts w:ascii="Arial" w:hAnsi="Arial" w:cs="Arial"/>
          <w:b/>
          <w:bCs/>
          <w:sz w:val="20"/>
        </w:rPr>
        <w:t>.</w:t>
      </w:r>
      <w:r w:rsidR="00A3011C">
        <w:rPr>
          <w:rFonts w:ascii="Arial" w:hAnsi="Arial" w:cs="Arial"/>
          <w:b/>
          <w:bCs/>
          <w:sz w:val="20"/>
        </w:rPr>
        <w:t>501,10</w:t>
      </w:r>
      <w:r w:rsidR="00C278BA" w:rsidRPr="00E57DE3">
        <w:rPr>
          <w:rFonts w:ascii="Arial" w:hAnsi="Arial" w:cs="Arial"/>
          <w:b/>
          <w:sz w:val="20"/>
        </w:rPr>
        <w:t xml:space="preserve"> </w:t>
      </w:r>
      <w:r w:rsidR="00212D2F" w:rsidRPr="00E57DE3">
        <w:rPr>
          <w:rFonts w:ascii="Arial" w:hAnsi="Arial" w:cs="Arial"/>
          <w:b/>
          <w:sz w:val="20"/>
        </w:rPr>
        <w:t>(</w:t>
      </w:r>
      <w:r w:rsidR="00A3011C">
        <w:rPr>
          <w:rFonts w:ascii="Arial" w:hAnsi="Arial" w:cs="Arial"/>
          <w:b/>
          <w:sz w:val="20"/>
        </w:rPr>
        <w:t>setecentos e dois</w:t>
      </w:r>
      <w:r w:rsidR="00A536DC">
        <w:rPr>
          <w:rFonts w:ascii="Arial" w:hAnsi="Arial" w:cs="Arial"/>
          <w:b/>
          <w:sz w:val="20"/>
        </w:rPr>
        <w:t xml:space="preserve"> mil, </w:t>
      </w:r>
      <w:r w:rsidR="00A3011C">
        <w:rPr>
          <w:rFonts w:ascii="Arial" w:hAnsi="Arial" w:cs="Arial"/>
          <w:b/>
          <w:sz w:val="20"/>
        </w:rPr>
        <w:t>quinhentos e um reais e dez</w:t>
      </w:r>
      <w:r w:rsidR="00A536DC">
        <w:rPr>
          <w:rFonts w:ascii="Arial" w:hAnsi="Arial" w:cs="Arial"/>
          <w:b/>
          <w:sz w:val="20"/>
        </w:rPr>
        <w:t xml:space="preserve">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60"/>
        <w:gridCol w:w="600"/>
        <w:gridCol w:w="4540"/>
        <w:gridCol w:w="1180"/>
        <w:gridCol w:w="1140"/>
      </w:tblGrid>
      <w:tr w:rsidR="00A3011C" w:rsidRPr="00A3011C" w14:paraId="7F0BBEE2" w14:textId="77777777" w:rsidTr="00A3011C">
        <w:trPr>
          <w:trHeight w:val="251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0D087F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A3011C" w:rsidRPr="00A3011C" w14:paraId="0D5DBE2E" w14:textId="77777777" w:rsidTr="00A3011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E0A3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24"/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7C7F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DF37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2678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B7E4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67B0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A3011C" w:rsidRPr="00A3011C" w14:paraId="00BA17AB" w14:textId="77777777" w:rsidTr="00A3011C">
        <w:trPr>
          <w:trHeight w:val="6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AC1F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110E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203A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1841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06.001.0012.0361.0061.2016 - MANUTENÇÃO DA EDUCAÇÃO BÁSICA.3339040000000000000 - Serviços de tecnologia da informação e comunicação - pessoa jurídica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3E84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10560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440A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3.768,10</w:t>
            </w:r>
          </w:p>
        </w:tc>
      </w:tr>
      <w:tr w:rsidR="00A3011C" w:rsidRPr="00A3011C" w14:paraId="37084D7F" w14:textId="77777777" w:rsidTr="00A3011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9B09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B702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AE27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F39F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F25A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3.768,10</w:t>
            </w:r>
          </w:p>
        </w:tc>
      </w:tr>
      <w:tr w:rsidR="00A3011C" w:rsidRPr="00A3011C" w14:paraId="5BEBEB9E" w14:textId="77777777" w:rsidTr="00A3011C">
        <w:trPr>
          <w:trHeight w:val="4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E311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EC86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B95B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A876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08.001.0015.0451.0070.1021 - CEMITÉRIO MUNICIPAL.3449051000000000000 - Obras e instalações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6685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10570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EA3D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56.315,00</w:t>
            </w:r>
          </w:p>
        </w:tc>
      </w:tr>
      <w:tr w:rsidR="00A3011C" w:rsidRPr="00A3011C" w14:paraId="1FD2E9BD" w14:textId="77777777" w:rsidTr="00A3011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F4DA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0A9E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0474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7A55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DE74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56.315,00</w:t>
            </w:r>
          </w:p>
        </w:tc>
      </w:tr>
      <w:tr w:rsidR="00A3011C" w:rsidRPr="00A3011C" w14:paraId="177ACCFC" w14:textId="77777777" w:rsidTr="00A3011C">
        <w:trPr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AE81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8992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5F83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286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E448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08.001.0015.0451.0070.1021 - CEMITÉRIO MUNICIPAL.3449051000000000000 - Obras e instalações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60C5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2B66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372.418,00</w:t>
            </w:r>
          </w:p>
        </w:tc>
      </w:tr>
      <w:tr w:rsidR="00A3011C" w:rsidRPr="00A3011C" w14:paraId="5CB86160" w14:textId="77777777" w:rsidTr="00A3011C">
        <w:trPr>
          <w:trHeight w:val="3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ACCC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F25D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B4FA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9078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2789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372.418,00</w:t>
            </w:r>
          </w:p>
        </w:tc>
      </w:tr>
      <w:tr w:rsidR="00A3011C" w:rsidRPr="00A3011C" w14:paraId="04231993" w14:textId="77777777" w:rsidTr="00A3011C">
        <w:trPr>
          <w:trHeight w:val="6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78F7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7472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15A7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7226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03.001.0004.0122.0009.2004 - ATIVIDADES ADMINISTRATIVAS E DE CONTROLE INTERNO.3339039000000000000 - Outros serviços de terceiros - pessoa jurídica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E469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6A5C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200.000,00</w:t>
            </w:r>
          </w:p>
        </w:tc>
      </w:tr>
      <w:tr w:rsidR="00A3011C" w:rsidRPr="00A3011C" w14:paraId="60B203B1" w14:textId="77777777" w:rsidTr="00A3011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E130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BE88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6E47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71D6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E2A1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200.000,00</w:t>
            </w:r>
          </w:p>
        </w:tc>
      </w:tr>
      <w:tr w:rsidR="00A3011C" w:rsidRPr="00A3011C" w14:paraId="4339CF5E" w14:textId="77777777" w:rsidTr="00A3011C">
        <w:trPr>
          <w:trHeight w:val="4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88E6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B319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B43A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287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EF5D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06.001.0012.0367.0034.2019 - EDUCAÇÃO ESPECIAL.3315041000000000000 - Contribuições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718B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00102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A22A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39.888,00</w:t>
            </w:r>
          </w:p>
        </w:tc>
      </w:tr>
      <w:tr w:rsidR="00A3011C" w:rsidRPr="00A3011C" w14:paraId="0AE98971" w14:textId="77777777" w:rsidTr="00A3011C">
        <w:trPr>
          <w:trHeight w:val="4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2623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D026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2DED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288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BB0F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06.001.0012.0367.0034.2019 - EDUCAÇÃO ESPECIAL.3445041000000000000 - Contribuições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FFBF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00102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1F4D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10.000,00</w:t>
            </w:r>
          </w:p>
        </w:tc>
      </w:tr>
      <w:tr w:rsidR="00A3011C" w:rsidRPr="00A3011C" w14:paraId="06771604" w14:textId="77777777" w:rsidTr="00A3011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7DEE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F10D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2E2E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65DE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B03E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49.888,00</w:t>
            </w:r>
          </w:p>
        </w:tc>
      </w:tr>
      <w:tr w:rsidR="00A3011C" w:rsidRPr="00A3011C" w14:paraId="161CD23D" w14:textId="77777777" w:rsidTr="00A3011C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429D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4C7D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2DE0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DBBE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06.001.0012.0367.0034.2019 - EDUCAÇÃO ESPECIAL.3335041000000000000 - Contribuições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DB1E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00102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F898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20.112,00</w:t>
            </w:r>
          </w:p>
        </w:tc>
      </w:tr>
      <w:tr w:rsidR="00A3011C" w:rsidRPr="00A3011C" w14:paraId="50BC4AD2" w14:textId="77777777" w:rsidTr="00A3011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1AAA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E7EB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D506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18EF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27EC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20.112,00</w:t>
            </w:r>
          </w:p>
        </w:tc>
      </w:tr>
      <w:tr w:rsidR="00A3011C" w:rsidRPr="00A3011C" w14:paraId="6F0DB8DF" w14:textId="77777777" w:rsidTr="00A3011C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4792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9624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9E59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89CE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9CFE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B188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702.501,10</w:t>
            </w:r>
          </w:p>
        </w:tc>
      </w:tr>
    </w:tbl>
    <w:p w14:paraId="7C7A369F" w14:textId="77777777" w:rsidR="00A3011C" w:rsidRDefault="00A3011C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0"/>
        <w:gridCol w:w="460"/>
        <w:gridCol w:w="860"/>
        <w:gridCol w:w="380"/>
        <w:gridCol w:w="1560"/>
        <w:gridCol w:w="1420"/>
        <w:gridCol w:w="1081"/>
        <w:gridCol w:w="1100"/>
        <w:gridCol w:w="1203"/>
      </w:tblGrid>
      <w:tr w:rsidR="00A3011C" w:rsidRPr="00A3011C" w14:paraId="3049505F" w14:textId="77777777" w:rsidTr="00A3011C">
        <w:trPr>
          <w:trHeight w:val="251"/>
        </w:trPr>
        <w:tc>
          <w:tcPr>
            <w:tcW w:w="9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8E7C73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Origem de Recursos</w:t>
            </w:r>
          </w:p>
        </w:tc>
      </w:tr>
      <w:tr w:rsidR="00A3011C" w:rsidRPr="00A3011C" w14:paraId="78585409" w14:textId="77777777" w:rsidTr="00A3011C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2B73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" w:name="RANGE!P10:AJ19"/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1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9393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3C19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9925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0944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A3011C" w:rsidRPr="00A3011C" w14:paraId="1BFC2EEC" w14:textId="77777777" w:rsidTr="00A3011C">
        <w:trPr>
          <w:trHeight w:val="4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D168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7199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ED4D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Auxílio Financeiro - Outorga Crédito Tributário ICMS - Art. 5º, Inciso V, EC nº 123/2022 - Recursos Educação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5A0C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10560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453D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3.768,10</w:t>
            </w:r>
          </w:p>
        </w:tc>
      </w:tr>
      <w:tr w:rsidR="00A3011C" w:rsidRPr="00A3011C" w14:paraId="4F28410B" w14:textId="77777777" w:rsidTr="00A3011C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CD94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894D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FCFB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Auxílio Financeiro - Outorga Crédito Tributário ICMS - Art. 5º, Inciso V, EC nº 123/2022 - Recursos Livres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F0E4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10570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2E27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56.315,00</w:t>
            </w:r>
          </w:p>
        </w:tc>
      </w:tr>
      <w:tr w:rsidR="00A3011C" w:rsidRPr="00A3011C" w14:paraId="5A2A801F" w14:textId="77777777" w:rsidTr="00A3011C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29A6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994C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EA34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Recursos Ordinários(livre)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8E74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CF81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372.418,00</w:t>
            </w:r>
          </w:p>
        </w:tc>
      </w:tr>
      <w:tr w:rsidR="00A3011C" w:rsidRPr="00A3011C" w14:paraId="172BD471" w14:textId="77777777" w:rsidTr="00A3011C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13A2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F6AF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6054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Recursos Ordinários(livre)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5EAB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8C07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200.000,00</w:t>
            </w:r>
          </w:p>
        </w:tc>
      </w:tr>
      <w:tr w:rsidR="00A3011C" w:rsidRPr="00A3011C" w14:paraId="707B890A" w14:textId="77777777" w:rsidTr="00A3011C">
        <w:trPr>
          <w:trHeight w:val="6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BC1C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3579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1861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06.001.0012.0361.0061.2015 - FUNDEB 40% - MANUTENÇÃO DO ENSINO.3319011000000000000 - Vencimentos e vantagens fixas - pessoal civil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2EA3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00102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DE30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49.888,00</w:t>
            </w:r>
          </w:p>
        </w:tc>
      </w:tr>
      <w:tr w:rsidR="00A3011C" w:rsidRPr="00A3011C" w14:paraId="2DEDCC9B" w14:textId="77777777" w:rsidTr="00A3011C">
        <w:trPr>
          <w:trHeight w:val="4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27EA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0969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CCF9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06.001.0012.0361.0061.2015 - FUNDEB 40% - MANUTENÇÃO DO ENSINO.3319013000000000000 - Contribuições patronais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3F67" w14:textId="77777777" w:rsidR="00A3011C" w:rsidRPr="00A3011C" w:rsidRDefault="00A3011C" w:rsidP="00A3011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00102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F2F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20.112,00</w:t>
            </w:r>
          </w:p>
        </w:tc>
      </w:tr>
      <w:tr w:rsidR="00A3011C" w:rsidRPr="00A3011C" w14:paraId="121F67A7" w14:textId="77777777" w:rsidTr="00A3011C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286F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EF2F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B525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0276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702.501,10</w:t>
            </w:r>
          </w:p>
        </w:tc>
      </w:tr>
      <w:tr w:rsidR="00A3011C" w:rsidRPr="00A3011C" w14:paraId="75BDB3EA" w14:textId="77777777" w:rsidTr="00A3011C">
        <w:trPr>
          <w:trHeight w:val="25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22BF" w14:textId="77777777" w:rsidR="00A3011C" w:rsidRPr="00A3011C" w:rsidRDefault="00A3011C" w:rsidP="00A3011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D240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CB6D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D6D5" w14:textId="77777777" w:rsidR="00A3011C" w:rsidRPr="00A3011C" w:rsidRDefault="00A3011C" w:rsidP="00A3011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9919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2740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3011C" w:rsidRPr="00A3011C" w14:paraId="7DA1E1E9" w14:textId="77777777" w:rsidTr="00A3011C">
        <w:trPr>
          <w:trHeight w:val="226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06E8" w14:textId="77777777" w:rsidR="00A3011C" w:rsidRPr="00A3011C" w:rsidRDefault="00A3011C" w:rsidP="00A3011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9F2A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632.501,10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E088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85D0" w14:textId="77777777" w:rsidR="00A3011C" w:rsidRPr="00A3011C" w:rsidRDefault="00A3011C" w:rsidP="00A3011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768B" w14:textId="77777777" w:rsidR="00A3011C" w:rsidRPr="00A3011C" w:rsidRDefault="00A3011C" w:rsidP="00A301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011C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38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A79D" w14:textId="77777777" w:rsidR="00A3011C" w:rsidRPr="00A3011C" w:rsidRDefault="00A3011C" w:rsidP="00A3011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664AA78" w14:textId="77777777" w:rsidR="00AB4128" w:rsidRPr="00E57DE3" w:rsidRDefault="00AB4128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1EEC9D21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7654C52A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2D1CD5B8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463FB841" w14:textId="77777777" w:rsidR="001B4418" w:rsidRPr="00E57DE3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4E64B9AB" w14:textId="100F7054" w:rsidR="00DC0775" w:rsidRPr="00DC0775" w:rsidRDefault="000170F3" w:rsidP="00DC0775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  <w:r w:rsidR="00DC0775" w:rsidRPr="00DC0775">
        <w:rPr>
          <w:rFonts w:ascii="Arial" w:hAnsi="Arial" w:cs="Arial"/>
          <w:sz w:val="20"/>
        </w:rPr>
        <w:t xml:space="preserve">Sala da Presidência da Câmara Municipal de Enéas Marques, em </w:t>
      </w:r>
      <w:r w:rsidR="00C428AF">
        <w:rPr>
          <w:rFonts w:ascii="Arial" w:hAnsi="Arial" w:cs="Arial"/>
          <w:sz w:val="20"/>
        </w:rPr>
        <w:t>02</w:t>
      </w:r>
      <w:r w:rsidR="00DC0775" w:rsidRPr="00DC0775">
        <w:rPr>
          <w:rFonts w:ascii="Arial" w:hAnsi="Arial" w:cs="Arial"/>
          <w:sz w:val="20"/>
        </w:rPr>
        <w:t xml:space="preserve"> de </w:t>
      </w:r>
      <w:r w:rsidR="00C428AF">
        <w:rPr>
          <w:rFonts w:ascii="Arial" w:hAnsi="Arial" w:cs="Arial"/>
          <w:sz w:val="20"/>
        </w:rPr>
        <w:t>março</w:t>
      </w:r>
      <w:r w:rsidR="00DC0775" w:rsidRPr="00DC0775">
        <w:rPr>
          <w:rFonts w:ascii="Arial" w:hAnsi="Arial" w:cs="Arial"/>
          <w:sz w:val="20"/>
        </w:rPr>
        <w:t xml:space="preserve"> 2023.</w:t>
      </w:r>
    </w:p>
    <w:p w14:paraId="0933B362" w14:textId="77777777" w:rsidR="00DC0775" w:rsidRPr="00DC0775" w:rsidRDefault="00DC0775" w:rsidP="00DC0775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0"/>
          <w:lang w:eastAsia="en-US"/>
        </w:rPr>
      </w:pPr>
    </w:p>
    <w:p w14:paraId="1F757D69" w14:textId="77777777" w:rsidR="00DC0775" w:rsidRPr="00DC0775" w:rsidRDefault="00DC0775" w:rsidP="00DC077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</w:rPr>
      </w:pPr>
    </w:p>
    <w:p w14:paraId="7958F191" w14:textId="5A2EAE58" w:rsidR="00DC0775" w:rsidRPr="00DC0775" w:rsidRDefault="00DC0775" w:rsidP="00DC0775">
      <w:pPr>
        <w:jc w:val="center"/>
        <w:rPr>
          <w:rFonts w:ascii="Arial" w:hAnsi="Arial" w:cs="Arial"/>
          <w:b/>
          <w:sz w:val="20"/>
        </w:rPr>
      </w:pPr>
      <w:r w:rsidRPr="00DC0775">
        <w:rPr>
          <w:rFonts w:ascii="Arial" w:hAnsi="Arial" w:cs="Arial"/>
          <w:b/>
          <w:noProof/>
          <w:sz w:val="20"/>
        </w:rPr>
        <w:drawing>
          <wp:inline distT="0" distB="0" distL="0" distR="0" wp14:anchorId="082D56B9" wp14:editId="56C18C42">
            <wp:extent cx="2647950" cy="542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8525E" w14:textId="77777777" w:rsidR="00DC0775" w:rsidRPr="00DC0775" w:rsidRDefault="00DC0775" w:rsidP="00DC0775">
      <w:pPr>
        <w:jc w:val="center"/>
        <w:rPr>
          <w:rFonts w:ascii="Arial" w:hAnsi="Arial" w:cs="Arial"/>
          <w:b/>
          <w:bCs/>
          <w:smallCaps/>
          <w:sz w:val="20"/>
        </w:rPr>
      </w:pPr>
      <w:r w:rsidRPr="00DC0775">
        <w:rPr>
          <w:rFonts w:ascii="Arial" w:hAnsi="Arial" w:cs="Arial"/>
          <w:b/>
          <w:bCs/>
          <w:smallCaps/>
          <w:sz w:val="20"/>
        </w:rPr>
        <w:t>Vereador Jair Formaio</w:t>
      </w:r>
    </w:p>
    <w:p w14:paraId="5FBCC261" w14:textId="77777777" w:rsidR="00DC0775" w:rsidRPr="00DC0775" w:rsidRDefault="00DC0775" w:rsidP="00DC0775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Cs/>
          <w:smallCaps/>
          <w:sz w:val="20"/>
        </w:rPr>
      </w:pPr>
      <w:r w:rsidRPr="00DC0775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6779E218" w14:textId="77777777" w:rsidR="00DC0775" w:rsidRDefault="00DC0775" w:rsidP="00DC0775">
      <w:pPr>
        <w:rPr>
          <w:rFonts w:ascii="Arial" w:hAnsi="Arial" w:cs="Arial"/>
          <w:szCs w:val="24"/>
        </w:rPr>
      </w:pPr>
    </w:p>
    <w:p w14:paraId="49E3B146" w14:textId="77777777" w:rsidR="00DC0775" w:rsidRDefault="00DC0775" w:rsidP="00DC0775">
      <w:pPr>
        <w:rPr>
          <w:rFonts w:ascii="Arial" w:hAnsi="Arial" w:cs="Arial"/>
          <w:sz w:val="22"/>
          <w:szCs w:val="22"/>
        </w:rPr>
      </w:pPr>
    </w:p>
    <w:p w14:paraId="2A9654DC" w14:textId="3F149C40" w:rsidR="00C2533F" w:rsidRPr="00E57DE3" w:rsidRDefault="00C2533F" w:rsidP="00DC0775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sz w:val="20"/>
          <w:u w:val="single"/>
        </w:rPr>
      </w:pPr>
    </w:p>
    <w:sectPr w:rsidR="00C2533F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E30D" w14:textId="77777777" w:rsidR="00E22710" w:rsidRDefault="00E22710">
      <w:r>
        <w:separator/>
      </w:r>
    </w:p>
  </w:endnote>
  <w:endnote w:type="continuationSeparator" w:id="0">
    <w:p w14:paraId="7A983B5F" w14:textId="77777777" w:rsidR="00E22710" w:rsidRDefault="00E22710">
      <w:r>
        <w:continuationSeparator/>
      </w:r>
    </w:p>
  </w:endnote>
  <w:endnote w:type="continuationNotice" w:id="1">
    <w:p w14:paraId="2A606DEA" w14:textId="77777777" w:rsidR="00E22710" w:rsidRDefault="00E22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51C4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3011C">
      <w:rPr>
        <w:noProof/>
      </w:rPr>
      <w:t>1</w:t>
    </w:r>
    <w:r>
      <w:fldChar w:fldCharType="end"/>
    </w:r>
  </w:p>
  <w:p w14:paraId="3CE08B5E" w14:textId="77777777" w:rsidR="00AB4128" w:rsidRDefault="00AB4128">
    <w:pPr>
      <w:pStyle w:val="Rodap"/>
    </w:pPr>
  </w:p>
  <w:p w14:paraId="0D4F73B6" w14:textId="77777777" w:rsidR="00AB4128" w:rsidRDefault="00AB4128"/>
  <w:p w14:paraId="3C16C96F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7E18" w14:textId="77777777" w:rsidR="00E22710" w:rsidRDefault="00E22710">
      <w:r>
        <w:separator/>
      </w:r>
    </w:p>
  </w:footnote>
  <w:footnote w:type="continuationSeparator" w:id="0">
    <w:p w14:paraId="7D558C4B" w14:textId="77777777" w:rsidR="00E22710" w:rsidRDefault="00E22710">
      <w:r>
        <w:continuationSeparator/>
      </w:r>
    </w:p>
  </w:footnote>
  <w:footnote w:type="continuationNotice" w:id="1">
    <w:p w14:paraId="10840253" w14:textId="77777777" w:rsidR="00E22710" w:rsidRDefault="00E227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330598107">
    <w:abstractNumId w:val="3"/>
  </w:num>
  <w:num w:numId="2" w16cid:durableId="1315261903">
    <w:abstractNumId w:val="1"/>
  </w:num>
  <w:num w:numId="3" w16cid:durableId="1320309058">
    <w:abstractNumId w:val="9"/>
  </w:num>
  <w:num w:numId="4" w16cid:durableId="1756975108">
    <w:abstractNumId w:val="8"/>
  </w:num>
  <w:num w:numId="5" w16cid:durableId="1273854300">
    <w:abstractNumId w:val="4"/>
  </w:num>
  <w:num w:numId="6" w16cid:durableId="724064774">
    <w:abstractNumId w:val="11"/>
  </w:num>
  <w:num w:numId="7" w16cid:durableId="97529449">
    <w:abstractNumId w:val="5"/>
  </w:num>
  <w:num w:numId="8" w16cid:durableId="1368406816">
    <w:abstractNumId w:val="0"/>
  </w:num>
  <w:num w:numId="9" w16cid:durableId="1099065605">
    <w:abstractNumId w:val="6"/>
  </w:num>
  <w:num w:numId="10" w16cid:durableId="477843609">
    <w:abstractNumId w:val="2"/>
  </w:num>
  <w:num w:numId="11" w16cid:durableId="1595554411">
    <w:abstractNumId w:val="7"/>
  </w:num>
  <w:num w:numId="12" w16cid:durableId="491723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5F5829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8AF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0775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22710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7F856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8BA4-0BAB-4B36-BB68-36E10737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10</TotalTime>
  <Pages>3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3</cp:revision>
  <cp:lastPrinted>2023-03-02T13:18:00Z</cp:lastPrinted>
  <dcterms:created xsi:type="dcterms:W3CDTF">2023-03-02T13:03:00Z</dcterms:created>
  <dcterms:modified xsi:type="dcterms:W3CDTF">2023-03-02T13:18:00Z</dcterms:modified>
</cp:coreProperties>
</file>