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2B75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7B2DAD">
        <w:rPr>
          <w:rFonts w:ascii="Arial" w:hAnsi="Arial" w:cs="Arial"/>
          <w:b/>
          <w:sz w:val="22"/>
          <w:szCs w:val="22"/>
          <w:u w:val="single"/>
        </w:rPr>
        <w:t>2</w:t>
      </w:r>
      <w:r w:rsidR="005B735E">
        <w:rPr>
          <w:rFonts w:ascii="Arial" w:hAnsi="Arial" w:cs="Arial"/>
          <w:b/>
          <w:sz w:val="22"/>
          <w:szCs w:val="22"/>
          <w:u w:val="single"/>
        </w:rPr>
        <w:t>2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6C8B0B9B" w14:textId="77777777" w:rsidR="000A408B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2D492CED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6B4D3E10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0D52CDF9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3CB47B23" w14:textId="77777777" w:rsidR="00740A3C" w:rsidRPr="00E57DE3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72E4B199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5B735E">
        <w:rPr>
          <w:rFonts w:ascii="Arial" w:hAnsi="Arial" w:cs="Arial"/>
          <w:sz w:val="22"/>
          <w:szCs w:val="22"/>
        </w:rPr>
        <w:t>29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740A3C">
        <w:rPr>
          <w:rFonts w:ascii="Arial" w:hAnsi="Arial" w:cs="Arial"/>
          <w:sz w:val="22"/>
          <w:szCs w:val="22"/>
        </w:rPr>
        <w:t>març</w:t>
      </w:r>
      <w:r w:rsidR="00AB4128" w:rsidRPr="00E57DE3">
        <w:rPr>
          <w:rFonts w:ascii="Arial" w:hAnsi="Arial" w:cs="Arial"/>
          <w:sz w:val="22"/>
          <w:szCs w:val="22"/>
        </w:rPr>
        <w:t>o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4A7E2A26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6523DF7A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2C4125D6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A536DC">
        <w:rPr>
          <w:rFonts w:ascii="Arial" w:eastAsia="Arial Unicode MS" w:hAnsi="Arial" w:cs="Arial"/>
          <w:b/>
          <w:sz w:val="22"/>
          <w:szCs w:val="22"/>
        </w:rPr>
        <w:t xml:space="preserve">ESPECIAL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5A554667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147AB816" w14:textId="77777777" w:rsidR="00024F7A" w:rsidRPr="00E57DE3" w:rsidRDefault="001E4224" w:rsidP="000A238B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</w:t>
      </w:r>
      <w:r w:rsidR="007F2F44" w:rsidRPr="00E57DE3">
        <w:rPr>
          <w:rFonts w:ascii="Arial" w:hAnsi="Arial" w:cs="Arial"/>
          <w:sz w:val="22"/>
          <w:szCs w:val="22"/>
        </w:rPr>
        <w:t xml:space="preserve">do presente projeto </w:t>
      </w:r>
      <w:r w:rsidR="007B2DAD">
        <w:rPr>
          <w:rFonts w:ascii="Arial" w:hAnsi="Arial" w:cs="Arial"/>
          <w:sz w:val="22"/>
          <w:szCs w:val="22"/>
        </w:rPr>
        <w:t>tem como objetivo incluir</w:t>
      </w:r>
      <w:r w:rsidR="00854D38" w:rsidRPr="00E57DE3">
        <w:rPr>
          <w:rFonts w:ascii="Arial" w:hAnsi="Arial" w:cs="Arial"/>
          <w:sz w:val="22"/>
          <w:szCs w:val="22"/>
        </w:rPr>
        <w:t xml:space="preserve"> orçamento </w:t>
      </w:r>
      <w:r w:rsidR="007B2DAD">
        <w:rPr>
          <w:rFonts w:ascii="Arial" w:hAnsi="Arial" w:cs="Arial"/>
          <w:sz w:val="22"/>
          <w:szCs w:val="22"/>
        </w:rPr>
        <w:t xml:space="preserve">para devolução de </w:t>
      </w:r>
      <w:r w:rsidR="00854D38" w:rsidRPr="00E57DE3">
        <w:rPr>
          <w:rFonts w:ascii="Arial" w:hAnsi="Arial" w:cs="Arial"/>
          <w:sz w:val="22"/>
          <w:szCs w:val="22"/>
        </w:rPr>
        <w:t>recursos</w:t>
      </w:r>
      <w:r w:rsidR="005B735E">
        <w:rPr>
          <w:rFonts w:ascii="Arial" w:hAnsi="Arial" w:cs="Arial"/>
          <w:sz w:val="22"/>
          <w:szCs w:val="22"/>
        </w:rPr>
        <w:t xml:space="preserve"> do</w:t>
      </w:r>
      <w:r w:rsidR="007B2DAD">
        <w:rPr>
          <w:rFonts w:ascii="Arial" w:hAnsi="Arial" w:cs="Arial"/>
          <w:sz w:val="22"/>
          <w:szCs w:val="22"/>
        </w:rPr>
        <w:t xml:space="preserve"> </w:t>
      </w:r>
      <w:r w:rsidR="005B735E" w:rsidRPr="005B735E">
        <w:rPr>
          <w:rFonts w:ascii="Arial" w:hAnsi="Arial" w:cs="Arial"/>
          <w:sz w:val="22"/>
          <w:szCs w:val="22"/>
        </w:rPr>
        <w:t xml:space="preserve">Benefício Eventual Deliberação 65/2017 CEAS </w:t>
      </w:r>
      <w:proofErr w:type="gramStart"/>
      <w:r w:rsidR="005B735E" w:rsidRPr="005B735E">
        <w:rPr>
          <w:rFonts w:ascii="Arial" w:hAnsi="Arial" w:cs="Arial"/>
          <w:sz w:val="22"/>
          <w:szCs w:val="22"/>
        </w:rPr>
        <w:t>-  68515</w:t>
      </w:r>
      <w:proofErr w:type="gramEnd"/>
      <w:r w:rsidR="005B735E" w:rsidRPr="005B735E">
        <w:rPr>
          <w:rFonts w:ascii="Arial" w:hAnsi="Arial" w:cs="Arial"/>
          <w:sz w:val="22"/>
          <w:szCs w:val="22"/>
        </w:rPr>
        <w:t>-1</w:t>
      </w:r>
      <w:r w:rsidR="005C15D3">
        <w:rPr>
          <w:rFonts w:ascii="Arial" w:hAnsi="Arial" w:cs="Arial"/>
          <w:sz w:val="22"/>
          <w:szCs w:val="22"/>
        </w:rPr>
        <w:t>.</w:t>
      </w:r>
    </w:p>
    <w:p w14:paraId="42F4CF3A" w14:textId="77777777" w:rsidR="005C15D3" w:rsidRDefault="005C15D3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44BEB67E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636BD21E" w14:textId="77777777" w:rsidR="002572E0" w:rsidRPr="00E57DE3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3A68BAA4" w14:textId="77777777" w:rsidR="00C278BA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5ECCF513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77E2CF63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533B01F9" w14:textId="77777777" w:rsidR="005C15D3" w:rsidRPr="00E57DE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19C794C9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A3A901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599757DD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1E12A496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4C40C62A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BFF1185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3501A79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231450E0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5D6F6EB3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16F6B441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116DD252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D2A49D0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1A5E88FB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37B9C58C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6CDC66D2" w14:textId="77777777" w:rsidR="001B4418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5E6173C2" w14:textId="3E69C7A6" w:rsidR="000D6B73" w:rsidRDefault="0022180B" w:rsidP="002218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2180B">
        <w:rPr>
          <w:rFonts w:ascii="Arial" w:hAnsi="Arial" w:cs="Arial"/>
          <w:b/>
          <w:bCs/>
          <w:sz w:val="22"/>
          <w:szCs w:val="22"/>
          <w:u w:val="single"/>
        </w:rPr>
        <w:lastRenderedPageBreak/>
        <w:t>AUTÓGRAFO</w:t>
      </w:r>
    </w:p>
    <w:p w14:paraId="4EB6E4A0" w14:textId="77777777" w:rsidR="0022180B" w:rsidRPr="0022180B" w:rsidRDefault="0022180B" w:rsidP="002218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777292" w14:textId="77777777" w:rsidR="0022180B" w:rsidRDefault="0022180B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5BA2C1DA" w14:textId="682012A0" w:rsidR="00F73CB2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E57DE3">
        <w:rPr>
          <w:rFonts w:ascii="Arial" w:hAnsi="Arial" w:cs="Arial"/>
          <w:bCs/>
          <w:sz w:val="20"/>
          <w:u w:val="single"/>
        </w:rPr>
        <w:t xml:space="preserve">º </w:t>
      </w:r>
      <w:r w:rsidR="0022180B" w:rsidRPr="0022180B">
        <w:rPr>
          <w:rFonts w:ascii="Arial" w:hAnsi="Arial" w:cs="Arial"/>
          <w:b/>
          <w:sz w:val="20"/>
          <w:u w:val="single"/>
        </w:rPr>
        <w:t>030</w:t>
      </w:r>
      <w:r w:rsidRPr="0022180B">
        <w:rPr>
          <w:rFonts w:ascii="Arial" w:hAnsi="Arial" w:cs="Arial"/>
          <w:b/>
          <w:sz w:val="20"/>
          <w:u w:val="single"/>
        </w:rPr>
        <w:t>/</w:t>
      </w:r>
      <w:r w:rsidR="006A55E1" w:rsidRPr="00E57DE3">
        <w:rPr>
          <w:rFonts w:ascii="Arial" w:hAnsi="Arial" w:cs="Arial"/>
          <w:b/>
          <w:bCs/>
          <w:sz w:val="20"/>
          <w:u w:val="single"/>
        </w:rPr>
        <w:t>202</w:t>
      </w:r>
      <w:r w:rsidR="00F73CB2" w:rsidRPr="00E57DE3">
        <w:rPr>
          <w:rFonts w:ascii="Arial" w:hAnsi="Arial" w:cs="Arial"/>
          <w:b/>
          <w:bCs/>
          <w:sz w:val="20"/>
          <w:u w:val="single"/>
        </w:rPr>
        <w:t>3</w:t>
      </w:r>
      <w:r w:rsidRPr="00E57DE3">
        <w:rPr>
          <w:rFonts w:ascii="Arial" w:hAnsi="Arial" w:cs="Arial"/>
          <w:b/>
          <w:bCs/>
          <w:sz w:val="20"/>
        </w:rPr>
        <w:t xml:space="preserve">       </w:t>
      </w:r>
    </w:p>
    <w:p w14:paraId="0DF3A303" w14:textId="77777777" w:rsidR="00FA00C5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56C16342" w14:textId="77777777" w:rsidR="000170F3" w:rsidRPr="00E57DE3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</w:t>
      </w:r>
      <w:r w:rsidR="000170F3" w:rsidRPr="00E57DE3">
        <w:rPr>
          <w:rFonts w:ascii="Arial" w:hAnsi="Arial" w:cs="Arial"/>
          <w:b/>
          <w:bCs/>
          <w:sz w:val="20"/>
        </w:rPr>
        <w:t>ÚMULA</w:t>
      </w:r>
      <w:r w:rsidR="000170F3" w:rsidRPr="00E57DE3">
        <w:rPr>
          <w:rFonts w:ascii="Arial" w:hAnsi="Arial" w:cs="Arial"/>
          <w:sz w:val="20"/>
        </w:rPr>
        <w:t xml:space="preserve">: </w:t>
      </w:r>
      <w:r w:rsidR="000170F3" w:rsidRPr="00E57DE3">
        <w:rPr>
          <w:rFonts w:ascii="Arial" w:hAnsi="Arial" w:cs="Arial"/>
          <w:b/>
          <w:sz w:val="20"/>
        </w:rPr>
        <w:t xml:space="preserve">Autoriza o Executivo Municipal a efetuar a abertura de CRÉDITO ADICIONAL </w:t>
      </w:r>
      <w:r w:rsidR="00A536DC">
        <w:rPr>
          <w:rFonts w:ascii="Arial" w:hAnsi="Arial" w:cs="Arial"/>
          <w:b/>
          <w:sz w:val="20"/>
        </w:rPr>
        <w:t xml:space="preserve">ESPECIAL </w:t>
      </w:r>
      <w:r w:rsidR="000170F3" w:rsidRPr="00E57DE3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57DE3">
        <w:rPr>
          <w:rFonts w:ascii="Arial" w:hAnsi="Arial" w:cs="Arial"/>
          <w:b/>
          <w:sz w:val="20"/>
        </w:rPr>
        <w:t>2</w:t>
      </w:r>
      <w:r w:rsidR="00F73CB2" w:rsidRPr="00E57DE3">
        <w:rPr>
          <w:rFonts w:ascii="Arial" w:hAnsi="Arial" w:cs="Arial"/>
          <w:b/>
          <w:sz w:val="20"/>
        </w:rPr>
        <w:t>3</w:t>
      </w:r>
      <w:r w:rsidR="000170F3" w:rsidRPr="00E57DE3">
        <w:rPr>
          <w:rFonts w:ascii="Arial" w:hAnsi="Arial" w:cs="Arial"/>
          <w:b/>
          <w:sz w:val="20"/>
        </w:rPr>
        <w:t xml:space="preserve"> e </w:t>
      </w:r>
      <w:r w:rsidR="000170F3" w:rsidRPr="00E57DE3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57DE3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57DE3">
        <w:rPr>
          <w:rFonts w:ascii="Arial" w:eastAsia="Arial Unicode MS" w:hAnsi="Arial" w:cs="Arial"/>
          <w:b/>
          <w:sz w:val="20"/>
        </w:rPr>
        <w:t>2</w:t>
      </w:r>
      <w:r w:rsidR="00F73CB2" w:rsidRPr="00E57DE3">
        <w:rPr>
          <w:rFonts w:ascii="Arial" w:eastAsia="Arial Unicode MS" w:hAnsi="Arial" w:cs="Arial"/>
          <w:b/>
          <w:sz w:val="20"/>
        </w:rPr>
        <w:t>3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57DE3">
        <w:rPr>
          <w:rFonts w:ascii="Arial" w:hAnsi="Arial" w:cs="Arial"/>
          <w:b/>
          <w:sz w:val="20"/>
        </w:rPr>
        <w:t>dá outras providências</w:t>
      </w:r>
      <w:r w:rsidR="000170F3" w:rsidRPr="00E57DE3">
        <w:rPr>
          <w:rFonts w:ascii="Arial" w:hAnsi="Arial" w:cs="Arial"/>
          <w:b/>
          <w:sz w:val="20"/>
        </w:rPr>
        <w:t>.</w:t>
      </w:r>
    </w:p>
    <w:p w14:paraId="4ACC17C5" w14:textId="77777777" w:rsidR="0022180B" w:rsidRDefault="0022180B" w:rsidP="0022180B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</w:p>
    <w:p w14:paraId="6E8CE36A" w14:textId="77777777" w:rsidR="0022180B" w:rsidRDefault="0022180B" w:rsidP="0022180B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</w:p>
    <w:p w14:paraId="16D1806A" w14:textId="2DFD43D5" w:rsidR="000170F3" w:rsidRPr="00E57DE3" w:rsidRDefault="0022180B" w:rsidP="0022180B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22180B">
        <w:rPr>
          <w:rFonts w:ascii="Arial" w:hAnsi="Arial" w:cs="Arial"/>
          <w:sz w:val="20"/>
        </w:rPr>
        <w:t>A</w:t>
      </w:r>
      <w:r>
        <w:rPr>
          <w:rFonts w:ascii="Arial" w:hAnsi="Arial" w:cs="Arial"/>
          <w:b/>
          <w:bCs/>
          <w:sz w:val="20"/>
        </w:rPr>
        <w:t xml:space="preserve"> </w:t>
      </w:r>
      <w:r w:rsidR="000170F3" w:rsidRPr="00E57DE3">
        <w:rPr>
          <w:rFonts w:ascii="Arial" w:hAnsi="Arial" w:cs="Arial"/>
          <w:sz w:val="20"/>
        </w:rPr>
        <w:t>Câmara Municipal de Vereadores a seguinte Lei:</w:t>
      </w:r>
    </w:p>
    <w:p w14:paraId="7E3826D7" w14:textId="77777777" w:rsidR="0080307F" w:rsidRDefault="000A408B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  <w:r w:rsidR="000170F3" w:rsidRPr="00E57DE3">
        <w:rPr>
          <w:rFonts w:ascii="Arial" w:hAnsi="Arial" w:cs="Arial"/>
          <w:b/>
          <w:bCs/>
          <w:sz w:val="20"/>
        </w:rPr>
        <w:t>Art. 1º</w:t>
      </w:r>
      <w:r w:rsidR="000170F3" w:rsidRPr="00E57DE3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57DE3">
        <w:rPr>
          <w:rFonts w:ascii="Arial" w:hAnsi="Arial" w:cs="Arial"/>
          <w:sz w:val="20"/>
        </w:rPr>
        <w:t>Marques, para o exercício de 202</w:t>
      </w:r>
      <w:r w:rsidR="00F73CB2" w:rsidRPr="00E57DE3">
        <w:rPr>
          <w:rFonts w:ascii="Arial" w:hAnsi="Arial" w:cs="Arial"/>
          <w:sz w:val="20"/>
        </w:rPr>
        <w:t>3</w:t>
      </w:r>
      <w:r w:rsidR="000170F3" w:rsidRPr="00E57DE3">
        <w:rPr>
          <w:rFonts w:ascii="Arial" w:hAnsi="Arial" w:cs="Arial"/>
          <w:sz w:val="20"/>
        </w:rPr>
        <w:t xml:space="preserve">, um CRÉDITO ADICIONAL </w:t>
      </w:r>
      <w:r w:rsidR="00A536DC">
        <w:rPr>
          <w:rFonts w:ascii="Arial" w:hAnsi="Arial" w:cs="Arial"/>
          <w:sz w:val="20"/>
        </w:rPr>
        <w:t xml:space="preserve">ESPECIAL </w:t>
      </w:r>
      <w:r w:rsidR="00A536DC" w:rsidRPr="00E57DE3">
        <w:rPr>
          <w:rFonts w:ascii="Arial" w:hAnsi="Arial" w:cs="Arial"/>
          <w:sz w:val="20"/>
        </w:rPr>
        <w:t>no</w:t>
      </w:r>
      <w:r w:rsidR="000170F3" w:rsidRPr="00E57DE3">
        <w:rPr>
          <w:rFonts w:ascii="Arial" w:hAnsi="Arial" w:cs="Arial"/>
          <w:sz w:val="20"/>
        </w:rPr>
        <w:t xml:space="preserve"> valor</w:t>
      </w:r>
      <w:r w:rsidR="000668E8" w:rsidRPr="00E57DE3">
        <w:rPr>
          <w:rFonts w:ascii="Arial" w:hAnsi="Arial" w:cs="Arial"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R</w:t>
      </w:r>
      <w:r w:rsidR="00F8381B" w:rsidRPr="00E57DE3">
        <w:rPr>
          <w:rFonts w:ascii="Arial" w:hAnsi="Arial" w:cs="Arial"/>
          <w:b/>
          <w:sz w:val="20"/>
        </w:rPr>
        <w:t>$</w:t>
      </w:r>
      <w:r w:rsidR="007B2DAD">
        <w:rPr>
          <w:rFonts w:ascii="Arial" w:hAnsi="Arial" w:cs="Arial"/>
          <w:b/>
          <w:sz w:val="20"/>
        </w:rPr>
        <w:t xml:space="preserve"> </w:t>
      </w:r>
      <w:r w:rsidR="005B735E">
        <w:rPr>
          <w:rFonts w:ascii="Arial" w:hAnsi="Arial" w:cs="Arial"/>
          <w:b/>
          <w:sz w:val="20"/>
        </w:rPr>
        <w:t>12</w:t>
      </w:r>
      <w:r w:rsidR="007B2DAD">
        <w:rPr>
          <w:rFonts w:ascii="Arial" w:hAnsi="Arial" w:cs="Arial"/>
          <w:b/>
          <w:sz w:val="20"/>
        </w:rPr>
        <w:t>,</w:t>
      </w:r>
      <w:r w:rsidR="005B735E">
        <w:rPr>
          <w:rFonts w:ascii="Arial" w:hAnsi="Arial" w:cs="Arial"/>
          <w:b/>
          <w:sz w:val="20"/>
        </w:rPr>
        <w:t>94</w:t>
      </w:r>
      <w:r w:rsidR="00C278BA" w:rsidRPr="00E57DE3">
        <w:rPr>
          <w:rFonts w:ascii="Arial" w:hAnsi="Arial" w:cs="Arial"/>
          <w:b/>
          <w:sz w:val="20"/>
        </w:rPr>
        <w:t xml:space="preserve"> </w:t>
      </w:r>
      <w:r w:rsidR="00212D2F" w:rsidRPr="00E57DE3">
        <w:rPr>
          <w:rFonts w:ascii="Arial" w:hAnsi="Arial" w:cs="Arial"/>
          <w:b/>
          <w:sz w:val="20"/>
        </w:rPr>
        <w:t>(</w:t>
      </w:r>
      <w:r w:rsidR="005B735E">
        <w:rPr>
          <w:rFonts w:ascii="Arial" w:hAnsi="Arial" w:cs="Arial"/>
          <w:b/>
          <w:sz w:val="20"/>
        </w:rPr>
        <w:t>doze</w:t>
      </w:r>
      <w:r w:rsidR="00740A3C">
        <w:rPr>
          <w:rFonts w:ascii="Arial" w:hAnsi="Arial" w:cs="Arial"/>
          <w:b/>
          <w:sz w:val="20"/>
        </w:rPr>
        <w:t xml:space="preserve"> reais</w:t>
      </w:r>
      <w:r w:rsidR="005B735E">
        <w:rPr>
          <w:rFonts w:ascii="Arial" w:hAnsi="Arial" w:cs="Arial"/>
          <w:b/>
          <w:sz w:val="20"/>
        </w:rPr>
        <w:t xml:space="preserve"> e noventa e quatro centavos</w:t>
      </w:r>
      <w:r w:rsidR="00B6378D" w:rsidRPr="00E57DE3">
        <w:rPr>
          <w:rFonts w:ascii="Arial" w:hAnsi="Arial" w:cs="Arial"/>
          <w:b/>
          <w:sz w:val="20"/>
        </w:rPr>
        <w:t xml:space="preserve">) </w:t>
      </w:r>
      <w:r w:rsidR="000170F3" w:rsidRPr="00E57DE3">
        <w:rPr>
          <w:rFonts w:ascii="Arial" w:hAnsi="Arial" w:cs="Arial"/>
          <w:sz w:val="20"/>
        </w:rPr>
        <w:t>com a seguinte classificação orçamentária:</w:t>
      </w:r>
    </w:p>
    <w:p w14:paraId="4B36F91F" w14:textId="77777777" w:rsidR="00BB47AC" w:rsidRDefault="00BB47AC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160"/>
        <w:gridCol w:w="600"/>
        <w:gridCol w:w="4460"/>
        <w:gridCol w:w="1120"/>
        <w:gridCol w:w="1140"/>
      </w:tblGrid>
      <w:tr w:rsidR="005B735E" w:rsidRPr="005B735E" w14:paraId="733BE703" w14:textId="77777777" w:rsidTr="005B735E">
        <w:trPr>
          <w:trHeight w:val="251"/>
        </w:trPr>
        <w:tc>
          <w:tcPr>
            <w:tcW w:w="9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6FFED36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7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5B735E" w:rsidRPr="005B735E" w14:paraId="66C0226E" w14:textId="77777777" w:rsidTr="005B735E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5958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bookmarkStart w:id="0" w:name="RANGE!A10:O15"/>
            <w:r w:rsidRPr="005B735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  <w:bookmarkEnd w:id="0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7D86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87DA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6794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40C8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F77B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5B735E" w:rsidRPr="005B735E" w14:paraId="32163421" w14:textId="77777777" w:rsidTr="005B735E">
        <w:trPr>
          <w:trHeight w:val="6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B80A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4EEB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DCE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color w:val="000000"/>
                <w:sz w:val="15"/>
                <w:szCs w:val="15"/>
              </w:rPr>
              <w:t>309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48E8" w14:textId="77777777" w:rsidR="005B735E" w:rsidRPr="005B735E" w:rsidRDefault="005B735E" w:rsidP="005B735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color w:val="000000"/>
                <w:sz w:val="15"/>
                <w:szCs w:val="15"/>
              </w:rPr>
              <w:t>14.001.0008.0244.0038.2034 - FUNDO MUNICIPAL DE ASSISTÊNCIA SOCIAL.3332293000000000000 - Indenizações e restituições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DAA7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color w:val="000000"/>
                <w:sz w:val="15"/>
                <w:szCs w:val="15"/>
              </w:rPr>
              <w:t>09342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0193" w14:textId="77777777" w:rsidR="005B735E" w:rsidRPr="005B735E" w:rsidRDefault="005B735E" w:rsidP="005B735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color w:val="000000"/>
                <w:sz w:val="15"/>
                <w:szCs w:val="15"/>
              </w:rPr>
              <w:t>12,62</w:t>
            </w:r>
          </w:p>
        </w:tc>
      </w:tr>
      <w:tr w:rsidR="005B735E" w:rsidRPr="005B735E" w14:paraId="78D62772" w14:textId="77777777" w:rsidTr="005B735E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93A8" w14:textId="77777777" w:rsidR="005B735E" w:rsidRPr="005B735E" w:rsidRDefault="005B735E" w:rsidP="005B735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5A51" w14:textId="77777777" w:rsidR="005B735E" w:rsidRPr="005B735E" w:rsidRDefault="005B735E" w:rsidP="005B735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9770" w14:textId="77777777" w:rsidR="005B735E" w:rsidRPr="005B735E" w:rsidRDefault="005B735E" w:rsidP="005B735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7E80" w14:textId="77777777" w:rsidR="005B735E" w:rsidRPr="005B735E" w:rsidRDefault="005B735E" w:rsidP="005B735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D408" w14:textId="77777777" w:rsidR="005B735E" w:rsidRPr="005B735E" w:rsidRDefault="005B735E" w:rsidP="005B735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12,62</w:t>
            </w:r>
          </w:p>
        </w:tc>
      </w:tr>
      <w:tr w:rsidR="005B735E" w:rsidRPr="005B735E" w14:paraId="5426F749" w14:textId="77777777" w:rsidTr="005B735E">
        <w:trPr>
          <w:trHeight w:val="6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3A06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CA86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686B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color w:val="000000"/>
                <w:sz w:val="15"/>
                <w:szCs w:val="15"/>
              </w:rPr>
              <w:t>309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C6E3" w14:textId="77777777" w:rsidR="005B735E" w:rsidRPr="005B735E" w:rsidRDefault="005B735E" w:rsidP="005B735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color w:val="000000"/>
                <w:sz w:val="15"/>
                <w:szCs w:val="15"/>
              </w:rPr>
              <w:t>14.001.0008.0244.0038.2034 - FUNDO MUNICIPAL DE ASSISTÊNCIA SOCIAL.3332293000000000000 - Indenizações e restituições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A93E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color w:val="000000"/>
                <w:sz w:val="15"/>
                <w:szCs w:val="15"/>
              </w:rPr>
              <w:t>09342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5A88" w14:textId="77777777" w:rsidR="005B735E" w:rsidRPr="005B735E" w:rsidRDefault="005B735E" w:rsidP="005B735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color w:val="000000"/>
                <w:sz w:val="15"/>
                <w:szCs w:val="15"/>
              </w:rPr>
              <w:t>0,32</w:t>
            </w:r>
          </w:p>
        </w:tc>
      </w:tr>
      <w:tr w:rsidR="005B735E" w:rsidRPr="005B735E" w14:paraId="2F613B01" w14:textId="77777777" w:rsidTr="005B735E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8A4D" w14:textId="77777777" w:rsidR="005B735E" w:rsidRPr="005B735E" w:rsidRDefault="005B735E" w:rsidP="005B735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A390" w14:textId="77777777" w:rsidR="005B735E" w:rsidRPr="005B735E" w:rsidRDefault="005B735E" w:rsidP="005B735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7AE5" w14:textId="77777777" w:rsidR="005B735E" w:rsidRPr="005B735E" w:rsidRDefault="005B735E" w:rsidP="005B735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63C8" w14:textId="77777777" w:rsidR="005B735E" w:rsidRPr="005B735E" w:rsidRDefault="005B735E" w:rsidP="005B735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B92A" w14:textId="77777777" w:rsidR="005B735E" w:rsidRPr="005B735E" w:rsidRDefault="005B735E" w:rsidP="005B735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0,32</w:t>
            </w:r>
          </w:p>
        </w:tc>
      </w:tr>
      <w:tr w:rsidR="005B735E" w:rsidRPr="005B735E" w14:paraId="26D0F585" w14:textId="77777777" w:rsidTr="005B735E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586D" w14:textId="77777777" w:rsidR="005B735E" w:rsidRPr="005B735E" w:rsidRDefault="005B735E" w:rsidP="005B735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16E0" w14:textId="77777777" w:rsidR="005B735E" w:rsidRPr="005B735E" w:rsidRDefault="005B735E" w:rsidP="005B735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81F0" w14:textId="77777777" w:rsidR="005B735E" w:rsidRPr="005B735E" w:rsidRDefault="005B735E" w:rsidP="005B735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C9F9" w14:textId="77777777" w:rsidR="005B735E" w:rsidRPr="005B735E" w:rsidRDefault="005B735E" w:rsidP="005B735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43F9" w14:textId="77777777" w:rsidR="005B735E" w:rsidRPr="005B735E" w:rsidRDefault="005B735E" w:rsidP="005B735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Total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A497" w14:textId="77777777" w:rsidR="005B735E" w:rsidRPr="005B735E" w:rsidRDefault="005B735E" w:rsidP="005B735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B735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12,94</w:t>
            </w:r>
          </w:p>
        </w:tc>
      </w:tr>
    </w:tbl>
    <w:p w14:paraId="3967BFCA" w14:textId="77777777" w:rsidR="005B735E" w:rsidRDefault="005B735E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p w14:paraId="5C35855E" w14:textId="77777777" w:rsidR="005B735E" w:rsidRDefault="005B735E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80"/>
        <w:gridCol w:w="5140"/>
        <w:gridCol w:w="1100"/>
        <w:gridCol w:w="1200"/>
      </w:tblGrid>
      <w:tr w:rsidR="005B735E" w:rsidRPr="005B735E" w14:paraId="1A10400A" w14:textId="77777777" w:rsidTr="005B735E">
        <w:trPr>
          <w:trHeight w:val="251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C4A50F3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7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5B735E" w:rsidRPr="005B735E" w14:paraId="40ECC60F" w14:textId="77777777" w:rsidTr="005B735E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773A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B735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E3BB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B735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59EB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B735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762B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B735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3BBE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B735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5B735E" w:rsidRPr="005B735E" w14:paraId="20D36F5A" w14:textId="77777777" w:rsidTr="005B735E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05B7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B735E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1646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B735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3845" w14:textId="77777777" w:rsidR="005B735E" w:rsidRPr="005B735E" w:rsidRDefault="005B735E" w:rsidP="005B735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B735E">
              <w:rPr>
                <w:rFonts w:ascii="Arial" w:hAnsi="Arial" w:cs="Arial"/>
                <w:color w:val="000000"/>
                <w:sz w:val="14"/>
                <w:szCs w:val="14"/>
              </w:rPr>
              <w:t xml:space="preserve">Benefício Eventual Deliberação 65/2017 CEAS </w:t>
            </w:r>
            <w:proofErr w:type="gramStart"/>
            <w:r w:rsidRPr="005B735E">
              <w:rPr>
                <w:rFonts w:ascii="Arial" w:hAnsi="Arial" w:cs="Arial"/>
                <w:color w:val="000000"/>
                <w:sz w:val="14"/>
                <w:szCs w:val="14"/>
              </w:rPr>
              <w:t>-  68515</w:t>
            </w:r>
            <w:proofErr w:type="gramEnd"/>
            <w:r w:rsidRPr="005B735E">
              <w:rPr>
                <w:rFonts w:ascii="Arial" w:hAnsi="Arial" w:cs="Arial"/>
                <w:color w:val="000000"/>
                <w:sz w:val="14"/>
                <w:szCs w:val="14"/>
              </w:rPr>
              <w:t>-1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9BCA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B735E">
              <w:rPr>
                <w:rFonts w:ascii="Arial" w:hAnsi="Arial" w:cs="Arial"/>
                <w:color w:val="000000"/>
                <w:sz w:val="14"/>
                <w:szCs w:val="14"/>
              </w:rPr>
              <w:t>09342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5D71" w14:textId="77777777" w:rsidR="005B735E" w:rsidRPr="005B735E" w:rsidRDefault="005B735E" w:rsidP="005B73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B735E">
              <w:rPr>
                <w:rFonts w:ascii="Arial" w:hAnsi="Arial" w:cs="Arial"/>
                <w:color w:val="000000"/>
                <w:sz w:val="14"/>
                <w:szCs w:val="14"/>
              </w:rPr>
              <w:t>12,62</w:t>
            </w:r>
          </w:p>
        </w:tc>
      </w:tr>
      <w:tr w:rsidR="005B735E" w:rsidRPr="005B735E" w14:paraId="1E1B804F" w14:textId="77777777" w:rsidTr="005B735E">
        <w:trPr>
          <w:trHeight w:val="4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851E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B735E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BD4C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B735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C794" w14:textId="77777777" w:rsidR="005B735E" w:rsidRPr="005B735E" w:rsidRDefault="005B735E" w:rsidP="005B735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B735E">
              <w:rPr>
                <w:rFonts w:ascii="Arial" w:hAnsi="Arial" w:cs="Arial"/>
                <w:color w:val="000000"/>
                <w:sz w:val="14"/>
                <w:szCs w:val="14"/>
              </w:rPr>
              <w:t>4132101010203270000 - Benefícios Eventuais Deliberação 65/2017 CEAS - conta 68515-1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50BC" w14:textId="77777777" w:rsidR="005B735E" w:rsidRPr="005B735E" w:rsidRDefault="005B735E" w:rsidP="005B735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B735E">
              <w:rPr>
                <w:rFonts w:ascii="Arial" w:hAnsi="Arial" w:cs="Arial"/>
                <w:color w:val="000000"/>
                <w:sz w:val="14"/>
                <w:szCs w:val="14"/>
              </w:rPr>
              <w:t>09342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F937" w14:textId="77777777" w:rsidR="005B735E" w:rsidRPr="005B735E" w:rsidRDefault="005B735E" w:rsidP="005B73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B735E">
              <w:rPr>
                <w:rFonts w:ascii="Arial" w:hAnsi="Arial" w:cs="Arial"/>
                <w:color w:val="000000"/>
                <w:sz w:val="14"/>
                <w:szCs w:val="14"/>
              </w:rPr>
              <w:t>0,32</w:t>
            </w:r>
          </w:p>
        </w:tc>
      </w:tr>
      <w:tr w:rsidR="005B735E" w:rsidRPr="005B735E" w14:paraId="464DE60B" w14:textId="77777777" w:rsidTr="005B735E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1B90" w14:textId="77777777" w:rsidR="005B735E" w:rsidRPr="005B735E" w:rsidRDefault="005B735E" w:rsidP="005B735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B735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1405" w14:textId="77777777" w:rsidR="005B735E" w:rsidRPr="005B735E" w:rsidRDefault="005B735E" w:rsidP="005B735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B735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B9D7" w14:textId="77777777" w:rsidR="005B735E" w:rsidRPr="005B735E" w:rsidRDefault="005B735E" w:rsidP="005B735E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B735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4586" w14:textId="77777777" w:rsidR="005B735E" w:rsidRPr="005B735E" w:rsidRDefault="005B735E" w:rsidP="005B735E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B735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12,94</w:t>
            </w:r>
          </w:p>
        </w:tc>
      </w:tr>
    </w:tbl>
    <w:p w14:paraId="357F0EF6" w14:textId="77777777" w:rsidR="005B735E" w:rsidRDefault="005B735E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p w14:paraId="666DBA79" w14:textId="77777777" w:rsidR="000170F3" w:rsidRPr="00E57DE3" w:rsidRDefault="005C15D3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        </w:t>
      </w:r>
      <w:r w:rsidR="00C84757" w:rsidRPr="00E57DE3">
        <w:rPr>
          <w:rFonts w:ascii="Arial" w:eastAsia="Arial Unicode MS" w:hAnsi="Arial" w:cs="Arial"/>
          <w:b/>
          <w:sz w:val="20"/>
        </w:rPr>
        <w:t xml:space="preserve">  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E57DE3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57DE3">
        <w:rPr>
          <w:rFonts w:ascii="Arial" w:eastAsia="Arial Unicode MS" w:hAnsi="Arial" w:cs="Arial"/>
          <w:sz w:val="20"/>
        </w:rPr>
        <w:t xml:space="preserve"> e do PPA </w:t>
      </w:r>
      <w:r w:rsidR="000170F3" w:rsidRPr="00E57DE3">
        <w:rPr>
          <w:rFonts w:ascii="Arial" w:eastAsia="Arial Unicode MS" w:hAnsi="Arial" w:cs="Arial"/>
          <w:sz w:val="20"/>
        </w:rPr>
        <w:t xml:space="preserve"> 20</w:t>
      </w:r>
      <w:r w:rsidR="00DD1F2A" w:rsidRPr="00E57DE3">
        <w:rPr>
          <w:rFonts w:ascii="Arial" w:eastAsia="Arial Unicode MS" w:hAnsi="Arial" w:cs="Arial"/>
          <w:sz w:val="20"/>
        </w:rPr>
        <w:t>2</w:t>
      </w:r>
      <w:r w:rsidR="00F73CB2" w:rsidRPr="00E57DE3">
        <w:rPr>
          <w:rFonts w:ascii="Arial" w:eastAsia="Arial Unicode MS" w:hAnsi="Arial" w:cs="Arial"/>
          <w:sz w:val="20"/>
        </w:rPr>
        <w:t>3</w:t>
      </w:r>
      <w:r w:rsidR="000170F3" w:rsidRPr="00E57DE3">
        <w:rPr>
          <w:rFonts w:ascii="Arial" w:eastAsia="Arial Unicode MS" w:hAnsi="Arial" w:cs="Arial"/>
          <w:sz w:val="20"/>
        </w:rPr>
        <w:t>.</w:t>
      </w:r>
    </w:p>
    <w:p w14:paraId="1A979C43" w14:textId="77777777" w:rsidR="00FA00C5" w:rsidRPr="00E57DE3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455263D2" w14:textId="77777777" w:rsidR="000170F3" w:rsidRPr="00E57DE3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30E7102A" w14:textId="77777777" w:rsidR="0022180B" w:rsidRDefault="000170F3" w:rsidP="002218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</w:t>
      </w:r>
    </w:p>
    <w:p w14:paraId="6063AF2E" w14:textId="437E8951" w:rsidR="0022180B" w:rsidRPr="0022180B" w:rsidRDefault="000170F3" w:rsidP="0022180B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</w:t>
      </w:r>
      <w:r w:rsidR="0022180B" w:rsidRPr="0022180B">
        <w:rPr>
          <w:rFonts w:ascii="Arial" w:hAnsi="Arial" w:cs="Arial"/>
          <w:sz w:val="20"/>
        </w:rPr>
        <w:t xml:space="preserve">Sala da Presidência da Câmara Municipal de Enéas Marques, em </w:t>
      </w:r>
      <w:r w:rsidR="0022180B">
        <w:rPr>
          <w:rFonts w:ascii="Arial" w:hAnsi="Arial" w:cs="Arial"/>
          <w:sz w:val="20"/>
        </w:rPr>
        <w:t>04</w:t>
      </w:r>
      <w:r w:rsidR="0022180B" w:rsidRPr="0022180B">
        <w:rPr>
          <w:rFonts w:ascii="Arial" w:hAnsi="Arial" w:cs="Arial"/>
          <w:sz w:val="20"/>
        </w:rPr>
        <w:t xml:space="preserve"> de </w:t>
      </w:r>
      <w:r w:rsidR="0022180B">
        <w:rPr>
          <w:rFonts w:ascii="Arial" w:hAnsi="Arial" w:cs="Arial"/>
          <w:sz w:val="20"/>
        </w:rPr>
        <w:t xml:space="preserve">abril </w:t>
      </w:r>
      <w:r w:rsidR="0022180B" w:rsidRPr="0022180B">
        <w:rPr>
          <w:rFonts w:ascii="Arial" w:hAnsi="Arial" w:cs="Arial"/>
          <w:sz w:val="20"/>
        </w:rPr>
        <w:t>2023.</w:t>
      </w:r>
    </w:p>
    <w:p w14:paraId="6B445A9D" w14:textId="77777777" w:rsidR="0022180B" w:rsidRPr="0022180B" w:rsidRDefault="0022180B" w:rsidP="0022180B">
      <w:pPr>
        <w:jc w:val="center"/>
        <w:rPr>
          <w:rFonts w:ascii="Arial" w:hAnsi="Arial" w:cs="Arial"/>
          <w:b/>
          <w:noProof/>
          <w:sz w:val="20"/>
        </w:rPr>
      </w:pPr>
    </w:p>
    <w:p w14:paraId="3855303F" w14:textId="77777777" w:rsidR="0022180B" w:rsidRPr="0022180B" w:rsidRDefault="0022180B" w:rsidP="0022180B">
      <w:pPr>
        <w:jc w:val="center"/>
        <w:rPr>
          <w:rFonts w:ascii="Arial" w:hAnsi="Arial" w:cs="Arial"/>
          <w:b/>
          <w:noProof/>
          <w:sz w:val="20"/>
        </w:rPr>
      </w:pPr>
    </w:p>
    <w:p w14:paraId="3728BA6D" w14:textId="638C4995" w:rsidR="0022180B" w:rsidRPr="0022180B" w:rsidRDefault="0022180B" w:rsidP="0022180B">
      <w:pPr>
        <w:jc w:val="center"/>
        <w:rPr>
          <w:rFonts w:ascii="Arial" w:hAnsi="Arial" w:cs="Arial"/>
          <w:b/>
          <w:sz w:val="20"/>
        </w:rPr>
      </w:pPr>
      <w:r w:rsidRPr="0022180B">
        <w:rPr>
          <w:rFonts w:ascii="Arial" w:hAnsi="Arial" w:cs="Arial"/>
          <w:b/>
          <w:noProof/>
          <w:sz w:val="20"/>
        </w:rPr>
        <w:drawing>
          <wp:inline distT="0" distB="0" distL="0" distR="0" wp14:anchorId="206BBDF9" wp14:editId="3C1A99D5">
            <wp:extent cx="2647950" cy="542925"/>
            <wp:effectExtent l="0" t="0" r="0" b="9525"/>
            <wp:docPr id="3181995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4C3C3" w14:textId="77777777" w:rsidR="0022180B" w:rsidRPr="0022180B" w:rsidRDefault="0022180B" w:rsidP="0022180B">
      <w:pPr>
        <w:jc w:val="center"/>
        <w:rPr>
          <w:rFonts w:ascii="Arial" w:hAnsi="Arial" w:cs="Arial"/>
          <w:b/>
          <w:bCs/>
          <w:smallCaps/>
          <w:sz w:val="20"/>
        </w:rPr>
      </w:pPr>
      <w:r w:rsidRPr="0022180B">
        <w:rPr>
          <w:rFonts w:ascii="Arial" w:hAnsi="Arial" w:cs="Arial"/>
          <w:b/>
          <w:bCs/>
          <w:smallCaps/>
          <w:sz w:val="20"/>
        </w:rPr>
        <w:t>Vereador Jair Formaio</w:t>
      </w:r>
    </w:p>
    <w:p w14:paraId="4DF6F06C" w14:textId="6866C376" w:rsidR="0022180B" w:rsidRPr="0022180B" w:rsidRDefault="0022180B" w:rsidP="0022180B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color w:val="000000"/>
          <w:sz w:val="20"/>
        </w:rPr>
      </w:pPr>
      <w:r w:rsidRPr="0022180B">
        <w:rPr>
          <w:rFonts w:ascii="Arial" w:hAnsi="Arial" w:cs="Arial"/>
          <w:bCs/>
          <w:smallCaps/>
          <w:sz w:val="20"/>
        </w:rPr>
        <w:t>Presidente da Mesa Diretora da Câmara Municipal</w:t>
      </w:r>
    </w:p>
    <w:p w14:paraId="04CC52F3" w14:textId="15723914" w:rsidR="001B4418" w:rsidRPr="00E57DE3" w:rsidRDefault="001B4418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</w:p>
    <w:sectPr w:rsidR="001B4418" w:rsidRPr="00E57DE3" w:rsidSect="00843D2D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CF02" w14:textId="77777777" w:rsidR="00C13185" w:rsidRDefault="00C13185">
      <w:r>
        <w:separator/>
      </w:r>
    </w:p>
  </w:endnote>
  <w:endnote w:type="continuationSeparator" w:id="0">
    <w:p w14:paraId="259B1225" w14:textId="77777777" w:rsidR="00C13185" w:rsidRDefault="00C13185">
      <w:r>
        <w:continuationSeparator/>
      </w:r>
    </w:p>
  </w:endnote>
  <w:endnote w:type="continuationNotice" w:id="1">
    <w:p w14:paraId="1B8A9D72" w14:textId="77777777" w:rsidR="00C13185" w:rsidRDefault="00C13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AF66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B735E">
      <w:rPr>
        <w:noProof/>
      </w:rPr>
      <w:t>1</w:t>
    </w:r>
    <w:r>
      <w:fldChar w:fldCharType="end"/>
    </w:r>
  </w:p>
  <w:p w14:paraId="44E8BA51" w14:textId="77777777" w:rsidR="00AB4128" w:rsidRDefault="00AB4128">
    <w:pPr>
      <w:pStyle w:val="Rodap"/>
    </w:pPr>
  </w:p>
  <w:p w14:paraId="2F407C3C" w14:textId="77777777" w:rsidR="00AB4128" w:rsidRDefault="00AB4128"/>
  <w:p w14:paraId="57EAD639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1895" w14:textId="77777777" w:rsidR="00C13185" w:rsidRDefault="00C13185">
      <w:r>
        <w:separator/>
      </w:r>
    </w:p>
  </w:footnote>
  <w:footnote w:type="continuationSeparator" w:id="0">
    <w:p w14:paraId="2CF81E57" w14:textId="77777777" w:rsidR="00C13185" w:rsidRDefault="00C13185">
      <w:r>
        <w:continuationSeparator/>
      </w:r>
    </w:p>
  </w:footnote>
  <w:footnote w:type="continuationNotice" w:id="1">
    <w:p w14:paraId="26DCF23D" w14:textId="77777777" w:rsidR="00C13185" w:rsidRDefault="00C131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793016770">
    <w:abstractNumId w:val="3"/>
  </w:num>
  <w:num w:numId="2" w16cid:durableId="987786227">
    <w:abstractNumId w:val="1"/>
  </w:num>
  <w:num w:numId="3" w16cid:durableId="1255556343">
    <w:abstractNumId w:val="9"/>
  </w:num>
  <w:num w:numId="4" w16cid:durableId="169298782">
    <w:abstractNumId w:val="8"/>
  </w:num>
  <w:num w:numId="5" w16cid:durableId="1815755849">
    <w:abstractNumId w:val="4"/>
  </w:num>
  <w:num w:numId="6" w16cid:durableId="364059764">
    <w:abstractNumId w:val="11"/>
  </w:num>
  <w:num w:numId="7" w16cid:durableId="1379629918">
    <w:abstractNumId w:val="5"/>
  </w:num>
  <w:num w:numId="8" w16cid:durableId="346097979">
    <w:abstractNumId w:val="0"/>
  </w:num>
  <w:num w:numId="9" w16cid:durableId="1686326096">
    <w:abstractNumId w:val="6"/>
  </w:num>
  <w:num w:numId="10" w16cid:durableId="1218858111">
    <w:abstractNumId w:val="2"/>
  </w:num>
  <w:num w:numId="11" w16cid:durableId="556235428">
    <w:abstractNumId w:val="7"/>
  </w:num>
  <w:num w:numId="12" w16cid:durableId="1653609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3305"/>
    <w:rsid w:val="000C2A5E"/>
    <w:rsid w:val="000C2C88"/>
    <w:rsid w:val="000C346D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2895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180B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66FCB"/>
    <w:rsid w:val="00372E24"/>
    <w:rsid w:val="00374869"/>
    <w:rsid w:val="00376A4B"/>
    <w:rsid w:val="00377A5C"/>
    <w:rsid w:val="003801B6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061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35E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0A3C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B2DAD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3CF7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011C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36DC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47AC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3185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824B9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C38B-FE25-4FBE-9EAB-9AEF5A55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1</TotalTime>
  <Pages>2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2</cp:revision>
  <cp:lastPrinted>2023-04-04T12:54:00Z</cp:lastPrinted>
  <dcterms:created xsi:type="dcterms:W3CDTF">2023-04-04T12:58:00Z</dcterms:created>
  <dcterms:modified xsi:type="dcterms:W3CDTF">2023-04-04T12:58:00Z</dcterms:modified>
</cp:coreProperties>
</file>