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B012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EA0617">
        <w:rPr>
          <w:rFonts w:ascii="Arial" w:hAnsi="Arial" w:cs="Arial"/>
          <w:b/>
          <w:sz w:val="22"/>
          <w:szCs w:val="22"/>
          <w:u w:val="single"/>
        </w:rPr>
        <w:t>24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57087EED" w14:textId="77777777" w:rsidR="000A408B" w:rsidRPr="00E57DE3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BFA2282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>10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EA0617">
        <w:rPr>
          <w:rFonts w:ascii="Arial" w:hAnsi="Arial" w:cs="Arial"/>
          <w:sz w:val="22"/>
          <w:szCs w:val="22"/>
        </w:rPr>
        <w:t>abril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460AE251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2A991877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E4C5B4E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6257A383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5728D32C" w14:textId="77777777" w:rsidR="00024F7A" w:rsidRDefault="001E4224" w:rsidP="000A238B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</w:t>
      </w:r>
      <w:r w:rsidR="007F2F44" w:rsidRPr="00E57DE3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E57DE3">
        <w:rPr>
          <w:rFonts w:ascii="Arial" w:hAnsi="Arial" w:cs="Arial"/>
          <w:sz w:val="22"/>
          <w:szCs w:val="22"/>
        </w:rPr>
        <w:t xml:space="preserve">tem como objetivo incluir no orçamento recursos oriundos </w:t>
      </w:r>
      <w:r w:rsidR="00EA0617">
        <w:rPr>
          <w:rFonts w:ascii="Arial" w:hAnsi="Arial" w:cs="Arial"/>
          <w:sz w:val="22"/>
          <w:szCs w:val="22"/>
        </w:rPr>
        <w:t>de:</w:t>
      </w:r>
    </w:p>
    <w:p w14:paraId="543A1F1E" w14:textId="77777777" w:rsidR="00EA0617" w:rsidRDefault="00EA0617" w:rsidP="00EA061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Excesso de arrecadação de alienação de bens resultantes de Leilão;</w:t>
      </w:r>
    </w:p>
    <w:p w14:paraId="54C89D76" w14:textId="77777777" w:rsidR="00EA0617" w:rsidRDefault="00EA0617" w:rsidP="00EA061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Superávit financeiro e excesso de arrecadação do programa Brasil Carinhoso;</w:t>
      </w:r>
    </w:p>
    <w:p w14:paraId="2F4D905C" w14:textId="77777777" w:rsidR="00EA0617" w:rsidRPr="00EA0617" w:rsidRDefault="00EA0617" w:rsidP="00EA061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Excesso de arrecadação na receita de </w:t>
      </w:r>
      <w:r w:rsidRPr="00EA0617">
        <w:rPr>
          <w:rFonts w:ascii="Arial" w:hAnsi="Arial" w:cs="Arial"/>
          <w:sz w:val="22"/>
          <w:szCs w:val="22"/>
        </w:rPr>
        <w:t xml:space="preserve">MULTAS DE TRÂNSITO </w:t>
      </w:r>
      <w:r>
        <w:rPr>
          <w:rFonts w:ascii="Arial" w:hAnsi="Arial" w:cs="Arial"/>
          <w:sz w:val="22"/>
          <w:szCs w:val="22"/>
        </w:rPr>
        <w:t>–</w:t>
      </w:r>
      <w:r w:rsidRPr="00EA0617">
        <w:rPr>
          <w:rFonts w:ascii="Arial" w:hAnsi="Arial" w:cs="Arial"/>
          <w:sz w:val="22"/>
          <w:szCs w:val="22"/>
        </w:rPr>
        <w:t xml:space="preserve"> DEMTRAN</w:t>
      </w:r>
      <w:r>
        <w:rPr>
          <w:rFonts w:ascii="Arial" w:hAnsi="Arial" w:cs="Arial"/>
          <w:sz w:val="22"/>
          <w:szCs w:val="22"/>
        </w:rPr>
        <w:t>.</w:t>
      </w:r>
    </w:p>
    <w:p w14:paraId="4DA7E0C1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3C6622F5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3557D87D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0618F1D4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6021142" w14:textId="77777777" w:rsidR="005C15D3" w:rsidRPr="00E57DE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85CD025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A9D3A3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7D28F6E4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27949180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99E9AF8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4ABC9CD" w14:textId="77777777" w:rsidR="00EA0617" w:rsidRDefault="00EA0617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D698FAB" w14:textId="77777777" w:rsidR="00EA0617" w:rsidRDefault="00EA0617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5B976EE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71439D7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DFBBB7C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D54375F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2DD219D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785F3F4D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790C60D0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6AEAF56F" w14:textId="77777777" w:rsid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52D6967D" w14:textId="77777777" w:rsidR="00EA0617" w:rsidRPr="00E57DE3" w:rsidRDefault="00EA0617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581A4C" w14:textId="77777777" w:rsidR="000D6B73" w:rsidRDefault="000D6B73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131287" w14:textId="77777777" w:rsidR="006101B8" w:rsidRPr="00E57DE3" w:rsidRDefault="006101B8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97AEA4" w14:textId="29A71DA5" w:rsidR="006101B8" w:rsidRPr="006101B8" w:rsidRDefault="006101B8" w:rsidP="006101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6101B8">
        <w:rPr>
          <w:rFonts w:ascii="Arial" w:hAnsi="Arial" w:cs="Arial"/>
          <w:b/>
          <w:bCs/>
          <w:szCs w:val="24"/>
          <w:u w:val="single"/>
        </w:rPr>
        <w:lastRenderedPageBreak/>
        <w:t>AUTÓGRAFO</w:t>
      </w:r>
    </w:p>
    <w:p w14:paraId="6EBA084B" w14:textId="77777777" w:rsidR="006101B8" w:rsidRDefault="006101B8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07F583C5" w14:textId="77777777" w:rsidR="00F73CB2" w:rsidRPr="006101B8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1B8">
        <w:rPr>
          <w:rFonts w:ascii="Arial" w:hAnsi="Arial" w:cs="Arial"/>
          <w:b/>
          <w:bCs/>
          <w:sz w:val="22"/>
          <w:szCs w:val="22"/>
          <w:u w:val="single"/>
        </w:rPr>
        <w:t>PROJETO DE LEI ORDINÁRIA N.</w:t>
      </w:r>
      <w:r w:rsidRPr="006101B8">
        <w:rPr>
          <w:rFonts w:ascii="Arial" w:hAnsi="Arial" w:cs="Arial"/>
          <w:bCs/>
          <w:sz w:val="22"/>
          <w:szCs w:val="22"/>
          <w:u w:val="single"/>
        </w:rPr>
        <w:t xml:space="preserve">º </w:t>
      </w:r>
      <w:r w:rsidR="006101B8" w:rsidRPr="006101B8">
        <w:rPr>
          <w:rFonts w:ascii="Arial" w:hAnsi="Arial" w:cs="Arial"/>
          <w:b/>
          <w:sz w:val="22"/>
          <w:szCs w:val="22"/>
          <w:u w:val="single"/>
        </w:rPr>
        <w:t>032</w:t>
      </w:r>
      <w:r w:rsidRPr="006101B8">
        <w:rPr>
          <w:rFonts w:ascii="Arial" w:hAnsi="Arial" w:cs="Arial"/>
          <w:bCs/>
          <w:sz w:val="22"/>
          <w:szCs w:val="22"/>
          <w:u w:val="single"/>
        </w:rPr>
        <w:t>/</w:t>
      </w:r>
      <w:r w:rsidR="006A55E1" w:rsidRPr="006101B8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F73CB2" w:rsidRPr="006101B8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6101B8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70CCCBD8" w14:textId="77777777" w:rsidR="00FA00C5" w:rsidRPr="006101B8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101B8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14:paraId="7BB50EE8" w14:textId="77777777" w:rsidR="000170F3" w:rsidRPr="006101B8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  <w:r w:rsidRPr="006101B8">
        <w:rPr>
          <w:rFonts w:ascii="Arial" w:hAnsi="Arial" w:cs="Arial"/>
          <w:b/>
          <w:bCs/>
          <w:sz w:val="22"/>
          <w:szCs w:val="22"/>
        </w:rPr>
        <w:t>S</w:t>
      </w:r>
      <w:r w:rsidR="000170F3" w:rsidRPr="006101B8">
        <w:rPr>
          <w:rFonts w:ascii="Arial" w:hAnsi="Arial" w:cs="Arial"/>
          <w:b/>
          <w:bCs/>
          <w:sz w:val="22"/>
          <w:szCs w:val="22"/>
        </w:rPr>
        <w:t>ÚMULA</w:t>
      </w:r>
      <w:r w:rsidR="000170F3" w:rsidRPr="006101B8">
        <w:rPr>
          <w:rFonts w:ascii="Arial" w:hAnsi="Arial" w:cs="Arial"/>
          <w:sz w:val="22"/>
          <w:szCs w:val="22"/>
        </w:rPr>
        <w:t xml:space="preserve">: </w:t>
      </w:r>
      <w:r w:rsidR="000170F3" w:rsidRPr="006101B8">
        <w:rPr>
          <w:rFonts w:ascii="Arial" w:hAnsi="Arial" w:cs="Arial"/>
          <w:b/>
          <w:sz w:val="22"/>
          <w:szCs w:val="22"/>
        </w:rPr>
        <w:t xml:space="preserve">Autoriza o Executivo Municipal a efetuar a abertura de CRÉDITO </w:t>
      </w:r>
      <w:r w:rsidR="00B60F77" w:rsidRPr="006101B8">
        <w:rPr>
          <w:rFonts w:ascii="Arial" w:hAnsi="Arial" w:cs="Arial"/>
          <w:b/>
          <w:sz w:val="22"/>
          <w:szCs w:val="22"/>
        </w:rPr>
        <w:t>ADICIONAL SUPLEMENTAR</w:t>
      </w:r>
      <w:r w:rsidR="004D3B53" w:rsidRPr="006101B8">
        <w:rPr>
          <w:rFonts w:ascii="Arial" w:hAnsi="Arial" w:cs="Arial"/>
          <w:b/>
          <w:sz w:val="22"/>
          <w:szCs w:val="22"/>
        </w:rPr>
        <w:t xml:space="preserve"> </w:t>
      </w:r>
      <w:r w:rsidR="000170F3" w:rsidRPr="006101B8">
        <w:rPr>
          <w:rFonts w:ascii="Arial" w:hAnsi="Arial" w:cs="Arial"/>
          <w:b/>
          <w:sz w:val="22"/>
          <w:szCs w:val="22"/>
        </w:rPr>
        <w:t>no Orçamento do Município de Enéas Marques para o exercício de 20</w:t>
      </w:r>
      <w:r w:rsidR="00DD1F2A" w:rsidRPr="006101B8">
        <w:rPr>
          <w:rFonts w:ascii="Arial" w:hAnsi="Arial" w:cs="Arial"/>
          <w:b/>
          <w:sz w:val="22"/>
          <w:szCs w:val="22"/>
        </w:rPr>
        <w:t>2</w:t>
      </w:r>
      <w:r w:rsidR="00F73CB2" w:rsidRPr="006101B8">
        <w:rPr>
          <w:rFonts w:ascii="Arial" w:hAnsi="Arial" w:cs="Arial"/>
          <w:b/>
          <w:sz w:val="22"/>
          <w:szCs w:val="22"/>
        </w:rPr>
        <w:t>3</w:t>
      </w:r>
      <w:r w:rsidR="000170F3" w:rsidRPr="006101B8">
        <w:rPr>
          <w:rFonts w:ascii="Arial" w:hAnsi="Arial" w:cs="Arial"/>
          <w:b/>
          <w:sz w:val="22"/>
          <w:szCs w:val="22"/>
        </w:rPr>
        <w:t xml:space="preserve"> e </w:t>
      </w:r>
      <w:r w:rsidR="000170F3" w:rsidRPr="006101B8">
        <w:rPr>
          <w:rFonts w:ascii="Arial" w:eastAsia="Arial Unicode MS" w:hAnsi="Arial" w:cs="Arial"/>
          <w:b/>
          <w:sz w:val="22"/>
          <w:szCs w:val="22"/>
        </w:rPr>
        <w:t>efetuar alterações nos Anexos da LDO</w:t>
      </w:r>
      <w:r w:rsidR="0069138A" w:rsidRPr="006101B8">
        <w:rPr>
          <w:rFonts w:ascii="Arial" w:eastAsia="Arial Unicode MS" w:hAnsi="Arial" w:cs="Arial"/>
          <w:b/>
          <w:sz w:val="22"/>
          <w:szCs w:val="22"/>
        </w:rPr>
        <w:t xml:space="preserve"> e PPA</w:t>
      </w:r>
      <w:r w:rsidR="000170F3" w:rsidRPr="006101B8">
        <w:rPr>
          <w:rFonts w:ascii="Arial" w:eastAsia="Arial Unicode MS" w:hAnsi="Arial" w:cs="Arial"/>
          <w:b/>
          <w:sz w:val="22"/>
          <w:szCs w:val="22"/>
        </w:rPr>
        <w:t xml:space="preserve"> exercício 20</w:t>
      </w:r>
      <w:r w:rsidR="00DD1F2A" w:rsidRPr="006101B8">
        <w:rPr>
          <w:rFonts w:ascii="Arial" w:eastAsia="Arial Unicode MS" w:hAnsi="Arial" w:cs="Arial"/>
          <w:b/>
          <w:sz w:val="22"/>
          <w:szCs w:val="22"/>
        </w:rPr>
        <w:t>2</w:t>
      </w:r>
      <w:r w:rsidR="00F73CB2" w:rsidRPr="006101B8">
        <w:rPr>
          <w:rFonts w:ascii="Arial" w:eastAsia="Arial Unicode MS" w:hAnsi="Arial" w:cs="Arial"/>
          <w:b/>
          <w:sz w:val="22"/>
          <w:szCs w:val="22"/>
        </w:rPr>
        <w:t>3</w:t>
      </w:r>
      <w:r w:rsidR="000170F3" w:rsidRPr="006101B8">
        <w:rPr>
          <w:rFonts w:ascii="Arial" w:eastAsia="Arial Unicode MS" w:hAnsi="Arial" w:cs="Arial"/>
          <w:b/>
          <w:sz w:val="22"/>
          <w:szCs w:val="22"/>
        </w:rPr>
        <w:t xml:space="preserve"> e </w:t>
      </w:r>
      <w:r w:rsidR="00E66039" w:rsidRPr="006101B8">
        <w:rPr>
          <w:rFonts w:ascii="Arial" w:hAnsi="Arial" w:cs="Arial"/>
          <w:b/>
          <w:sz w:val="22"/>
          <w:szCs w:val="22"/>
        </w:rPr>
        <w:t>dá outras providências</w:t>
      </w:r>
      <w:r w:rsidR="000170F3" w:rsidRPr="006101B8">
        <w:rPr>
          <w:rFonts w:ascii="Arial" w:hAnsi="Arial" w:cs="Arial"/>
          <w:b/>
          <w:sz w:val="22"/>
          <w:szCs w:val="22"/>
        </w:rPr>
        <w:t>.</w:t>
      </w:r>
    </w:p>
    <w:p w14:paraId="2AADEBC7" w14:textId="77777777" w:rsidR="006101B8" w:rsidRPr="006101B8" w:rsidRDefault="006101B8" w:rsidP="006101B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2"/>
          <w:szCs w:val="22"/>
        </w:rPr>
      </w:pPr>
    </w:p>
    <w:p w14:paraId="0D85C4C2" w14:textId="77777777" w:rsidR="006101B8" w:rsidRPr="006101B8" w:rsidRDefault="006101B8" w:rsidP="006101B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2"/>
          <w:szCs w:val="22"/>
        </w:rPr>
      </w:pPr>
    </w:p>
    <w:p w14:paraId="511B1847" w14:textId="4AE639D3" w:rsidR="000170F3" w:rsidRPr="006101B8" w:rsidRDefault="006101B8" w:rsidP="006101B8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2"/>
          <w:szCs w:val="22"/>
        </w:rPr>
      </w:pPr>
      <w:r w:rsidRPr="006101B8">
        <w:rPr>
          <w:rFonts w:ascii="Arial" w:hAnsi="Arial" w:cs="Arial"/>
          <w:sz w:val="22"/>
          <w:szCs w:val="22"/>
        </w:rPr>
        <w:t>A</w:t>
      </w:r>
      <w:r w:rsidR="000170F3" w:rsidRPr="006101B8">
        <w:rPr>
          <w:rFonts w:ascii="Arial" w:hAnsi="Arial" w:cs="Arial"/>
          <w:sz w:val="22"/>
          <w:szCs w:val="22"/>
        </w:rPr>
        <w:t xml:space="preserve"> Câmara Municipal de Vereadores aprovou a seguinte Lei:</w:t>
      </w:r>
    </w:p>
    <w:p w14:paraId="177F2BBF" w14:textId="77777777" w:rsidR="0080307F" w:rsidRPr="006101B8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2"/>
          <w:szCs w:val="22"/>
        </w:rPr>
      </w:pPr>
      <w:r w:rsidRPr="006101B8">
        <w:rPr>
          <w:rFonts w:ascii="Arial" w:hAnsi="Arial" w:cs="Arial"/>
          <w:sz w:val="22"/>
          <w:szCs w:val="22"/>
        </w:rPr>
        <w:t xml:space="preserve">              </w:t>
      </w:r>
      <w:r w:rsidR="000170F3" w:rsidRPr="006101B8">
        <w:rPr>
          <w:rFonts w:ascii="Arial" w:hAnsi="Arial" w:cs="Arial"/>
          <w:b/>
          <w:bCs/>
          <w:sz w:val="22"/>
          <w:szCs w:val="22"/>
        </w:rPr>
        <w:t>Art. 1º</w:t>
      </w:r>
      <w:r w:rsidR="000170F3" w:rsidRPr="006101B8">
        <w:rPr>
          <w:rFonts w:ascii="Arial" w:hAnsi="Arial" w:cs="Arial"/>
          <w:sz w:val="22"/>
          <w:szCs w:val="22"/>
        </w:rPr>
        <w:t xml:space="preserve"> - Fica o Executivo Municipal autorizado a abrir no Orçamento Anual do Município de Enéas </w:t>
      </w:r>
      <w:r w:rsidR="00DD1F2A" w:rsidRPr="006101B8">
        <w:rPr>
          <w:rFonts w:ascii="Arial" w:hAnsi="Arial" w:cs="Arial"/>
          <w:sz w:val="22"/>
          <w:szCs w:val="22"/>
        </w:rPr>
        <w:t>Marques, para o exercício de 202</w:t>
      </w:r>
      <w:r w:rsidR="00F73CB2" w:rsidRPr="006101B8">
        <w:rPr>
          <w:rFonts w:ascii="Arial" w:hAnsi="Arial" w:cs="Arial"/>
          <w:sz w:val="22"/>
          <w:szCs w:val="22"/>
        </w:rPr>
        <w:t>3</w:t>
      </w:r>
      <w:r w:rsidR="000170F3" w:rsidRPr="006101B8">
        <w:rPr>
          <w:rFonts w:ascii="Arial" w:hAnsi="Arial" w:cs="Arial"/>
          <w:sz w:val="22"/>
          <w:szCs w:val="22"/>
        </w:rPr>
        <w:t xml:space="preserve">, um CRÉDITO </w:t>
      </w:r>
      <w:r w:rsidR="00B60F77" w:rsidRPr="006101B8">
        <w:rPr>
          <w:rFonts w:ascii="Arial" w:hAnsi="Arial" w:cs="Arial"/>
          <w:sz w:val="22"/>
          <w:szCs w:val="22"/>
        </w:rPr>
        <w:t>ADICIONAL SUPLEMENTAR</w:t>
      </w:r>
      <w:r w:rsidR="00A536DC" w:rsidRPr="006101B8">
        <w:rPr>
          <w:rFonts w:ascii="Arial" w:hAnsi="Arial" w:cs="Arial"/>
          <w:sz w:val="22"/>
          <w:szCs w:val="22"/>
        </w:rPr>
        <w:t xml:space="preserve"> no</w:t>
      </w:r>
      <w:r w:rsidR="000170F3" w:rsidRPr="006101B8">
        <w:rPr>
          <w:rFonts w:ascii="Arial" w:hAnsi="Arial" w:cs="Arial"/>
          <w:sz w:val="22"/>
          <w:szCs w:val="22"/>
        </w:rPr>
        <w:t xml:space="preserve"> valor</w:t>
      </w:r>
      <w:r w:rsidR="000668E8" w:rsidRPr="006101B8">
        <w:rPr>
          <w:rFonts w:ascii="Arial" w:hAnsi="Arial" w:cs="Arial"/>
          <w:sz w:val="22"/>
          <w:szCs w:val="22"/>
        </w:rPr>
        <w:t xml:space="preserve"> </w:t>
      </w:r>
      <w:r w:rsidR="000170F3" w:rsidRPr="006101B8">
        <w:rPr>
          <w:rFonts w:ascii="Arial" w:hAnsi="Arial" w:cs="Arial"/>
          <w:b/>
          <w:sz w:val="22"/>
          <w:szCs w:val="22"/>
        </w:rPr>
        <w:t>R</w:t>
      </w:r>
      <w:r w:rsidR="00F8381B" w:rsidRPr="006101B8">
        <w:rPr>
          <w:rFonts w:ascii="Arial" w:hAnsi="Arial" w:cs="Arial"/>
          <w:b/>
          <w:sz w:val="22"/>
          <w:szCs w:val="22"/>
        </w:rPr>
        <w:t>$</w:t>
      </w:r>
      <w:r w:rsidR="00212D2F" w:rsidRPr="006101B8">
        <w:rPr>
          <w:rFonts w:ascii="Arial" w:hAnsi="Arial" w:cs="Arial"/>
          <w:b/>
          <w:sz w:val="22"/>
          <w:szCs w:val="22"/>
        </w:rPr>
        <w:t xml:space="preserve"> </w:t>
      </w:r>
      <w:r w:rsidR="00EA0617" w:rsidRPr="006101B8">
        <w:rPr>
          <w:rFonts w:ascii="Arial" w:hAnsi="Arial" w:cs="Arial"/>
          <w:b/>
          <w:sz w:val="22"/>
          <w:szCs w:val="22"/>
        </w:rPr>
        <w:t xml:space="preserve">246.242,77 </w:t>
      </w:r>
      <w:r w:rsidR="00212D2F" w:rsidRPr="006101B8">
        <w:rPr>
          <w:rFonts w:ascii="Arial" w:hAnsi="Arial" w:cs="Arial"/>
          <w:b/>
          <w:sz w:val="22"/>
          <w:szCs w:val="22"/>
        </w:rPr>
        <w:t>(</w:t>
      </w:r>
      <w:r w:rsidR="00EA0617" w:rsidRPr="006101B8">
        <w:rPr>
          <w:rFonts w:ascii="Arial" w:hAnsi="Arial" w:cs="Arial"/>
          <w:b/>
          <w:sz w:val="22"/>
          <w:szCs w:val="22"/>
        </w:rPr>
        <w:t>duzentos e quarenta e seis mil, duzentos e quarenta e dois reais e setenta e sete centavos</w:t>
      </w:r>
      <w:r w:rsidR="00B6378D" w:rsidRPr="006101B8">
        <w:rPr>
          <w:rFonts w:ascii="Arial" w:hAnsi="Arial" w:cs="Arial"/>
          <w:b/>
          <w:sz w:val="22"/>
          <w:szCs w:val="22"/>
        </w:rPr>
        <w:t xml:space="preserve">) </w:t>
      </w:r>
      <w:r w:rsidR="000170F3" w:rsidRPr="006101B8">
        <w:rPr>
          <w:rFonts w:ascii="Arial" w:hAnsi="Arial" w:cs="Arial"/>
          <w:sz w:val="22"/>
          <w:szCs w:val="22"/>
        </w:rPr>
        <w:t>com a seguinte classificação orçamentária: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440"/>
        <w:gridCol w:w="1020"/>
        <w:gridCol w:w="1080"/>
      </w:tblGrid>
      <w:tr w:rsidR="00EA0617" w:rsidRPr="00EA0617" w14:paraId="04DDA981" w14:textId="77777777" w:rsidTr="00EA0617">
        <w:trPr>
          <w:trHeight w:val="255"/>
        </w:trPr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BDEA99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EA0617" w:rsidRPr="00EA0617" w14:paraId="4B344606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7D00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1"/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393F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1455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D0AD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67D9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B1FF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EA0617" w:rsidRPr="00EA0617" w14:paraId="0B76E56B" w14:textId="77777777" w:rsidTr="00EA0617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2B79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8BE2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4F84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62CD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03.001.0004.0122.0009.2004 - ATIVIDADES ADMINISTRATIVAS E DE CONTROLE INTERNO.3449052000000000000 -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4962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00501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188E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219.200,00</w:t>
            </w:r>
          </w:p>
        </w:tc>
      </w:tr>
      <w:tr w:rsidR="00EA0617" w:rsidRPr="00EA0617" w14:paraId="1CFC3CCF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E793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EAF6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C33F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2699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85D6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219.200,00</w:t>
            </w:r>
          </w:p>
        </w:tc>
      </w:tr>
      <w:tr w:rsidR="00EA0617" w:rsidRPr="00EA0617" w14:paraId="768EFB2D" w14:textId="77777777" w:rsidTr="00EA0617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916A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5C89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C31E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311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3D73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301.3449052000000000000 - Equipamentos e material permanente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3FD1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00304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0301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19.400,00</w:t>
            </w:r>
          </w:p>
        </w:tc>
      </w:tr>
      <w:tr w:rsidR="00EA0617" w:rsidRPr="00EA0617" w14:paraId="3059D28F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E7EE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7598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23C8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8826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E122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19.400,00</w:t>
            </w:r>
          </w:p>
        </w:tc>
      </w:tr>
      <w:tr w:rsidR="00EA0617" w:rsidRPr="00EA0617" w14:paraId="50AABE6E" w14:textId="77777777" w:rsidTr="00EA0617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7F6F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3BC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CF44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225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2E67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15.001.0015.0125.0144.2036 - DEMTRAN - DEPARTAMENTO ENEASMARQUENSE DE TRÂNSITO.3339030000000000000 -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294A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00004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F019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7.000,00</w:t>
            </w:r>
          </w:p>
        </w:tc>
      </w:tr>
      <w:tr w:rsidR="00EA0617" w:rsidRPr="00EA0617" w14:paraId="730351AA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6983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A17A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ABD3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3B6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B096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7.000,00</w:t>
            </w:r>
          </w:p>
        </w:tc>
      </w:tr>
      <w:tr w:rsidR="00EA0617" w:rsidRPr="00EA0617" w14:paraId="43B13FB1" w14:textId="77777777" w:rsidTr="00EA0617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EB87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9526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BD5A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0AC7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06.001.0012.0361.0086.2018 - ALIMENTAÇÃO ESCOLAR.3339032000000000000 - Material, bem ou serviço para distribuição gratuita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290C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00137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00A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617,77</w:t>
            </w:r>
          </w:p>
        </w:tc>
      </w:tr>
      <w:tr w:rsidR="00EA0617" w:rsidRPr="00EA0617" w14:paraId="34DC3E51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3DE6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56CD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E3CC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D41D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2F8E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617,77</w:t>
            </w:r>
          </w:p>
        </w:tc>
      </w:tr>
      <w:tr w:rsidR="00EA0617" w:rsidRPr="00EA0617" w14:paraId="6FB4AD92" w14:textId="77777777" w:rsidTr="00EA0617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7A47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A8E6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2E63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61F8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06.001.0012.0361.0086.2018 - ALIMENTAÇÃO ESCOLAR.3339032000000000000 - Material, bem ou serviço para distribuição gratuita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3E29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00137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8748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25,00</w:t>
            </w:r>
          </w:p>
        </w:tc>
      </w:tr>
      <w:tr w:rsidR="00EA0617" w:rsidRPr="00EA0617" w14:paraId="4D4E2CDA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A0C5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5A3E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CA9A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3F3A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6046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25,00</w:t>
            </w:r>
          </w:p>
        </w:tc>
      </w:tr>
      <w:tr w:rsidR="00EA0617" w:rsidRPr="00EA0617" w14:paraId="33F8D6D9" w14:textId="77777777" w:rsidTr="00EA0617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95B7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43E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ABC3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40D1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57D6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7247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246.242,77</w:t>
            </w:r>
          </w:p>
        </w:tc>
      </w:tr>
    </w:tbl>
    <w:p w14:paraId="6C57207D" w14:textId="77777777" w:rsidR="00EA0617" w:rsidRDefault="00EA0617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40"/>
        <w:gridCol w:w="5260"/>
        <w:gridCol w:w="1040"/>
        <w:gridCol w:w="1100"/>
      </w:tblGrid>
      <w:tr w:rsidR="00EA0617" w:rsidRPr="00EA0617" w14:paraId="6EC0246B" w14:textId="77777777" w:rsidTr="00EA0617">
        <w:trPr>
          <w:trHeight w:val="255"/>
        </w:trPr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5865D8F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EA0617" w:rsidRPr="00EA0617" w14:paraId="0EF44839" w14:textId="77777777" w:rsidTr="00EA061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052B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3CD4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4AC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B471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113E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EA0617" w:rsidRPr="00EA0617" w14:paraId="39C4CB44" w14:textId="77777777" w:rsidTr="00EA0617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7E3C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A13B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41AE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4221301010300000000 - Alienação de bens móveis e semoventes - REC. LIVRES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3C2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00501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7143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219.200,00</w:t>
            </w:r>
          </w:p>
        </w:tc>
      </w:tr>
      <w:tr w:rsidR="00EA0617" w:rsidRPr="00EA0617" w14:paraId="5E72FB83" w14:textId="77777777" w:rsidTr="00EA061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C4D2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350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5AE6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4221301010100000000 - Alienação de bens móveis e semoventes SAÚDE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6B0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00304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85AB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19.400,00</w:t>
            </w:r>
          </w:p>
        </w:tc>
      </w:tr>
      <w:tr w:rsidR="00EA0617" w:rsidRPr="00EA0617" w14:paraId="7F49C168" w14:textId="77777777" w:rsidTr="00EA0617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BD4F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6F0C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FD6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4172999010200000000 - Alienação de bens móveis e semoventes - REC. LIVRES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3297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00004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896C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7.000,00</w:t>
            </w:r>
          </w:p>
        </w:tc>
      </w:tr>
      <w:tr w:rsidR="00EA0617" w:rsidRPr="00EA0617" w14:paraId="0B44955F" w14:textId="77777777" w:rsidTr="00EA0617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B66E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7959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794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 xml:space="preserve">4132101010203220000 - Rem. Dep. </w:t>
            </w:r>
            <w:proofErr w:type="spellStart"/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Banc</w:t>
            </w:r>
            <w:proofErr w:type="spellEnd"/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. 61081-X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6DBD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00137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D59D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25,00</w:t>
            </w:r>
          </w:p>
        </w:tc>
      </w:tr>
      <w:tr w:rsidR="00EA0617" w:rsidRPr="00EA0617" w14:paraId="735CB2F3" w14:textId="77777777" w:rsidTr="00EA0617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0CDD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72B3" w14:textId="77777777" w:rsidR="00EA0617" w:rsidRPr="00EA0617" w:rsidRDefault="00EA0617" w:rsidP="00EA061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EC88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FD64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246.242,77</w:t>
            </w:r>
          </w:p>
        </w:tc>
      </w:tr>
    </w:tbl>
    <w:p w14:paraId="464A1B5F" w14:textId="77777777" w:rsidR="00EA0617" w:rsidRDefault="00EA0617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2408F889" w14:textId="77777777" w:rsidR="00EA0617" w:rsidRDefault="00EA0617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80"/>
        <w:gridCol w:w="2760"/>
        <w:gridCol w:w="1940"/>
      </w:tblGrid>
      <w:tr w:rsidR="00EA0617" w:rsidRPr="00EA0617" w14:paraId="0B063A45" w14:textId="77777777" w:rsidTr="00EA0617">
        <w:trPr>
          <w:trHeight w:val="255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8B3F68C" w14:textId="067AC18E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20"/>
              </w:rPr>
              <w:br w:type="page"/>
            </w: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EA0617" w:rsidRPr="00EA0617" w14:paraId="1856BE46" w14:textId="77777777" w:rsidTr="00EA0617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21A4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495F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B593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EB01B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Excesso</w:t>
            </w:r>
          </w:p>
        </w:tc>
      </w:tr>
      <w:tr w:rsidR="00EA0617" w:rsidRPr="00EA0617" w14:paraId="4AD81CE0" w14:textId="77777777" w:rsidTr="00EA0617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3B53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CC53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95895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0A18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EA0617" w:rsidRPr="00EA0617" w14:paraId="7FCA92D4" w14:textId="77777777" w:rsidTr="00EA0617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8A0CE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DDA1A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D411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617,77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841A1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A0617" w:rsidRPr="00EA0617" w14:paraId="30CA6F9B" w14:textId="77777777" w:rsidTr="00EA0617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CAF3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9089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C3D0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70011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</w:tr>
      <w:tr w:rsidR="00EA0617" w:rsidRPr="00EA0617" w14:paraId="3980CABC" w14:textId="77777777" w:rsidTr="00EA0617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86892" w14:textId="77777777" w:rsidR="00EA0617" w:rsidRPr="00EA0617" w:rsidRDefault="00EA0617" w:rsidP="00EA06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08C04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73A2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E332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color w:val="000000"/>
                <w:sz w:val="16"/>
                <w:szCs w:val="16"/>
              </w:rPr>
              <w:t>219.200,00</w:t>
            </w:r>
          </w:p>
        </w:tc>
      </w:tr>
      <w:tr w:rsidR="00EA0617" w:rsidRPr="00EA0617" w14:paraId="068C4F23" w14:textId="77777777" w:rsidTr="00EA0617">
        <w:trPr>
          <w:trHeight w:val="25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CEE5269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DDC3DE3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53F3311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617,77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496C18E" w14:textId="77777777" w:rsidR="00EA0617" w:rsidRPr="00EA0617" w:rsidRDefault="00EA0617" w:rsidP="00EA061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061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245.625,00</w:t>
            </w:r>
          </w:p>
        </w:tc>
      </w:tr>
    </w:tbl>
    <w:p w14:paraId="4FC4B06E" w14:textId="77777777" w:rsidR="00EA0617" w:rsidRPr="00E57DE3" w:rsidRDefault="00EA0617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47B14713" w14:textId="77777777" w:rsidR="000170F3" w:rsidRPr="006101B8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2"/>
          <w:szCs w:val="22"/>
        </w:rPr>
      </w:pPr>
      <w:r w:rsidRPr="006101B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0A408B" w:rsidRPr="006101B8">
        <w:rPr>
          <w:rFonts w:ascii="Arial" w:eastAsia="Arial Unicode MS" w:hAnsi="Arial" w:cs="Arial"/>
          <w:b/>
          <w:sz w:val="22"/>
          <w:szCs w:val="22"/>
        </w:rPr>
        <w:t xml:space="preserve">           </w:t>
      </w:r>
      <w:r w:rsidR="00C84757" w:rsidRPr="006101B8">
        <w:rPr>
          <w:rFonts w:ascii="Arial" w:eastAsia="Arial Unicode MS" w:hAnsi="Arial" w:cs="Arial"/>
          <w:b/>
          <w:sz w:val="22"/>
          <w:szCs w:val="22"/>
        </w:rPr>
        <w:t xml:space="preserve">  </w:t>
      </w:r>
      <w:r w:rsidR="000170F3" w:rsidRPr="006101B8">
        <w:rPr>
          <w:rFonts w:ascii="Arial" w:eastAsia="Arial Unicode MS" w:hAnsi="Arial" w:cs="Arial"/>
          <w:b/>
          <w:sz w:val="22"/>
          <w:szCs w:val="22"/>
        </w:rPr>
        <w:t xml:space="preserve">Art. 2º </w:t>
      </w:r>
      <w:r w:rsidR="000170F3" w:rsidRPr="006101B8">
        <w:rPr>
          <w:rFonts w:ascii="Arial" w:eastAsia="Arial Unicode MS" w:hAnsi="Arial" w:cs="Arial"/>
          <w:sz w:val="22"/>
          <w:szCs w:val="22"/>
        </w:rPr>
        <w:t>Fica o Executivo autorizado a efetuar alteração nos anexos da LDO</w:t>
      </w:r>
      <w:r w:rsidR="002C1FA3" w:rsidRPr="006101B8">
        <w:rPr>
          <w:rFonts w:ascii="Arial" w:eastAsia="Arial Unicode MS" w:hAnsi="Arial" w:cs="Arial"/>
          <w:sz w:val="22"/>
          <w:szCs w:val="22"/>
        </w:rPr>
        <w:t xml:space="preserve"> e do PPA </w:t>
      </w:r>
      <w:r w:rsidR="000170F3" w:rsidRPr="006101B8">
        <w:rPr>
          <w:rFonts w:ascii="Arial" w:eastAsia="Arial Unicode MS" w:hAnsi="Arial" w:cs="Arial"/>
          <w:sz w:val="22"/>
          <w:szCs w:val="22"/>
        </w:rPr>
        <w:t xml:space="preserve"> 20</w:t>
      </w:r>
      <w:r w:rsidR="00DD1F2A" w:rsidRPr="006101B8">
        <w:rPr>
          <w:rFonts w:ascii="Arial" w:eastAsia="Arial Unicode MS" w:hAnsi="Arial" w:cs="Arial"/>
          <w:sz w:val="22"/>
          <w:szCs w:val="22"/>
        </w:rPr>
        <w:t>2</w:t>
      </w:r>
      <w:r w:rsidR="00F73CB2" w:rsidRPr="006101B8">
        <w:rPr>
          <w:rFonts w:ascii="Arial" w:eastAsia="Arial Unicode MS" w:hAnsi="Arial" w:cs="Arial"/>
          <w:sz w:val="22"/>
          <w:szCs w:val="22"/>
        </w:rPr>
        <w:t>3</w:t>
      </w:r>
      <w:r w:rsidR="000170F3" w:rsidRPr="006101B8">
        <w:rPr>
          <w:rFonts w:ascii="Arial" w:eastAsia="Arial Unicode MS" w:hAnsi="Arial" w:cs="Arial"/>
          <w:sz w:val="22"/>
          <w:szCs w:val="22"/>
        </w:rPr>
        <w:t>.</w:t>
      </w:r>
    </w:p>
    <w:p w14:paraId="770078F1" w14:textId="77777777" w:rsidR="00FA00C5" w:rsidRPr="006101B8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2"/>
          <w:szCs w:val="22"/>
        </w:rPr>
      </w:pPr>
    </w:p>
    <w:p w14:paraId="682CBBF8" w14:textId="77777777" w:rsidR="000170F3" w:rsidRPr="006101B8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6101B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Art. 3º</w:t>
      </w:r>
      <w:r w:rsidRPr="006101B8">
        <w:rPr>
          <w:rFonts w:ascii="Arial" w:hAnsi="Arial" w:cs="Arial"/>
          <w:color w:val="000000"/>
          <w:sz w:val="22"/>
          <w:szCs w:val="22"/>
        </w:rPr>
        <w:t xml:space="preserve"> A presente Lei entrará em vigor na data de sua publicação, revogadas as disposições em contrário.</w:t>
      </w:r>
    </w:p>
    <w:p w14:paraId="17341434" w14:textId="77777777" w:rsidR="001B4418" w:rsidRPr="006101B8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6101B8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2623917F" w14:textId="791E4A92" w:rsidR="006101B8" w:rsidRPr="006101B8" w:rsidRDefault="000170F3" w:rsidP="006101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6101B8">
        <w:rPr>
          <w:rFonts w:ascii="Arial" w:hAnsi="Arial" w:cs="Arial"/>
          <w:color w:val="000000"/>
          <w:sz w:val="22"/>
          <w:szCs w:val="22"/>
        </w:rPr>
        <w:t xml:space="preserve"> </w:t>
      </w:r>
      <w:r w:rsidR="000779FF" w:rsidRPr="006101B8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6101B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917B6C" w14:textId="194712CE" w:rsidR="006101B8" w:rsidRPr="006101B8" w:rsidRDefault="006101B8" w:rsidP="006101B8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2"/>
          <w:szCs w:val="22"/>
        </w:rPr>
      </w:pPr>
      <w:r w:rsidRPr="006101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101B8">
        <w:rPr>
          <w:rFonts w:ascii="Arial" w:hAnsi="Arial" w:cs="Arial"/>
          <w:sz w:val="22"/>
          <w:szCs w:val="22"/>
        </w:rPr>
        <w:t xml:space="preserve">Sala da Presidência da Câmara Municipal de Enéas Marques, em </w:t>
      </w:r>
      <w:r w:rsidRPr="006101B8">
        <w:rPr>
          <w:rFonts w:ascii="Arial" w:hAnsi="Arial" w:cs="Arial"/>
          <w:sz w:val="22"/>
          <w:szCs w:val="22"/>
        </w:rPr>
        <w:t>12</w:t>
      </w:r>
      <w:r w:rsidRPr="006101B8">
        <w:rPr>
          <w:rFonts w:ascii="Arial" w:hAnsi="Arial" w:cs="Arial"/>
          <w:sz w:val="22"/>
          <w:szCs w:val="22"/>
        </w:rPr>
        <w:t xml:space="preserve"> de abril 2023.</w:t>
      </w:r>
    </w:p>
    <w:p w14:paraId="1138A040" w14:textId="77777777" w:rsidR="006101B8" w:rsidRPr="006101B8" w:rsidRDefault="006101B8" w:rsidP="006101B8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44686BB3" w14:textId="77777777" w:rsidR="006101B8" w:rsidRPr="006101B8" w:rsidRDefault="006101B8" w:rsidP="006101B8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74F8918F" w14:textId="58E413C5" w:rsidR="006101B8" w:rsidRPr="006101B8" w:rsidRDefault="006101B8" w:rsidP="006101B8">
      <w:pPr>
        <w:jc w:val="center"/>
        <w:rPr>
          <w:rFonts w:ascii="Arial" w:hAnsi="Arial" w:cs="Arial"/>
          <w:b/>
          <w:sz w:val="22"/>
          <w:szCs w:val="22"/>
        </w:rPr>
      </w:pPr>
      <w:r w:rsidRPr="006101B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B0ABDE3" wp14:editId="2ECF11A1">
            <wp:extent cx="2647950" cy="542925"/>
            <wp:effectExtent l="0" t="0" r="0" b="9525"/>
            <wp:docPr id="13454862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0B7D" w14:textId="77777777" w:rsidR="006101B8" w:rsidRPr="006101B8" w:rsidRDefault="006101B8" w:rsidP="006101B8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101B8">
        <w:rPr>
          <w:rFonts w:ascii="Arial" w:hAnsi="Arial" w:cs="Arial"/>
          <w:b/>
          <w:bCs/>
          <w:smallCaps/>
          <w:sz w:val="22"/>
          <w:szCs w:val="22"/>
        </w:rPr>
        <w:t>Vereador Jair Formaio</w:t>
      </w:r>
    </w:p>
    <w:p w14:paraId="19C6B405" w14:textId="77777777" w:rsidR="006101B8" w:rsidRPr="006101B8" w:rsidRDefault="006101B8" w:rsidP="006101B8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color w:val="000000"/>
          <w:sz w:val="22"/>
          <w:szCs w:val="22"/>
        </w:rPr>
      </w:pPr>
      <w:r w:rsidRPr="006101B8">
        <w:rPr>
          <w:rFonts w:ascii="Arial" w:hAnsi="Arial" w:cs="Arial"/>
          <w:bCs/>
          <w:smallCaps/>
          <w:sz w:val="22"/>
          <w:szCs w:val="22"/>
        </w:rPr>
        <w:t>Presidente da Mesa Diretora da Câmara Municipal</w:t>
      </w:r>
    </w:p>
    <w:p w14:paraId="76F4F629" w14:textId="77777777" w:rsidR="006101B8" w:rsidRPr="006101B8" w:rsidRDefault="006101B8" w:rsidP="006101B8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43F7D313" w14:textId="2E9474A3" w:rsidR="000170F3" w:rsidRPr="006101B8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0170F3" w:rsidRPr="006101B8" w:rsidSect="006101B8">
      <w:footerReference w:type="default" r:id="rId9"/>
      <w:pgSz w:w="11907" w:h="16840" w:code="9"/>
      <w:pgMar w:top="1928" w:right="1276" w:bottom="1134" w:left="1701" w:header="454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34F6" w14:textId="77777777" w:rsidR="00E67321" w:rsidRDefault="00E67321">
      <w:r>
        <w:separator/>
      </w:r>
    </w:p>
  </w:endnote>
  <w:endnote w:type="continuationSeparator" w:id="0">
    <w:p w14:paraId="2E6FF3DE" w14:textId="77777777" w:rsidR="00E67321" w:rsidRDefault="00E67321">
      <w:r>
        <w:continuationSeparator/>
      </w:r>
    </w:p>
  </w:endnote>
  <w:endnote w:type="continuationNotice" w:id="1">
    <w:p w14:paraId="3A53F898" w14:textId="77777777" w:rsidR="00E67321" w:rsidRDefault="00E67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130C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F2282">
      <w:rPr>
        <w:noProof/>
      </w:rPr>
      <w:t>1</w:t>
    </w:r>
    <w:r>
      <w:fldChar w:fldCharType="end"/>
    </w:r>
  </w:p>
  <w:p w14:paraId="3637961E" w14:textId="77777777" w:rsidR="00AB4128" w:rsidRDefault="00AB4128">
    <w:pPr>
      <w:pStyle w:val="Rodap"/>
    </w:pPr>
  </w:p>
  <w:p w14:paraId="0D86BFD0" w14:textId="77777777" w:rsidR="00AB4128" w:rsidRDefault="00AB4128"/>
  <w:p w14:paraId="057949E9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1224" w14:textId="77777777" w:rsidR="00E67321" w:rsidRDefault="00E67321">
      <w:r>
        <w:separator/>
      </w:r>
    </w:p>
  </w:footnote>
  <w:footnote w:type="continuationSeparator" w:id="0">
    <w:p w14:paraId="65B33EE5" w14:textId="77777777" w:rsidR="00E67321" w:rsidRDefault="00E67321">
      <w:r>
        <w:continuationSeparator/>
      </w:r>
    </w:p>
  </w:footnote>
  <w:footnote w:type="continuationNotice" w:id="1">
    <w:p w14:paraId="6FDA261F" w14:textId="77777777" w:rsidR="00E67321" w:rsidRDefault="00E673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F8B4192"/>
    <w:multiLevelType w:val="hybridMultilevel"/>
    <w:tmpl w:val="6BD666FA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510878583">
    <w:abstractNumId w:val="3"/>
  </w:num>
  <w:num w:numId="2" w16cid:durableId="1056860343">
    <w:abstractNumId w:val="1"/>
  </w:num>
  <w:num w:numId="3" w16cid:durableId="517429203">
    <w:abstractNumId w:val="10"/>
  </w:num>
  <w:num w:numId="4" w16cid:durableId="436950846">
    <w:abstractNumId w:val="9"/>
  </w:num>
  <w:num w:numId="5" w16cid:durableId="1979337375">
    <w:abstractNumId w:val="4"/>
  </w:num>
  <w:num w:numId="6" w16cid:durableId="240991838">
    <w:abstractNumId w:val="12"/>
  </w:num>
  <w:num w:numId="7" w16cid:durableId="400519448">
    <w:abstractNumId w:val="5"/>
  </w:num>
  <w:num w:numId="8" w16cid:durableId="852959467">
    <w:abstractNumId w:val="0"/>
  </w:num>
  <w:num w:numId="9" w16cid:durableId="1402946780">
    <w:abstractNumId w:val="6"/>
  </w:num>
  <w:num w:numId="10" w16cid:durableId="82649401">
    <w:abstractNumId w:val="2"/>
  </w:num>
  <w:num w:numId="11" w16cid:durableId="1354764711">
    <w:abstractNumId w:val="7"/>
  </w:num>
  <w:num w:numId="12" w16cid:durableId="307561499">
    <w:abstractNumId w:val="11"/>
  </w:num>
  <w:num w:numId="13" w16cid:durableId="796414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1B8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13A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0F77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321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0617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282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D949B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A07A-B0B9-4AEA-8EAA-6766CBC7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3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2023-01-31T16:56:00Z</cp:lastPrinted>
  <dcterms:created xsi:type="dcterms:W3CDTF">2023-04-12T17:44:00Z</dcterms:created>
  <dcterms:modified xsi:type="dcterms:W3CDTF">2023-04-12T17:44:00Z</dcterms:modified>
</cp:coreProperties>
</file>