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E8EB" w14:textId="77777777" w:rsidR="003802E0" w:rsidRDefault="003802E0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BE5889" w14:textId="77777777" w:rsidR="003802E0" w:rsidRDefault="003802E0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575F74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EA0617">
        <w:rPr>
          <w:rFonts w:ascii="Arial" w:hAnsi="Arial" w:cs="Arial"/>
          <w:b/>
          <w:sz w:val="22"/>
          <w:szCs w:val="22"/>
          <w:u w:val="single"/>
        </w:rPr>
        <w:t>2</w:t>
      </w:r>
      <w:r w:rsidR="00F81B55">
        <w:rPr>
          <w:rFonts w:ascii="Arial" w:hAnsi="Arial" w:cs="Arial"/>
          <w:b/>
          <w:sz w:val="22"/>
          <w:szCs w:val="22"/>
          <w:u w:val="single"/>
        </w:rPr>
        <w:t>5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7BF5BD54" w14:textId="77777777" w:rsidR="000A408B" w:rsidRPr="00E57DE3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1D6D37B4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EA0617">
        <w:rPr>
          <w:rFonts w:ascii="Arial" w:hAnsi="Arial" w:cs="Arial"/>
          <w:sz w:val="22"/>
          <w:szCs w:val="22"/>
        </w:rPr>
        <w:t>10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EA0617">
        <w:rPr>
          <w:rFonts w:ascii="Arial" w:hAnsi="Arial" w:cs="Arial"/>
          <w:sz w:val="22"/>
          <w:szCs w:val="22"/>
        </w:rPr>
        <w:t>abril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01FEB55C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23802A0B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06D9B481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4D3B53" w:rsidRPr="00E57DE3">
        <w:rPr>
          <w:rFonts w:ascii="Arial" w:eastAsia="Arial Unicode MS" w:hAnsi="Arial" w:cs="Arial"/>
          <w:b/>
          <w:sz w:val="22"/>
          <w:szCs w:val="22"/>
        </w:rPr>
        <w:t xml:space="preserve">SUPLEMENTAR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68EE6E6F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1E0F93A9" w14:textId="77777777" w:rsidR="00EA0617" w:rsidRDefault="001E4224" w:rsidP="00F81B55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</w:t>
      </w:r>
      <w:r w:rsidR="007F2F44" w:rsidRPr="00E57DE3">
        <w:rPr>
          <w:rFonts w:ascii="Arial" w:hAnsi="Arial" w:cs="Arial"/>
          <w:sz w:val="22"/>
          <w:szCs w:val="22"/>
        </w:rPr>
        <w:t xml:space="preserve">do presente projeto </w:t>
      </w:r>
      <w:r w:rsidR="00854D38" w:rsidRPr="00E57DE3">
        <w:rPr>
          <w:rFonts w:ascii="Arial" w:hAnsi="Arial" w:cs="Arial"/>
          <w:sz w:val="22"/>
          <w:szCs w:val="22"/>
        </w:rPr>
        <w:t xml:space="preserve">tem como objetivo incluir no orçamento recursos oriundos </w:t>
      </w:r>
      <w:r w:rsidR="00EA0617">
        <w:rPr>
          <w:rFonts w:ascii="Arial" w:hAnsi="Arial" w:cs="Arial"/>
          <w:sz w:val="22"/>
          <w:szCs w:val="22"/>
        </w:rPr>
        <w:t>de</w:t>
      </w:r>
      <w:r w:rsidR="00F81B55">
        <w:rPr>
          <w:rFonts w:ascii="Arial" w:hAnsi="Arial" w:cs="Arial"/>
          <w:sz w:val="22"/>
          <w:szCs w:val="22"/>
        </w:rPr>
        <w:t xml:space="preserve"> </w:t>
      </w:r>
      <w:r w:rsidR="00EA0617">
        <w:rPr>
          <w:rFonts w:ascii="Arial" w:hAnsi="Arial" w:cs="Arial"/>
          <w:sz w:val="22"/>
          <w:szCs w:val="22"/>
        </w:rPr>
        <w:t xml:space="preserve">Superávit financeiro </w:t>
      </w:r>
      <w:r w:rsidR="00F81B55">
        <w:rPr>
          <w:rFonts w:ascii="Arial" w:hAnsi="Arial" w:cs="Arial"/>
          <w:sz w:val="22"/>
          <w:szCs w:val="22"/>
        </w:rPr>
        <w:t xml:space="preserve">da conta </w:t>
      </w:r>
      <w:proofErr w:type="spellStart"/>
      <w:r w:rsidR="00F81B55" w:rsidRPr="00F81B55">
        <w:rPr>
          <w:rFonts w:ascii="Arial" w:hAnsi="Arial" w:cs="Arial"/>
          <w:sz w:val="22"/>
          <w:szCs w:val="22"/>
        </w:rPr>
        <w:t>Cosip</w:t>
      </w:r>
      <w:proofErr w:type="spellEnd"/>
      <w:r w:rsidR="00F81B55" w:rsidRPr="00F81B55">
        <w:rPr>
          <w:rFonts w:ascii="Arial" w:hAnsi="Arial" w:cs="Arial"/>
          <w:sz w:val="22"/>
          <w:szCs w:val="22"/>
        </w:rPr>
        <w:t xml:space="preserve"> </w:t>
      </w:r>
      <w:r w:rsidR="00F81B55">
        <w:rPr>
          <w:rFonts w:ascii="Arial" w:hAnsi="Arial" w:cs="Arial"/>
          <w:sz w:val="22"/>
          <w:szCs w:val="22"/>
        </w:rPr>
        <w:t>–</w:t>
      </w:r>
      <w:r w:rsidR="00F81B55" w:rsidRPr="00F81B55">
        <w:rPr>
          <w:rFonts w:ascii="Arial" w:hAnsi="Arial" w:cs="Arial"/>
          <w:sz w:val="22"/>
          <w:szCs w:val="22"/>
        </w:rPr>
        <w:t xml:space="preserve"> Contr</w:t>
      </w:r>
      <w:r w:rsidR="00F81B55">
        <w:rPr>
          <w:rFonts w:ascii="Arial" w:hAnsi="Arial" w:cs="Arial"/>
          <w:sz w:val="22"/>
          <w:szCs w:val="22"/>
        </w:rPr>
        <w:t xml:space="preserve">ibuição </w:t>
      </w:r>
      <w:r w:rsidR="00F81B55" w:rsidRPr="00F81B55">
        <w:rPr>
          <w:rFonts w:ascii="Arial" w:hAnsi="Arial" w:cs="Arial"/>
          <w:sz w:val="22"/>
          <w:szCs w:val="22"/>
        </w:rPr>
        <w:t xml:space="preserve">iluminação </w:t>
      </w:r>
      <w:r w:rsidR="00F81B55">
        <w:rPr>
          <w:rFonts w:ascii="Arial" w:hAnsi="Arial" w:cs="Arial"/>
          <w:sz w:val="22"/>
          <w:szCs w:val="22"/>
        </w:rPr>
        <w:t>Pública.</w:t>
      </w:r>
    </w:p>
    <w:p w14:paraId="56A06D1F" w14:textId="77777777" w:rsidR="005C15D3" w:rsidRDefault="005C15D3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638716FA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5089510E" w14:textId="77777777" w:rsidR="002572E0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3EF776EE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369A5111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5924D363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74CE717A" w14:textId="77777777" w:rsidR="00F81B55" w:rsidRPr="00E57DE3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2EE44078" w14:textId="77777777" w:rsidR="00C278BA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058A0BD9" w14:textId="77777777" w:rsidR="005C15D3" w:rsidRPr="00E57DE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1BF5258D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AE6206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0AF344D1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31A3C817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33FDCBD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4043C50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18ABA6D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221EE10F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15ACC0C9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1F6CABAC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2702B85B" w14:textId="77777777" w:rsidR="001B4418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2E6750DA" w14:textId="77777777" w:rsidR="003802E0" w:rsidRDefault="003802E0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0F5B7D" w14:textId="0064AE52" w:rsidR="00BD3F3E" w:rsidRDefault="00BD3F3E" w:rsidP="00BD3F3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BD3F3E">
        <w:rPr>
          <w:rFonts w:ascii="Arial" w:hAnsi="Arial" w:cs="Arial"/>
          <w:b/>
          <w:bCs/>
          <w:szCs w:val="24"/>
          <w:u w:val="single"/>
        </w:rPr>
        <w:lastRenderedPageBreak/>
        <w:t>AUTÓGRAFO</w:t>
      </w:r>
    </w:p>
    <w:p w14:paraId="679C467E" w14:textId="77777777" w:rsidR="00BD3F3E" w:rsidRDefault="00BD3F3E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4C959436" w14:textId="28127842" w:rsidR="00F73CB2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 xml:space="preserve">PROJETO DE LEI ORDINÁRIA </w:t>
      </w:r>
      <w:proofErr w:type="gramStart"/>
      <w:r w:rsidRPr="00E57DE3">
        <w:rPr>
          <w:rFonts w:ascii="Arial" w:hAnsi="Arial" w:cs="Arial"/>
          <w:b/>
          <w:bCs/>
          <w:sz w:val="20"/>
          <w:u w:val="single"/>
        </w:rPr>
        <w:t>N.</w:t>
      </w:r>
      <w:r w:rsidRPr="00BD3F3E">
        <w:rPr>
          <w:rFonts w:ascii="Arial" w:hAnsi="Arial" w:cs="Arial"/>
          <w:b/>
          <w:sz w:val="20"/>
          <w:u w:val="single"/>
        </w:rPr>
        <w:t>º</w:t>
      </w:r>
      <w:proofErr w:type="gramEnd"/>
      <w:r w:rsidR="00BD3F3E" w:rsidRPr="00BD3F3E">
        <w:rPr>
          <w:rFonts w:ascii="Arial" w:hAnsi="Arial" w:cs="Arial"/>
          <w:b/>
          <w:sz w:val="20"/>
          <w:u w:val="single"/>
        </w:rPr>
        <w:t>033</w:t>
      </w:r>
      <w:r w:rsidRPr="00E57DE3">
        <w:rPr>
          <w:rFonts w:ascii="Arial" w:hAnsi="Arial" w:cs="Arial"/>
          <w:bCs/>
          <w:sz w:val="20"/>
          <w:u w:val="single"/>
        </w:rPr>
        <w:t>/</w:t>
      </w:r>
      <w:r w:rsidR="006A55E1" w:rsidRPr="00E57DE3">
        <w:rPr>
          <w:rFonts w:ascii="Arial" w:hAnsi="Arial" w:cs="Arial"/>
          <w:b/>
          <w:bCs/>
          <w:sz w:val="20"/>
          <w:u w:val="single"/>
        </w:rPr>
        <w:t>202</w:t>
      </w:r>
      <w:r w:rsidR="00F73CB2" w:rsidRPr="00E57DE3">
        <w:rPr>
          <w:rFonts w:ascii="Arial" w:hAnsi="Arial" w:cs="Arial"/>
          <w:b/>
          <w:bCs/>
          <w:sz w:val="20"/>
          <w:u w:val="single"/>
        </w:rPr>
        <w:t>3</w:t>
      </w:r>
      <w:r w:rsidRPr="00E57DE3">
        <w:rPr>
          <w:rFonts w:ascii="Arial" w:hAnsi="Arial" w:cs="Arial"/>
          <w:b/>
          <w:bCs/>
          <w:sz w:val="20"/>
        </w:rPr>
        <w:t xml:space="preserve">       </w:t>
      </w:r>
    </w:p>
    <w:p w14:paraId="2163AD5E" w14:textId="77777777" w:rsidR="00FA00C5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07FEA926" w14:textId="77777777" w:rsidR="000170F3" w:rsidRPr="00E57DE3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</w:t>
      </w:r>
      <w:r w:rsidR="000170F3" w:rsidRPr="00E57DE3">
        <w:rPr>
          <w:rFonts w:ascii="Arial" w:hAnsi="Arial" w:cs="Arial"/>
          <w:b/>
          <w:bCs/>
          <w:sz w:val="20"/>
        </w:rPr>
        <w:t>ÚMULA</w:t>
      </w:r>
      <w:r w:rsidR="000170F3" w:rsidRPr="00E57DE3">
        <w:rPr>
          <w:rFonts w:ascii="Arial" w:hAnsi="Arial" w:cs="Arial"/>
          <w:sz w:val="20"/>
        </w:rPr>
        <w:t xml:space="preserve">: </w:t>
      </w:r>
      <w:r w:rsidR="000170F3" w:rsidRPr="00E57DE3">
        <w:rPr>
          <w:rFonts w:ascii="Arial" w:hAnsi="Arial" w:cs="Arial"/>
          <w:b/>
          <w:sz w:val="20"/>
        </w:rPr>
        <w:t xml:space="preserve">Autoriza o Executivo Municipal a efetuar a abertura de CRÉDITO </w:t>
      </w:r>
      <w:r w:rsidR="00B60F77" w:rsidRPr="00E57DE3">
        <w:rPr>
          <w:rFonts w:ascii="Arial" w:hAnsi="Arial" w:cs="Arial"/>
          <w:b/>
          <w:sz w:val="20"/>
        </w:rPr>
        <w:t xml:space="preserve">ADICIONAL </w:t>
      </w:r>
      <w:r w:rsidR="00B60F77">
        <w:rPr>
          <w:rFonts w:ascii="Arial" w:hAnsi="Arial" w:cs="Arial"/>
          <w:b/>
          <w:sz w:val="20"/>
        </w:rPr>
        <w:t>SUPLEMENTAR</w:t>
      </w:r>
      <w:r w:rsidR="004D3B53" w:rsidRPr="00E57DE3">
        <w:rPr>
          <w:rFonts w:ascii="Arial" w:hAnsi="Arial" w:cs="Arial"/>
          <w:b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57DE3">
        <w:rPr>
          <w:rFonts w:ascii="Arial" w:hAnsi="Arial" w:cs="Arial"/>
          <w:b/>
          <w:sz w:val="20"/>
        </w:rPr>
        <w:t>2</w:t>
      </w:r>
      <w:r w:rsidR="00F73CB2" w:rsidRPr="00E57DE3">
        <w:rPr>
          <w:rFonts w:ascii="Arial" w:hAnsi="Arial" w:cs="Arial"/>
          <w:b/>
          <w:sz w:val="20"/>
        </w:rPr>
        <w:t>3</w:t>
      </w:r>
      <w:r w:rsidR="000170F3" w:rsidRPr="00E57DE3">
        <w:rPr>
          <w:rFonts w:ascii="Arial" w:hAnsi="Arial" w:cs="Arial"/>
          <w:b/>
          <w:sz w:val="20"/>
        </w:rPr>
        <w:t xml:space="preserve"> e </w:t>
      </w:r>
      <w:r w:rsidR="000170F3" w:rsidRPr="00E57DE3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57DE3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57DE3">
        <w:rPr>
          <w:rFonts w:ascii="Arial" w:eastAsia="Arial Unicode MS" w:hAnsi="Arial" w:cs="Arial"/>
          <w:b/>
          <w:sz w:val="20"/>
        </w:rPr>
        <w:t>2</w:t>
      </w:r>
      <w:r w:rsidR="00F73CB2" w:rsidRPr="00E57DE3">
        <w:rPr>
          <w:rFonts w:ascii="Arial" w:eastAsia="Arial Unicode MS" w:hAnsi="Arial" w:cs="Arial"/>
          <w:b/>
          <w:sz w:val="20"/>
        </w:rPr>
        <w:t>3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57DE3">
        <w:rPr>
          <w:rFonts w:ascii="Arial" w:hAnsi="Arial" w:cs="Arial"/>
          <w:b/>
          <w:sz w:val="20"/>
        </w:rPr>
        <w:t>dá outras providências</w:t>
      </w:r>
      <w:r w:rsidR="000170F3" w:rsidRPr="00E57DE3">
        <w:rPr>
          <w:rFonts w:ascii="Arial" w:hAnsi="Arial" w:cs="Arial"/>
          <w:b/>
          <w:sz w:val="20"/>
        </w:rPr>
        <w:t>.</w:t>
      </w:r>
    </w:p>
    <w:p w14:paraId="4FABBA8B" w14:textId="77777777" w:rsidR="001B4418" w:rsidRPr="00E57DE3" w:rsidRDefault="001B4418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2DF96AAA" w14:textId="77777777" w:rsidR="00BD3F3E" w:rsidRDefault="000170F3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</w:t>
      </w:r>
    </w:p>
    <w:p w14:paraId="75B82867" w14:textId="77777777" w:rsidR="00BD3F3E" w:rsidRDefault="00BD3F3E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</w:p>
    <w:p w14:paraId="0A2058FD" w14:textId="37C4031C" w:rsidR="000170F3" w:rsidRPr="00E57DE3" w:rsidRDefault="000170F3" w:rsidP="00BD3F3E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</w:t>
      </w:r>
      <w:r w:rsidR="00BD3F3E" w:rsidRPr="00BD3F3E">
        <w:rPr>
          <w:rFonts w:ascii="Arial" w:hAnsi="Arial" w:cs="Arial"/>
          <w:sz w:val="20"/>
        </w:rPr>
        <w:t>A</w:t>
      </w:r>
      <w:r w:rsidRPr="00BD3F3E">
        <w:rPr>
          <w:rFonts w:ascii="Arial" w:hAnsi="Arial" w:cs="Arial"/>
          <w:sz w:val="20"/>
        </w:rPr>
        <w:t xml:space="preserve"> </w:t>
      </w:r>
      <w:r w:rsidRPr="00E57DE3">
        <w:rPr>
          <w:rFonts w:ascii="Arial" w:hAnsi="Arial" w:cs="Arial"/>
          <w:sz w:val="20"/>
        </w:rPr>
        <w:t>Câmara Municipal de Vereadores aprovou a seguinte Lei:</w:t>
      </w:r>
    </w:p>
    <w:p w14:paraId="1602AA5E" w14:textId="77777777" w:rsidR="00EA0617" w:rsidRDefault="000A408B" w:rsidP="00F81B55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  <w:r w:rsidR="000170F3" w:rsidRPr="00E57DE3">
        <w:rPr>
          <w:rFonts w:ascii="Arial" w:hAnsi="Arial" w:cs="Arial"/>
          <w:b/>
          <w:bCs/>
          <w:sz w:val="20"/>
        </w:rPr>
        <w:t>Art. 1º</w:t>
      </w:r>
      <w:r w:rsidR="000170F3" w:rsidRPr="00E57DE3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57DE3">
        <w:rPr>
          <w:rFonts w:ascii="Arial" w:hAnsi="Arial" w:cs="Arial"/>
          <w:sz w:val="20"/>
        </w:rPr>
        <w:t>Marques, para o exercício de 202</w:t>
      </w:r>
      <w:r w:rsidR="00F73CB2" w:rsidRPr="00E57DE3">
        <w:rPr>
          <w:rFonts w:ascii="Arial" w:hAnsi="Arial" w:cs="Arial"/>
          <w:sz w:val="20"/>
        </w:rPr>
        <w:t>3</w:t>
      </w:r>
      <w:r w:rsidR="000170F3" w:rsidRPr="00E57DE3">
        <w:rPr>
          <w:rFonts w:ascii="Arial" w:hAnsi="Arial" w:cs="Arial"/>
          <w:sz w:val="20"/>
        </w:rPr>
        <w:t xml:space="preserve">, um CRÉDITO </w:t>
      </w:r>
      <w:r w:rsidR="00B60F77" w:rsidRPr="00E57DE3">
        <w:rPr>
          <w:rFonts w:ascii="Arial" w:hAnsi="Arial" w:cs="Arial"/>
          <w:sz w:val="20"/>
        </w:rPr>
        <w:t xml:space="preserve">ADICIONAL </w:t>
      </w:r>
      <w:r w:rsidR="00B60F77">
        <w:rPr>
          <w:rFonts w:ascii="Arial" w:hAnsi="Arial" w:cs="Arial"/>
          <w:sz w:val="20"/>
        </w:rPr>
        <w:t>SUPLEMENTAR</w:t>
      </w:r>
      <w:r w:rsidR="00A536DC" w:rsidRPr="00E57DE3">
        <w:rPr>
          <w:rFonts w:ascii="Arial" w:hAnsi="Arial" w:cs="Arial"/>
          <w:sz w:val="20"/>
        </w:rPr>
        <w:t xml:space="preserve"> no</w:t>
      </w:r>
      <w:r w:rsidR="000170F3" w:rsidRPr="00E57DE3">
        <w:rPr>
          <w:rFonts w:ascii="Arial" w:hAnsi="Arial" w:cs="Arial"/>
          <w:sz w:val="20"/>
        </w:rPr>
        <w:t xml:space="preserve"> valor</w:t>
      </w:r>
      <w:r w:rsidR="000668E8" w:rsidRPr="00E57DE3">
        <w:rPr>
          <w:rFonts w:ascii="Arial" w:hAnsi="Arial" w:cs="Arial"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R</w:t>
      </w:r>
      <w:r w:rsidR="00F8381B" w:rsidRPr="00E57DE3">
        <w:rPr>
          <w:rFonts w:ascii="Arial" w:hAnsi="Arial" w:cs="Arial"/>
          <w:b/>
          <w:sz w:val="20"/>
        </w:rPr>
        <w:t>$</w:t>
      </w:r>
      <w:r w:rsidR="00212D2F" w:rsidRPr="00E57DE3">
        <w:rPr>
          <w:rFonts w:ascii="Arial" w:hAnsi="Arial" w:cs="Arial"/>
          <w:b/>
          <w:sz w:val="20"/>
        </w:rPr>
        <w:t xml:space="preserve"> </w:t>
      </w:r>
      <w:r w:rsidR="003802E0">
        <w:rPr>
          <w:rFonts w:ascii="Arial" w:hAnsi="Arial" w:cs="Arial"/>
          <w:b/>
          <w:sz w:val="20"/>
        </w:rPr>
        <w:t>66.604,71</w:t>
      </w:r>
      <w:r w:rsidR="00EA0617" w:rsidRPr="00EA0617">
        <w:rPr>
          <w:rFonts w:ascii="Arial" w:hAnsi="Arial" w:cs="Arial"/>
          <w:b/>
          <w:sz w:val="20"/>
        </w:rPr>
        <w:t xml:space="preserve"> </w:t>
      </w:r>
      <w:r w:rsidR="00212D2F" w:rsidRPr="00E57DE3">
        <w:rPr>
          <w:rFonts w:ascii="Arial" w:hAnsi="Arial" w:cs="Arial"/>
          <w:b/>
          <w:sz w:val="20"/>
        </w:rPr>
        <w:t>(</w:t>
      </w:r>
      <w:r w:rsidR="003802E0">
        <w:rPr>
          <w:rFonts w:ascii="Arial" w:hAnsi="Arial" w:cs="Arial"/>
          <w:b/>
          <w:sz w:val="20"/>
        </w:rPr>
        <w:t xml:space="preserve">sessenta e </w:t>
      </w:r>
      <w:r w:rsidR="00EA0617">
        <w:rPr>
          <w:rFonts w:ascii="Arial" w:hAnsi="Arial" w:cs="Arial"/>
          <w:b/>
          <w:sz w:val="20"/>
        </w:rPr>
        <w:t xml:space="preserve">seis mil, </w:t>
      </w:r>
      <w:r w:rsidR="003802E0">
        <w:rPr>
          <w:rFonts w:ascii="Arial" w:hAnsi="Arial" w:cs="Arial"/>
          <w:b/>
          <w:sz w:val="20"/>
        </w:rPr>
        <w:t>seiscentos e quatro</w:t>
      </w:r>
      <w:r w:rsidR="00EA0617">
        <w:rPr>
          <w:rFonts w:ascii="Arial" w:hAnsi="Arial" w:cs="Arial"/>
          <w:b/>
          <w:sz w:val="20"/>
        </w:rPr>
        <w:t xml:space="preserve"> reais e setenta e </w:t>
      </w:r>
      <w:r w:rsidR="003802E0">
        <w:rPr>
          <w:rFonts w:ascii="Arial" w:hAnsi="Arial" w:cs="Arial"/>
          <w:b/>
          <w:sz w:val="20"/>
        </w:rPr>
        <w:t>um</w:t>
      </w:r>
      <w:r w:rsidR="00EA0617">
        <w:rPr>
          <w:rFonts w:ascii="Arial" w:hAnsi="Arial" w:cs="Arial"/>
          <w:b/>
          <w:sz w:val="20"/>
        </w:rPr>
        <w:t xml:space="preserve"> centavos</w:t>
      </w:r>
      <w:r w:rsidR="00B6378D" w:rsidRPr="00E57DE3">
        <w:rPr>
          <w:rFonts w:ascii="Arial" w:hAnsi="Arial" w:cs="Arial"/>
          <w:b/>
          <w:sz w:val="20"/>
        </w:rPr>
        <w:t xml:space="preserve">) </w:t>
      </w:r>
      <w:r w:rsidR="000170F3" w:rsidRPr="00E57DE3">
        <w:rPr>
          <w:rFonts w:ascii="Arial" w:hAnsi="Arial" w:cs="Arial"/>
          <w:sz w:val="20"/>
        </w:rPr>
        <w:t>com a seguinte classificação orçamentária:</w:t>
      </w:r>
    </w:p>
    <w:p w14:paraId="7F4EA46C" w14:textId="77777777" w:rsidR="003802E0" w:rsidRDefault="003802E0" w:rsidP="00F81B55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eastAsia="Arial Unicode MS" w:hAnsi="Arial" w:cs="Arial"/>
          <w:b/>
          <w:sz w:val="20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47"/>
        <w:gridCol w:w="133"/>
        <w:gridCol w:w="640"/>
        <w:gridCol w:w="60"/>
        <w:gridCol w:w="560"/>
        <w:gridCol w:w="567"/>
        <w:gridCol w:w="1980"/>
        <w:gridCol w:w="1893"/>
        <w:gridCol w:w="260"/>
        <w:gridCol w:w="780"/>
        <w:gridCol w:w="87"/>
        <w:gridCol w:w="153"/>
        <w:gridCol w:w="860"/>
        <w:gridCol w:w="220"/>
      </w:tblGrid>
      <w:tr w:rsidR="00F81B55" w:rsidRPr="00F81B55" w14:paraId="29003763" w14:textId="77777777" w:rsidTr="00F81B55">
        <w:trPr>
          <w:trHeight w:val="255"/>
        </w:trPr>
        <w:tc>
          <w:tcPr>
            <w:tcW w:w="8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706BFFE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F81B55" w:rsidRPr="00F81B55" w14:paraId="0119307F" w14:textId="77777777" w:rsidTr="00F81B5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88B7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bookmarkStart w:id="0" w:name="RANGE!A10:O14"/>
            <w:r w:rsidRPr="00F81B5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  <w:bookmarkEnd w:id="0"/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8D59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8A5E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F584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99BA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4712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F81B55" w:rsidRPr="00F81B55" w14:paraId="4C72CBE0" w14:textId="77777777" w:rsidTr="00F81B55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1908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81B55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17C7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81B55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2ABA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81B55">
              <w:rPr>
                <w:rFonts w:ascii="Arial" w:hAnsi="Arial" w:cs="Arial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D7BD" w14:textId="77777777" w:rsidR="00F81B55" w:rsidRPr="00F81B55" w:rsidRDefault="00F81B55" w:rsidP="00F81B5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81B55">
              <w:rPr>
                <w:rFonts w:ascii="Arial" w:hAnsi="Arial" w:cs="Arial"/>
                <w:color w:val="000000"/>
                <w:sz w:val="15"/>
                <w:szCs w:val="15"/>
              </w:rPr>
              <w:t>08.001.0025.0752.0070.1007 - IMPLANTAÇÃO E AMPLIAÇÃO DA REDE DE ILUMINAÇÃO PÚBLICA.3449051000000000000 - Obras e instalações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7A61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81B55">
              <w:rPr>
                <w:rFonts w:ascii="Arial" w:hAnsi="Arial" w:cs="Arial"/>
                <w:color w:val="000000"/>
                <w:sz w:val="15"/>
                <w:szCs w:val="15"/>
              </w:rPr>
              <w:t>00507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9382" w14:textId="77777777" w:rsidR="00F81B55" w:rsidRPr="00F81B55" w:rsidRDefault="003802E0" w:rsidP="00F81B5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66.604,71</w:t>
            </w:r>
          </w:p>
        </w:tc>
      </w:tr>
      <w:tr w:rsidR="00F81B55" w:rsidRPr="00F81B55" w14:paraId="0ECA563E" w14:textId="77777777" w:rsidTr="00F81B5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2E8F" w14:textId="77777777" w:rsidR="00F81B55" w:rsidRPr="00F81B55" w:rsidRDefault="00F81B55" w:rsidP="00F81B5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81B5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0A27" w14:textId="77777777" w:rsidR="00F81B55" w:rsidRPr="00F81B55" w:rsidRDefault="00F81B55" w:rsidP="00F81B5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81B5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4AB6" w14:textId="77777777" w:rsidR="00F81B55" w:rsidRPr="00F81B55" w:rsidRDefault="00F81B55" w:rsidP="00F81B5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81B5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326F" w14:textId="77777777" w:rsidR="00F81B55" w:rsidRPr="00F81B55" w:rsidRDefault="00F81B55" w:rsidP="00F81B5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B227" w14:textId="77777777" w:rsidR="00F81B55" w:rsidRPr="00F81B55" w:rsidRDefault="00F81B55" w:rsidP="00F81B5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66.604,71</w:t>
            </w:r>
          </w:p>
        </w:tc>
      </w:tr>
      <w:tr w:rsidR="00F81B55" w:rsidRPr="00F81B55" w14:paraId="4237547E" w14:textId="77777777" w:rsidTr="00F81B5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345C" w14:textId="77777777" w:rsidR="00F81B55" w:rsidRPr="00F81B55" w:rsidRDefault="00F81B55" w:rsidP="00F81B5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81B5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6ADD" w14:textId="77777777" w:rsidR="00F81B55" w:rsidRPr="00F81B55" w:rsidRDefault="00F81B55" w:rsidP="00F81B5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81B5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7807" w14:textId="77777777" w:rsidR="00F81B55" w:rsidRPr="00F81B55" w:rsidRDefault="00F81B55" w:rsidP="00F81B5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81B5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72EB" w14:textId="77777777" w:rsidR="00F81B55" w:rsidRPr="00F81B55" w:rsidRDefault="00F81B55" w:rsidP="00F81B5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81B5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7B0F" w14:textId="77777777" w:rsidR="00F81B55" w:rsidRPr="00F81B55" w:rsidRDefault="00F81B55" w:rsidP="00F81B5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Total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D88C" w14:textId="77777777" w:rsidR="00F81B55" w:rsidRPr="00F81B55" w:rsidRDefault="00F81B55" w:rsidP="00F81B5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66.604,71</w:t>
            </w:r>
          </w:p>
        </w:tc>
      </w:tr>
      <w:tr w:rsidR="00F81B55" w:rsidRPr="00F81B55" w14:paraId="2C07F10C" w14:textId="77777777" w:rsidTr="00F81B55">
        <w:trPr>
          <w:gridAfter w:val="1"/>
          <w:wAfter w:w="220" w:type="dxa"/>
          <w:trHeight w:val="255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FB1333F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F81B55" w:rsidRPr="00F81B55" w14:paraId="788163F8" w14:textId="77777777" w:rsidTr="00F81B55">
        <w:trPr>
          <w:gridAfter w:val="1"/>
          <w:wAfter w:w="220" w:type="dxa"/>
          <w:trHeight w:val="255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282F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7035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98FD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05CB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F517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F81B55" w:rsidRPr="00F81B55" w14:paraId="0498E39B" w14:textId="77777777" w:rsidTr="00F81B55">
        <w:trPr>
          <w:gridAfter w:val="1"/>
          <w:wAfter w:w="220" w:type="dxa"/>
          <w:trHeight w:val="330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2186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1B55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D20A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1B5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CAF6" w14:textId="77777777" w:rsidR="00F81B55" w:rsidRPr="00F81B55" w:rsidRDefault="00F81B55" w:rsidP="00F81B5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F81B55">
              <w:rPr>
                <w:rFonts w:ascii="Arial" w:hAnsi="Arial" w:cs="Arial"/>
                <w:color w:val="000000"/>
                <w:sz w:val="14"/>
                <w:szCs w:val="14"/>
              </w:rPr>
              <w:t>Cosip</w:t>
            </w:r>
            <w:proofErr w:type="spellEnd"/>
            <w:r w:rsidRPr="00F81B55">
              <w:rPr>
                <w:rFonts w:ascii="Arial" w:hAnsi="Arial" w:cs="Arial"/>
                <w:color w:val="000000"/>
                <w:sz w:val="14"/>
                <w:szCs w:val="14"/>
              </w:rPr>
              <w:t xml:space="preserve"> - Contr. Iluminação Publica 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06A0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1B55">
              <w:rPr>
                <w:rFonts w:ascii="Arial" w:hAnsi="Arial" w:cs="Arial"/>
                <w:color w:val="000000"/>
                <w:sz w:val="14"/>
                <w:szCs w:val="14"/>
              </w:rPr>
              <w:t>00507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F801" w14:textId="77777777" w:rsidR="00F81B55" w:rsidRPr="00F81B55" w:rsidRDefault="00F81B55" w:rsidP="00F81B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1B55">
              <w:rPr>
                <w:rFonts w:ascii="Arial" w:hAnsi="Arial" w:cs="Arial"/>
                <w:color w:val="000000"/>
                <w:sz w:val="14"/>
                <w:szCs w:val="14"/>
              </w:rPr>
              <w:t>66.604,71</w:t>
            </w:r>
          </w:p>
        </w:tc>
      </w:tr>
      <w:tr w:rsidR="00F81B55" w:rsidRPr="00F81B55" w14:paraId="1A107EB8" w14:textId="77777777" w:rsidTr="00F81B55">
        <w:trPr>
          <w:gridAfter w:val="1"/>
          <w:wAfter w:w="220" w:type="dxa"/>
          <w:trHeight w:val="345"/>
        </w:trPr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6F59" w14:textId="77777777" w:rsidR="00F81B55" w:rsidRPr="00F81B55" w:rsidRDefault="00F81B55" w:rsidP="00F81B5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1B5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9275" w14:textId="77777777" w:rsidR="00F81B55" w:rsidRPr="00F81B55" w:rsidRDefault="00F81B55" w:rsidP="00F81B5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1B5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6659" w14:textId="77777777" w:rsidR="00F81B55" w:rsidRPr="00F81B55" w:rsidRDefault="00F81B55" w:rsidP="00F81B5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47FC" w14:textId="77777777" w:rsidR="00F81B55" w:rsidRPr="00F81B55" w:rsidRDefault="00F81B55" w:rsidP="00F81B5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66.604,71</w:t>
            </w:r>
          </w:p>
        </w:tc>
      </w:tr>
      <w:tr w:rsidR="00F81B55" w:rsidRPr="00F81B55" w14:paraId="189BDD06" w14:textId="77777777" w:rsidTr="00F81B55">
        <w:trPr>
          <w:gridBefore w:val="2"/>
          <w:gridAfter w:val="3"/>
          <w:wBefore w:w="767" w:type="dxa"/>
          <w:wAfter w:w="1233" w:type="dxa"/>
          <w:trHeight w:val="255"/>
        </w:trPr>
        <w:tc>
          <w:tcPr>
            <w:tcW w:w="6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5DA091A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Resumo por Vínculos</w:t>
            </w:r>
          </w:p>
        </w:tc>
      </w:tr>
      <w:tr w:rsidR="00F81B55" w:rsidRPr="00F81B55" w14:paraId="71D457F0" w14:textId="77777777" w:rsidTr="00F81B55">
        <w:trPr>
          <w:gridBefore w:val="2"/>
          <w:gridAfter w:val="3"/>
          <w:wBefore w:w="767" w:type="dxa"/>
          <w:wAfter w:w="1233" w:type="dxa"/>
          <w:trHeight w:val="255"/>
        </w:trPr>
        <w:tc>
          <w:tcPr>
            <w:tcW w:w="1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AF9F6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Vínculo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4107C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Anulação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92EC6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Superávit</w:t>
            </w:r>
          </w:p>
        </w:tc>
      </w:tr>
      <w:tr w:rsidR="00F81B55" w:rsidRPr="00F81B55" w14:paraId="5E9163EC" w14:textId="77777777" w:rsidTr="00F81B55">
        <w:trPr>
          <w:gridBefore w:val="2"/>
          <w:gridAfter w:val="3"/>
          <w:wBefore w:w="767" w:type="dxa"/>
          <w:wAfter w:w="1233" w:type="dxa"/>
          <w:trHeight w:val="255"/>
        </w:trPr>
        <w:tc>
          <w:tcPr>
            <w:tcW w:w="1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E959C" w14:textId="77777777" w:rsidR="00F81B55" w:rsidRPr="00F81B55" w:rsidRDefault="00F81B55" w:rsidP="00F81B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1B55"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E7297" w14:textId="77777777" w:rsidR="00F81B55" w:rsidRPr="00F81B55" w:rsidRDefault="00F81B55" w:rsidP="00F81B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1B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EDA81" w14:textId="77777777" w:rsidR="00F81B55" w:rsidRPr="00F81B55" w:rsidRDefault="00F81B55" w:rsidP="00F81B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1B55">
              <w:rPr>
                <w:rFonts w:ascii="Arial" w:hAnsi="Arial" w:cs="Arial"/>
                <w:color w:val="000000"/>
                <w:sz w:val="16"/>
                <w:szCs w:val="16"/>
              </w:rPr>
              <w:t>66.604,71</w:t>
            </w:r>
          </w:p>
        </w:tc>
      </w:tr>
      <w:tr w:rsidR="00F81B55" w:rsidRPr="00F81B55" w14:paraId="4070DA85" w14:textId="77777777" w:rsidTr="00F81B55">
        <w:trPr>
          <w:gridBefore w:val="2"/>
          <w:gridAfter w:val="3"/>
          <w:wBefore w:w="767" w:type="dxa"/>
          <w:wAfter w:w="1233" w:type="dxa"/>
          <w:trHeight w:val="255"/>
        </w:trPr>
        <w:tc>
          <w:tcPr>
            <w:tcW w:w="1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AB34581" w14:textId="77777777" w:rsidR="00F81B55" w:rsidRPr="00F81B55" w:rsidRDefault="00F81B55" w:rsidP="00F81B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A7E2781" w14:textId="77777777" w:rsidR="00F81B55" w:rsidRPr="00F81B55" w:rsidRDefault="00F81B55" w:rsidP="00F81B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4BE37D5" w14:textId="77777777" w:rsidR="00F81B55" w:rsidRPr="00F81B55" w:rsidRDefault="00F81B55" w:rsidP="00F81B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1B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66.604,71</w:t>
            </w:r>
          </w:p>
        </w:tc>
      </w:tr>
    </w:tbl>
    <w:p w14:paraId="447BE8C6" w14:textId="77777777" w:rsidR="00EA0617" w:rsidRDefault="00EA0617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p w14:paraId="609DC034" w14:textId="77777777" w:rsidR="000170F3" w:rsidRPr="00E57DE3" w:rsidRDefault="00F81B55" w:rsidP="00F81B55">
      <w:pPr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    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  </w:t>
      </w:r>
      <w:r>
        <w:rPr>
          <w:rFonts w:ascii="Arial" w:eastAsia="Arial Unicode MS" w:hAnsi="Arial" w:cs="Arial"/>
          <w:b/>
          <w:sz w:val="20"/>
        </w:rPr>
        <w:t xml:space="preserve">                    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</w:t>
      </w:r>
      <w:r w:rsidR="00C84757" w:rsidRPr="00E57DE3">
        <w:rPr>
          <w:rFonts w:ascii="Arial" w:eastAsia="Arial Unicode MS" w:hAnsi="Arial" w:cs="Arial"/>
          <w:b/>
          <w:sz w:val="20"/>
        </w:rPr>
        <w:t xml:space="preserve">  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E57DE3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57DE3">
        <w:rPr>
          <w:rFonts w:ascii="Arial" w:eastAsia="Arial Unicode MS" w:hAnsi="Arial" w:cs="Arial"/>
          <w:sz w:val="20"/>
        </w:rPr>
        <w:t xml:space="preserve"> e do PPA </w:t>
      </w:r>
      <w:r w:rsidR="000170F3" w:rsidRPr="00E57DE3">
        <w:rPr>
          <w:rFonts w:ascii="Arial" w:eastAsia="Arial Unicode MS" w:hAnsi="Arial" w:cs="Arial"/>
          <w:sz w:val="20"/>
        </w:rPr>
        <w:t xml:space="preserve"> 20</w:t>
      </w:r>
      <w:r w:rsidR="00DD1F2A" w:rsidRPr="00E57DE3">
        <w:rPr>
          <w:rFonts w:ascii="Arial" w:eastAsia="Arial Unicode MS" w:hAnsi="Arial" w:cs="Arial"/>
          <w:sz w:val="20"/>
        </w:rPr>
        <w:t>2</w:t>
      </w:r>
      <w:r w:rsidR="00F73CB2" w:rsidRPr="00E57DE3">
        <w:rPr>
          <w:rFonts w:ascii="Arial" w:eastAsia="Arial Unicode MS" w:hAnsi="Arial" w:cs="Arial"/>
          <w:sz w:val="20"/>
        </w:rPr>
        <w:t>3</w:t>
      </w:r>
      <w:r w:rsidR="000170F3" w:rsidRPr="00E57DE3">
        <w:rPr>
          <w:rFonts w:ascii="Arial" w:eastAsia="Arial Unicode MS" w:hAnsi="Arial" w:cs="Arial"/>
          <w:sz w:val="20"/>
        </w:rPr>
        <w:t>.</w:t>
      </w:r>
    </w:p>
    <w:p w14:paraId="1EE387A6" w14:textId="77777777" w:rsidR="00FA00C5" w:rsidRPr="00E57DE3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19D7AF58" w14:textId="77777777" w:rsidR="000170F3" w:rsidRPr="00E57DE3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30196B88" w14:textId="298FA456" w:rsidR="00D11ABF" w:rsidRPr="00E57DE3" w:rsidRDefault="000170F3" w:rsidP="00BD3F3E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bCs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 </w:t>
      </w:r>
    </w:p>
    <w:p w14:paraId="5B922A5E" w14:textId="0D120E28" w:rsidR="00BD3F3E" w:rsidRDefault="00BD3F3E" w:rsidP="00BD3F3E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Sala da Presidência da Câmara Municipal de Enéas Marques, em </w:t>
      </w:r>
      <w:r>
        <w:rPr>
          <w:rFonts w:ascii="Arial" w:hAnsi="Arial" w:cs="Arial"/>
          <w:sz w:val="20"/>
        </w:rPr>
        <w:t>12</w:t>
      </w:r>
      <w:r>
        <w:rPr>
          <w:rFonts w:ascii="Arial" w:hAnsi="Arial" w:cs="Arial"/>
          <w:sz w:val="20"/>
        </w:rPr>
        <w:t xml:space="preserve"> de abril 2023.</w:t>
      </w:r>
    </w:p>
    <w:p w14:paraId="1170324A" w14:textId="77777777" w:rsidR="00BD3F3E" w:rsidRDefault="00BD3F3E" w:rsidP="00BD3F3E">
      <w:pPr>
        <w:jc w:val="center"/>
        <w:rPr>
          <w:rFonts w:ascii="Arial" w:hAnsi="Arial" w:cs="Arial"/>
          <w:b/>
          <w:noProof/>
          <w:sz w:val="20"/>
        </w:rPr>
      </w:pPr>
    </w:p>
    <w:p w14:paraId="18460811" w14:textId="77777777" w:rsidR="00BD3F3E" w:rsidRDefault="00BD3F3E" w:rsidP="00BD3F3E">
      <w:pPr>
        <w:jc w:val="center"/>
        <w:rPr>
          <w:rFonts w:ascii="Arial" w:hAnsi="Arial" w:cs="Arial"/>
          <w:b/>
          <w:noProof/>
          <w:sz w:val="20"/>
        </w:rPr>
      </w:pPr>
    </w:p>
    <w:p w14:paraId="51B03D15" w14:textId="458D3853" w:rsidR="00BD3F3E" w:rsidRDefault="00BD3F3E" w:rsidP="00BD3F3E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 wp14:anchorId="1A7074FE" wp14:editId="12EA6765">
            <wp:extent cx="2647950" cy="542925"/>
            <wp:effectExtent l="0" t="0" r="0" b="9525"/>
            <wp:docPr id="8799377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41E5A" w14:textId="77777777" w:rsidR="00BD3F3E" w:rsidRDefault="00BD3F3E" w:rsidP="00BD3F3E">
      <w:pPr>
        <w:jc w:val="center"/>
        <w:rPr>
          <w:rFonts w:ascii="Arial" w:hAnsi="Arial" w:cs="Arial"/>
          <w:b/>
          <w:bCs/>
          <w:smallCaps/>
          <w:sz w:val="20"/>
        </w:rPr>
      </w:pPr>
      <w:r>
        <w:rPr>
          <w:rFonts w:ascii="Arial" w:hAnsi="Arial" w:cs="Arial"/>
          <w:b/>
          <w:bCs/>
          <w:smallCaps/>
          <w:sz w:val="20"/>
        </w:rPr>
        <w:t>Vereador Jair Formaio</w:t>
      </w:r>
    </w:p>
    <w:p w14:paraId="11AD46BA" w14:textId="77777777" w:rsidR="00BD3F3E" w:rsidRDefault="00BD3F3E" w:rsidP="00BD3F3E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Cs/>
          <w:smallCaps/>
          <w:sz w:val="20"/>
        </w:rPr>
        <w:t>Presidente da Mesa Diretora da Câmara Municipal</w:t>
      </w:r>
    </w:p>
    <w:p w14:paraId="51C188A5" w14:textId="77777777" w:rsidR="00EF2282" w:rsidRPr="00E57DE3" w:rsidRDefault="00EF2282" w:rsidP="00B47A79">
      <w:pPr>
        <w:keepNext/>
        <w:autoSpaceDE w:val="0"/>
        <w:autoSpaceDN w:val="0"/>
        <w:adjustRightInd w:val="0"/>
        <w:ind w:left="3540"/>
        <w:jc w:val="center"/>
        <w:rPr>
          <w:rFonts w:ascii="Arial" w:hAnsi="Arial" w:cs="Arial"/>
          <w:b/>
          <w:bCs/>
          <w:color w:val="000000"/>
          <w:sz w:val="20"/>
        </w:rPr>
      </w:pPr>
    </w:p>
    <w:sectPr w:rsidR="00EF2282" w:rsidRPr="00E57DE3" w:rsidSect="00843D2D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09B2" w14:textId="77777777" w:rsidR="00350013" w:rsidRDefault="00350013">
      <w:r>
        <w:separator/>
      </w:r>
    </w:p>
  </w:endnote>
  <w:endnote w:type="continuationSeparator" w:id="0">
    <w:p w14:paraId="2B7E99C9" w14:textId="77777777" w:rsidR="00350013" w:rsidRDefault="00350013">
      <w:r>
        <w:continuationSeparator/>
      </w:r>
    </w:p>
  </w:endnote>
  <w:endnote w:type="continuationNotice" w:id="1">
    <w:p w14:paraId="1B742AF2" w14:textId="77777777" w:rsidR="00350013" w:rsidRDefault="003500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B775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802E0">
      <w:rPr>
        <w:noProof/>
      </w:rPr>
      <w:t>2</w:t>
    </w:r>
    <w:r>
      <w:fldChar w:fldCharType="end"/>
    </w:r>
  </w:p>
  <w:p w14:paraId="075EDB06" w14:textId="77777777" w:rsidR="00AB4128" w:rsidRDefault="00AB4128">
    <w:pPr>
      <w:pStyle w:val="Rodap"/>
    </w:pPr>
  </w:p>
  <w:p w14:paraId="5D053A1D" w14:textId="77777777" w:rsidR="00AB4128" w:rsidRDefault="00AB4128"/>
  <w:p w14:paraId="2C934892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577F" w14:textId="77777777" w:rsidR="00350013" w:rsidRDefault="00350013">
      <w:r>
        <w:separator/>
      </w:r>
    </w:p>
  </w:footnote>
  <w:footnote w:type="continuationSeparator" w:id="0">
    <w:p w14:paraId="4F738E94" w14:textId="77777777" w:rsidR="00350013" w:rsidRDefault="00350013">
      <w:r>
        <w:continuationSeparator/>
      </w:r>
    </w:p>
  </w:footnote>
  <w:footnote w:type="continuationNotice" w:id="1">
    <w:p w14:paraId="4F5AFF41" w14:textId="77777777" w:rsidR="00350013" w:rsidRDefault="003500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F8B4192"/>
    <w:multiLevelType w:val="hybridMultilevel"/>
    <w:tmpl w:val="6BD666FA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568854394">
    <w:abstractNumId w:val="3"/>
  </w:num>
  <w:num w:numId="2" w16cid:durableId="1428579442">
    <w:abstractNumId w:val="1"/>
  </w:num>
  <w:num w:numId="3" w16cid:durableId="748120648">
    <w:abstractNumId w:val="10"/>
  </w:num>
  <w:num w:numId="4" w16cid:durableId="1060717004">
    <w:abstractNumId w:val="9"/>
  </w:num>
  <w:num w:numId="5" w16cid:durableId="23479763">
    <w:abstractNumId w:val="4"/>
  </w:num>
  <w:num w:numId="6" w16cid:durableId="719982907">
    <w:abstractNumId w:val="12"/>
  </w:num>
  <w:num w:numId="7" w16cid:durableId="2065713112">
    <w:abstractNumId w:val="5"/>
  </w:num>
  <w:num w:numId="8" w16cid:durableId="674309160">
    <w:abstractNumId w:val="0"/>
  </w:num>
  <w:num w:numId="9" w16cid:durableId="335695544">
    <w:abstractNumId w:val="6"/>
  </w:num>
  <w:num w:numId="10" w16cid:durableId="938412470">
    <w:abstractNumId w:val="2"/>
  </w:num>
  <w:num w:numId="11" w16cid:durableId="551119127">
    <w:abstractNumId w:val="7"/>
  </w:num>
  <w:num w:numId="12" w16cid:durableId="1079061532">
    <w:abstractNumId w:val="11"/>
  </w:num>
  <w:num w:numId="13" w16cid:durableId="12100669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3305"/>
    <w:rsid w:val="000C2A5E"/>
    <w:rsid w:val="000C2C88"/>
    <w:rsid w:val="000C346D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0013"/>
    <w:rsid w:val="003539AA"/>
    <w:rsid w:val="00360CB2"/>
    <w:rsid w:val="00363E4C"/>
    <w:rsid w:val="00366FCB"/>
    <w:rsid w:val="00372E24"/>
    <w:rsid w:val="00374869"/>
    <w:rsid w:val="00376A4B"/>
    <w:rsid w:val="00377A5C"/>
    <w:rsid w:val="003801B6"/>
    <w:rsid w:val="003802E0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3CF7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13A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36DC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0F77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3F3E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0617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282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1B55"/>
    <w:rsid w:val="00F8381B"/>
    <w:rsid w:val="00F906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0DDBC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35E5-DF17-4B56-9324-3C2D090A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0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2</cp:revision>
  <cp:lastPrinted>2023-04-12T17:40:00Z</cp:lastPrinted>
  <dcterms:created xsi:type="dcterms:W3CDTF">2023-04-12T17:40:00Z</dcterms:created>
  <dcterms:modified xsi:type="dcterms:W3CDTF">2023-04-12T17:40:00Z</dcterms:modified>
</cp:coreProperties>
</file>