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8DC0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C9B9F2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EF3F6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0772B">
        <w:rPr>
          <w:rFonts w:ascii="Arial" w:hAnsi="Arial" w:cs="Arial"/>
          <w:b/>
          <w:sz w:val="22"/>
          <w:szCs w:val="22"/>
          <w:u w:val="single"/>
        </w:rPr>
        <w:t>3</w:t>
      </w:r>
      <w:r w:rsidR="002F3208">
        <w:rPr>
          <w:rFonts w:ascii="Arial" w:hAnsi="Arial" w:cs="Arial"/>
          <w:b/>
          <w:sz w:val="22"/>
          <w:szCs w:val="22"/>
          <w:u w:val="single"/>
        </w:rPr>
        <w:t>2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1860E927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8DD4B9E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30772B">
        <w:rPr>
          <w:rFonts w:ascii="Arial" w:hAnsi="Arial" w:cs="Arial"/>
          <w:sz w:val="22"/>
          <w:szCs w:val="22"/>
        </w:rPr>
        <w:t>0</w:t>
      </w:r>
      <w:r w:rsidR="002F3208">
        <w:rPr>
          <w:rFonts w:ascii="Arial" w:hAnsi="Arial" w:cs="Arial"/>
          <w:sz w:val="22"/>
          <w:szCs w:val="22"/>
        </w:rPr>
        <w:t>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30772B">
        <w:rPr>
          <w:rFonts w:ascii="Arial" w:hAnsi="Arial" w:cs="Arial"/>
          <w:sz w:val="22"/>
          <w:szCs w:val="22"/>
        </w:rPr>
        <w:t>maio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3CAACD0E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7F89780F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7CFDFD1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CCA453E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56CF4013" w14:textId="77777777" w:rsidR="00EA0617" w:rsidRDefault="001E4224" w:rsidP="00F81B55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90F01">
        <w:rPr>
          <w:rFonts w:ascii="Arial" w:hAnsi="Arial" w:cs="Arial"/>
          <w:sz w:val="22"/>
          <w:szCs w:val="22"/>
        </w:rPr>
        <w:t>na fonte 70</w:t>
      </w:r>
      <w:r w:rsidR="002F3208">
        <w:rPr>
          <w:rFonts w:ascii="Arial" w:hAnsi="Arial" w:cs="Arial"/>
          <w:sz w:val="22"/>
          <w:szCs w:val="22"/>
        </w:rPr>
        <w:t>47</w:t>
      </w:r>
      <w:r w:rsidR="0030772B">
        <w:rPr>
          <w:rFonts w:ascii="Arial" w:hAnsi="Arial" w:cs="Arial"/>
          <w:sz w:val="22"/>
          <w:szCs w:val="22"/>
        </w:rPr>
        <w:t xml:space="preserve"> -</w:t>
      </w:r>
      <w:r w:rsidR="002F3208">
        <w:rPr>
          <w:rFonts w:ascii="Arial" w:hAnsi="Arial" w:cs="Arial"/>
          <w:sz w:val="22"/>
          <w:szCs w:val="22"/>
        </w:rPr>
        <w:t xml:space="preserve"> </w:t>
      </w:r>
      <w:r w:rsidR="002F3208" w:rsidRPr="002F3208">
        <w:rPr>
          <w:rFonts w:ascii="Arial" w:hAnsi="Arial" w:cs="Arial"/>
          <w:sz w:val="22"/>
          <w:szCs w:val="22"/>
        </w:rPr>
        <w:t>Convênio 918859/2021 Equipamentos Agrícolas</w:t>
      </w:r>
      <w:r w:rsidR="0030772B">
        <w:rPr>
          <w:rFonts w:ascii="Arial" w:hAnsi="Arial" w:cs="Arial"/>
          <w:sz w:val="22"/>
          <w:szCs w:val="22"/>
        </w:rPr>
        <w:t>, para devolução</w:t>
      </w:r>
      <w:r w:rsidR="00F81B55">
        <w:rPr>
          <w:rFonts w:ascii="Arial" w:hAnsi="Arial" w:cs="Arial"/>
          <w:sz w:val="22"/>
          <w:szCs w:val="22"/>
        </w:rPr>
        <w:t>.</w:t>
      </w:r>
    </w:p>
    <w:p w14:paraId="67DA0FF6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3A34242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931BB6A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23EF9864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9B607B9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753246B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6BA8D909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79B2900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680D339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733EC9A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08A0F1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0C1324F5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557D7197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87B9C9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9338541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88BE920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A7B5AA7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39516CF8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03CE37B2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193B53B9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1407B28E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B7A78" w14:textId="673E0CED" w:rsidR="00437F02" w:rsidRDefault="00437F02" w:rsidP="00437F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437F02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F9EEE84" w14:textId="77777777" w:rsidR="00437F02" w:rsidRPr="00437F02" w:rsidRDefault="00437F02" w:rsidP="00437F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1499A8" w14:textId="77777777" w:rsidR="00437F02" w:rsidRDefault="00437F02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0659BCF8" w14:textId="3FA02AAF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437F02">
        <w:rPr>
          <w:rFonts w:ascii="Arial" w:hAnsi="Arial" w:cs="Arial"/>
          <w:b/>
          <w:sz w:val="20"/>
          <w:u w:val="single"/>
        </w:rPr>
        <w:t>º</w:t>
      </w:r>
      <w:r w:rsidR="00437F02">
        <w:rPr>
          <w:rFonts w:ascii="Arial" w:hAnsi="Arial" w:cs="Arial"/>
          <w:b/>
          <w:sz w:val="20"/>
          <w:u w:val="single"/>
        </w:rPr>
        <w:t xml:space="preserve"> </w:t>
      </w:r>
      <w:r w:rsidR="00437F02" w:rsidRPr="00437F02">
        <w:rPr>
          <w:rFonts w:ascii="Arial" w:hAnsi="Arial" w:cs="Arial"/>
          <w:b/>
          <w:sz w:val="20"/>
          <w:u w:val="single"/>
        </w:rPr>
        <w:t>039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3BB31F3B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61C1E98E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63076504" w14:textId="77777777" w:rsidR="00437F02" w:rsidRDefault="00437F02" w:rsidP="00437F02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00FE90D1" w14:textId="77777777" w:rsidR="00437F02" w:rsidRDefault="00437F02" w:rsidP="00437F02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188CF00E" w14:textId="77777777" w:rsidR="00437F02" w:rsidRDefault="00437F02" w:rsidP="00437F02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4D59DF78" w14:textId="2ABC6574" w:rsidR="000170F3" w:rsidRPr="00E57DE3" w:rsidRDefault="00437F02" w:rsidP="00437F02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437F02">
        <w:rPr>
          <w:rFonts w:ascii="Arial" w:hAnsi="Arial" w:cs="Arial"/>
          <w:bCs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0BDEE3FA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2F3208">
        <w:rPr>
          <w:rFonts w:ascii="Arial" w:hAnsi="Arial" w:cs="Arial"/>
          <w:b/>
          <w:sz w:val="20"/>
        </w:rPr>
        <w:t xml:space="preserve">48.733,95 </w:t>
      </w:r>
      <w:r w:rsidR="00212D2F" w:rsidRPr="00E57DE3">
        <w:rPr>
          <w:rFonts w:ascii="Arial" w:hAnsi="Arial" w:cs="Arial"/>
          <w:b/>
          <w:sz w:val="20"/>
        </w:rPr>
        <w:t>(</w:t>
      </w:r>
      <w:r w:rsidR="002F3208">
        <w:rPr>
          <w:rFonts w:ascii="Arial" w:hAnsi="Arial" w:cs="Arial"/>
          <w:b/>
          <w:sz w:val="20"/>
        </w:rPr>
        <w:t>quarenta e oito</w:t>
      </w:r>
      <w:r w:rsidR="0030772B">
        <w:rPr>
          <w:rFonts w:ascii="Arial" w:hAnsi="Arial" w:cs="Arial"/>
          <w:b/>
          <w:sz w:val="20"/>
        </w:rPr>
        <w:t xml:space="preserve"> </w:t>
      </w:r>
      <w:r w:rsidR="00EA0617">
        <w:rPr>
          <w:rFonts w:ascii="Arial" w:hAnsi="Arial" w:cs="Arial"/>
          <w:b/>
          <w:sz w:val="20"/>
        </w:rPr>
        <w:t xml:space="preserve">mil, </w:t>
      </w:r>
      <w:r w:rsidR="002F3208">
        <w:rPr>
          <w:rFonts w:ascii="Arial" w:hAnsi="Arial" w:cs="Arial"/>
          <w:b/>
          <w:sz w:val="20"/>
        </w:rPr>
        <w:t>setecentos e trint</w:t>
      </w:r>
      <w:r w:rsidR="0030772B">
        <w:rPr>
          <w:rFonts w:ascii="Arial" w:hAnsi="Arial" w:cs="Arial"/>
          <w:b/>
          <w:sz w:val="20"/>
        </w:rPr>
        <w:t xml:space="preserve">a e </w:t>
      </w:r>
      <w:r w:rsidR="002F3208">
        <w:rPr>
          <w:rFonts w:ascii="Arial" w:hAnsi="Arial" w:cs="Arial"/>
          <w:b/>
          <w:sz w:val="20"/>
        </w:rPr>
        <w:t>três</w:t>
      </w:r>
      <w:r w:rsidR="00EA0617">
        <w:rPr>
          <w:rFonts w:ascii="Arial" w:hAnsi="Arial" w:cs="Arial"/>
          <w:b/>
          <w:sz w:val="20"/>
        </w:rPr>
        <w:t xml:space="preserve"> reais e </w:t>
      </w:r>
      <w:r w:rsidR="002F3208">
        <w:rPr>
          <w:rFonts w:ascii="Arial" w:hAnsi="Arial" w:cs="Arial"/>
          <w:b/>
          <w:sz w:val="20"/>
        </w:rPr>
        <w:t>noventa e cinco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00DC9816" w14:textId="77777777" w:rsidR="0030772B" w:rsidRDefault="0030772B" w:rsidP="00F81B55">
      <w:pPr>
        <w:rPr>
          <w:rFonts w:ascii="Arial" w:eastAsia="Arial Unicode MS" w:hAnsi="Arial" w:cs="Arial"/>
          <w:b/>
          <w:sz w:val="20"/>
        </w:rPr>
      </w:pPr>
    </w:p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780"/>
        <w:gridCol w:w="1020"/>
        <w:gridCol w:w="1080"/>
        <w:gridCol w:w="44"/>
      </w:tblGrid>
      <w:tr w:rsidR="002F3208" w:rsidRPr="002F3208" w14:paraId="3E036CFF" w14:textId="77777777" w:rsidTr="002F3208">
        <w:trPr>
          <w:gridAfter w:val="1"/>
          <w:wAfter w:w="44" w:type="dxa"/>
          <w:trHeight w:val="300"/>
        </w:trPr>
        <w:tc>
          <w:tcPr>
            <w:tcW w:w="9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C32231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2F3208" w:rsidRPr="002F3208" w14:paraId="7FF82566" w14:textId="77777777" w:rsidTr="002F3208">
        <w:trPr>
          <w:gridAfter w:val="1"/>
          <w:wAfter w:w="4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4A6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38B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105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81BE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127D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35A8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2F3208" w:rsidRPr="002F3208" w14:paraId="588AD875" w14:textId="77777777" w:rsidTr="002F3208">
        <w:trPr>
          <w:gridAfter w:val="1"/>
          <w:wAfter w:w="44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32C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5868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D81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6ABF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AGROPECUÁRIO.3332293000000000000 - Indenizações e restituições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F3AA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07047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ECE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48.733,95</w:t>
            </w:r>
          </w:p>
        </w:tc>
      </w:tr>
      <w:tr w:rsidR="002F3208" w:rsidRPr="002F3208" w14:paraId="0F940702" w14:textId="77777777" w:rsidTr="002F3208">
        <w:trPr>
          <w:gridAfter w:val="1"/>
          <w:wAfter w:w="44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DAB7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92FF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056D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D054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2D64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48.733,95</w:t>
            </w:r>
          </w:p>
        </w:tc>
      </w:tr>
      <w:tr w:rsidR="002F3208" w:rsidRPr="002F3208" w14:paraId="1CA79F3E" w14:textId="77777777" w:rsidTr="002F3208">
        <w:trPr>
          <w:trHeight w:val="300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DD9B9D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2F3208" w:rsidRPr="002F3208" w14:paraId="5A7AA137" w14:textId="77777777" w:rsidTr="002F3208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D2C1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3006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DF7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0A8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4227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2F3208" w:rsidRPr="002F3208" w14:paraId="66F03E11" w14:textId="77777777" w:rsidTr="002F3208">
        <w:trPr>
          <w:trHeight w:val="33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AD06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8430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A70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Convênio 918859/2021 Equipamentos Agrícolas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6532" w14:textId="77777777" w:rsidR="002F3208" w:rsidRPr="002F3208" w:rsidRDefault="002F3208" w:rsidP="002F32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07047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867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48.733,95</w:t>
            </w:r>
          </w:p>
        </w:tc>
      </w:tr>
      <w:tr w:rsidR="002F3208" w:rsidRPr="002F3208" w14:paraId="2710B81C" w14:textId="77777777" w:rsidTr="002F3208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0C89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AF00" w14:textId="77777777" w:rsidR="002F3208" w:rsidRPr="002F3208" w:rsidRDefault="002F3208" w:rsidP="002F32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48F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FAE" w14:textId="77777777" w:rsidR="002F3208" w:rsidRPr="002F3208" w:rsidRDefault="002F3208" w:rsidP="002F32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F32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48.733,95</w:t>
            </w:r>
          </w:p>
        </w:tc>
      </w:tr>
    </w:tbl>
    <w:p w14:paraId="4773D21A" w14:textId="77777777" w:rsidR="0030772B" w:rsidRDefault="0030772B" w:rsidP="00F81B55">
      <w:pPr>
        <w:rPr>
          <w:rFonts w:ascii="Arial" w:eastAsia="Arial Unicode MS" w:hAnsi="Arial" w:cs="Arial"/>
          <w:b/>
          <w:sz w:val="20"/>
        </w:rPr>
      </w:pPr>
    </w:p>
    <w:p w14:paraId="415017AC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38A8EE5D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43CD2733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306598F5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2BCB01A5" w14:textId="2930E5E0" w:rsidR="00437F02" w:rsidRDefault="000170F3" w:rsidP="00437F02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437F02">
        <w:rPr>
          <w:rFonts w:ascii="Arial" w:hAnsi="Arial" w:cs="Arial"/>
          <w:sz w:val="20"/>
        </w:rPr>
        <w:t xml:space="preserve">Sala da Presidência da Câmara Municipal de Enéas Marques, em </w:t>
      </w:r>
      <w:r w:rsidR="00437F02">
        <w:rPr>
          <w:rFonts w:ascii="Arial" w:hAnsi="Arial" w:cs="Arial"/>
          <w:sz w:val="20"/>
        </w:rPr>
        <w:t>16</w:t>
      </w:r>
      <w:r w:rsidR="00437F02">
        <w:rPr>
          <w:rFonts w:ascii="Arial" w:hAnsi="Arial" w:cs="Arial"/>
          <w:sz w:val="20"/>
        </w:rPr>
        <w:t xml:space="preserve"> de maio 2023.</w:t>
      </w:r>
    </w:p>
    <w:p w14:paraId="260AF0C8" w14:textId="77777777" w:rsidR="00437F02" w:rsidRDefault="00437F02" w:rsidP="00437F02">
      <w:pPr>
        <w:jc w:val="center"/>
        <w:rPr>
          <w:rFonts w:ascii="Arial" w:hAnsi="Arial" w:cs="Arial"/>
          <w:b/>
          <w:noProof/>
          <w:sz w:val="20"/>
        </w:rPr>
      </w:pPr>
    </w:p>
    <w:p w14:paraId="0CC3FA55" w14:textId="77777777" w:rsidR="00437F02" w:rsidRDefault="00437F02" w:rsidP="00437F02">
      <w:pPr>
        <w:jc w:val="center"/>
        <w:rPr>
          <w:rFonts w:ascii="Arial" w:hAnsi="Arial" w:cs="Arial"/>
          <w:b/>
          <w:noProof/>
          <w:sz w:val="20"/>
        </w:rPr>
      </w:pPr>
    </w:p>
    <w:p w14:paraId="556741E7" w14:textId="3B632A31" w:rsidR="00437F02" w:rsidRDefault="00437F02" w:rsidP="00437F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6D4283E6" wp14:editId="55265A4D">
            <wp:extent cx="2647950" cy="542925"/>
            <wp:effectExtent l="0" t="0" r="0" b="9525"/>
            <wp:docPr id="1494251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2F81" w14:textId="77777777" w:rsidR="00437F02" w:rsidRDefault="00437F02" w:rsidP="00437F02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532359FA" w14:textId="77777777" w:rsidR="00437F02" w:rsidRDefault="00437F02" w:rsidP="00437F02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1305A7EB" w14:textId="0E3FBE3D" w:rsidR="00C2533F" w:rsidRPr="00E57DE3" w:rsidRDefault="00C2533F" w:rsidP="00437F02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1C71" w14:textId="77777777" w:rsidR="009E32C5" w:rsidRDefault="009E32C5">
      <w:r>
        <w:separator/>
      </w:r>
    </w:p>
  </w:endnote>
  <w:endnote w:type="continuationSeparator" w:id="0">
    <w:p w14:paraId="51C94C78" w14:textId="77777777" w:rsidR="009E32C5" w:rsidRDefault="009E32C5">
      <w:r>
        <w:continuationSeparator/>
      </w:r>
    </w:p>
  </w:endnote>
  <w:endnote w:type="continuationNotice" w:id="1">
    <w:p w14:paraId="140E5EDB" w14:textId="77777777" w:rsidR="009E32C5" w:rsidRDefault="009E3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356A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F3208">
      <w:rPr>
        <w:noProof/>
      </w:rPr>
      <w:t>2</w:t>
    </w:r>
    <w:r>
      <w:fldChar w:fldCharType="end"/>
    </w:r>
  </w:p>
  <w:p w14:paraId="0279D1D1" w14:textId="77777777" w:rsidR="00AB4128" w:rsidRDefault="00AB4128">
    <w:pPr>
      <w:pStyle w:val="Rodap"/>
    </w:pPr>
  </w:p>
  <w:p w14:paraId="1672FC25" w14:textId="77777777" w:rsidR="00AB4128" w:rsidRDefault="00AB4128"/>
  <w:p w14:paraId="543FDA47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B2E8" w14:textId="77777777" w:rsidR="009E32C5" w:rsidRDefault="009E32C5">
      <w:r>
        <w:separator/>
      </w:r>
    </w:p>
  </w:footnote>
  <w:footnote w:type="continuationSeparator" w:id="0">
    <w:p w14:paraId="63CEFE49" w14:textId="77777777" w:rsidR="009E32C5" w:rsidRDefault="009E32C5">
      <w:r>
        <w:continuationSeparator/>
      </w:r>
    </w:p>
  </w:footnote>
  <w:footnote w:type="continuationNotice" w:id="1">
    <w:p w14:paraId="2E614D17" w14:textId="77777777" w:rsidR="009E32C5" w:rsidRDefault="009E3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216818514">
    <w:abstractNumId w:val="3"/>
  </w:num>
  <w:num w:numId="2" w16cid:durableId="291639146">
    <w:abstractNumId w:val="1"/>
  </w:num>
  <w:num w:numId="3" w16cid:durableId="2114209335">
    <w:abstractNumId w:val="10"/>
  </w:num>
  <w:num w:numId="4" w16cid:durableId="1729496415">
    <w:abstractNumId w:val="9"/>
  </w:num>
  <w:num w:numId="5" w16cid:durableId="875898107">
    <w:abstractNumId w:val="4"/>
  </w:num>
  <w:num w:numId="6" w16cid:durableId="380176032">
    <w:abstractNumId w:val="12"/>
  </w:num>
  <w:num w:numId="7" w16cid:durableId="763108105">
    <w:abstractNumId w:val="5"/>
  </w:num>
  <w:num w:numId="8" w16cid:durableId="47580709">
    <w:abstractNumId w:val="0"/>
  </w:num>
  <w:num w:numId="9" w16cid:durableId="709459156">
    <w:abstractNumId w:val="6"/>
  </w:num>
  <w:num w:numId="10" w16cid:durableId="1135299481">
    <w:abstractNumId w:val="2"/>
  </w:num>
  <w:num w:numId="11" w16cid:durableId="881013141">
    <w:abstractNumId w:val="7"/>
  </w:num>
  <w:num w:numId="12" w16cid:durableId="1436440018">
    <w:abstractNumId w:val="11"/>
  </w:num>
  <w:num w:numId="13" w16cid:durableId="862011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37F02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32C5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E2A73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D435-F9E6-4AF1-905C-DC88FB1A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2023-05-16T12:27:00Z</cp:lastPrinted>
  <dcterms:created xsi:type="dcterms:W3CDTF">2023-05-16T12:27:00Z</dcterms:created>
  <dcterms:modified xsi:type="dcterms:W3CDTF">2023-05-16T12:27:00Z</dcterms:modified>
</cp:coreProperties>
</file>