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EB79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2438DA">
        <w:rPr>
          <w:rFonts w:ascii="Arial" w:hAnsi="Arial" w:cs="Arial"/>
          <w:b/>
          <w:sz w:val="22"/>
          <w:szCs w:val="22"/>
          <w:u w:val="single"/>
        </w:rPr>
        <w:t>3</w:t>
      </w:r>
      <w:r w:rsidR="00B5272D">
        <w:rPr>
          <w:rFonts w:ascii="Arial" w:hAnsi="Arial" w:cs="Arial"/>
          <w:b/>
          <w:sz w:val="22"/>
          <w:szCs w:val="22"/>
          <w:u w:val="single"/>
        </w:rPr>
        <w:t>5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7F0C4118" w14:textId="77777777" w:rsidR="000A408B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42A2225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2F6C92A0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341CBE7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E385D92" w14:textId="77777777" w:rsidR="00740A3C" w:rsidRPr="00E57DE3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36A7F3C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B5272D">
        <w:rPr>
          <w:rFonts w:ascii="Arial" w:hAnsi="Arial" w:cs="Arial"/>
          <w:sz w:val="22"/>
          <w:szCs w:val="22"/>
        </w:rPr>
        <w:t>18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2438DA">
        <w:rPr>
          <w:rFonts w:ascii="Arial" w:hAnsi="Arial" w:cs="Arial"/>
          <w:sz w:val="22"/>
          <w:szCs w:val="22"/>
        </w:rPr>
        <w:t>mai</w:t>
      </w:r>
      <w:r w:rsidR="00AB4128" w:rsidRPr="00E57DE3">
        <w:rPr>
          <w:rFonts w:ascii="Arial" w:hAnsi="Arial" w:cs="Arial"/>
          <w:sz w:val="22"/>
          <w:szCs w:val="22"/>
        </w:rPr>
        <w:t>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779FE86D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4CA49050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0412A7F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A536DC">
        <w:rPr>
          <w:rFonts w:ascii="Arial" w:eastAsia="Arial Unicode MS" w:hAnsi="Arial" w:cs="Arial"/>
          <w:b/>
          <w:sz w:val="22"/>
          <w:szCs w:val="22"/>
        </w:rPr>
        <w:t xml:space="preserve">ESPECIAL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3F083762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39417DFF" w14:textId="77777777" w:rsidR="00024F7A" w:rsidRPr="00E57DE3" w:rsidRDefault="001E4224" w:rsidP="000A238B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7B2DAD">
        <w:rPr>
          <w:rFonts w:ascii="Arial" w:hAnsi="Arial" w:cs="Arial"/>
          <w:sz w:val="22"/>
          <w:szCs w:val="22"/>
        </w:rPr>
        <w:t xml:space="preserve">tem como objetivo </w:t>
      </w:r>
      <w:r w:rsidR="00B5272D">
        <w:rPr>
          <w:rFonts w:ascii="Arial" w:hAnsi="Arial" w:cs="Arial"/>
          <w:sz w:val="22"/>
          <w:szCs w:val="22"/>
        </w:rPr>
        <w:t>remanejar orçamento entre as ações atenção básica e enfrentamento do COVID-19</w:t>
      </w:r>
      <w:r w:rsidR="005C15D3">
        <w:rPr>
          <w:rFonts w:ascii="Arial" w:hAnsi="Arial" w:cs="Arial"/>
          <w:sz w:val="22"/>
          <w:szCs w:val="22"/>
        </w:rPr>
        <w:t>.</w:t>
      </w:r>
    </w:p>
    <w:p w14:paraId="208B7FD9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22B46400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7D6D285E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5FB28C37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FBA13BD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009419DF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B13C2E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465E8515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449CD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123008C7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57CD82D3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220ABE7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A6F68D4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F15516D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FE1AD38" w14:textId="77777777" w:rsidR="00B5272D" w:rsidRDefault="00B5272D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FBF2965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3A3B853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AE2F735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303288CB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1DB693BD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004E71C9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5C6FE15E" w14:textId="77777777" w:rsidR="000D6B73" w:rsidRPr="00E57DE3" w:rsidRDefault="000D6B73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BD88E4" w14:textId="1FD297EF" w:rsidR="00D77417" w:rsidRDefault="00D77417" w:rsidP="00D7741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AUTÓGRAFO</w:t>
      </w:r>
    </w:p>
    <w:p w14:paraId="4FB92C69" w14:textId="77777777" w:rsidR="00D77417" w:rsidRDefault="00D77417" w:rsidP="00D7741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36A7186F" w14:textId="77777777" w:rsidR="00D77417" w:rsidRDefault="00D77417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4B25B994" w14:textId="19D17B31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D77417">
        <w:rPr>
          <w:rFonts w:ascii="Arial" w:hAnsi="Arial" w:cs="Arial"/>
          <w:b/>
          <w:sz w:val="20"/>
          <w:u w:val="single"/>
        </w:rPr>
        <w:t xml:space="preserve">º </w:t>
      </w:r>
      <w:r w:rsidR="00D77417" w:rsidRPr="00D77417">
        <w:rPr>
          <w:rFonts w:ascii="Arial" w:hAnsi="Arial" w:cs="Arial"/>
          <w:b/>
          <w:sz w:val="20"/>
          <w:u w:val="single"/>
        </w:rPr>
        <w:t>042</w:t>
      </w:r>
      <w:r w:rsidRPr="00E57DE3">
        <w:rPr>
          <w:rFonts w:ascii="Arial" w:hAnsi="Arial" w:cs="Arial"/>
          <w:bCs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014D303F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09408D53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A536DC">
        <w:rPr>
          <w:rFonts w:ascii="Arial" w:hAnsi="Arial" w:cs="Arial"/>
          <w:b/>
          <w:sz w:val="20"/>
        </w:rPr>
        <w:t xml:space="preserve">ESPECIAL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0C7A519E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34A9BAD4" w14:textId="77777777" w:rsidR="00D77417" w:rsidRDefault="00D77417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</w:p>
    <w:p w14:paraId="4B99DCAC" w14:textId="1094B9D4" w:rsidR="000170F3" w:rsidRPr="00E57DE3" w:rsidRDefault="00D77417" w:rsidP="00D77417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</w:t>
      </w:r>
      <w:r w:rsidR="000170F3"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68B39281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ADICIONAL </w:t>
      </w:r>
      <w:r w:rsidR="00A536DC">
        <w:rPr>
          <w:rFonts w:ascii="Arial" w:hAnsi="Arial" w:cs="Arial"/>
          <w:sz w:val="20"/>
        </w:rPr>
        <w:t xml:space="preserve">ESPECIAL </w:t>
      </w:r>
      <w:r w:rsidR="00A536DC" w:rsidRPr="00E57DE3">
        <w:rPr>
          <w:rFonts w:ascii="Arial" w:hAnsi="Arial" w:cs="Arial"/>
          <w:sz w:val="20"/>
        </w:rPr>
        <w:t>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F8381B" w:rsidRPr="00E57DE3">
        <w:rPr>
          <w:rFonts w:ascii="Arial" w:hAnsi="Arial" w:cs="Arial"/>
          <w:b/>
          <w:sz w:val="20"/>
        </w:rPr>
        <w:t>$</w:t>
      </w:r>
      <w:r w:rsidR="007B2DAD">
        <w:rPr>
          <w:rFonts w:ascii="Arial" w:hAnsi="Arial" w:cs="Arial"/>
          <w:b/>
          <w:sz w:val="20"/>
        </w:rPr>
        <w:t xml:space="preserve"> </w:t>
      </w:r>
      <w:r w:rsidR="00B5272D">
        <w:rPr>
          <w:rFonts w:ascii="Arial" w:hAnsi="Arial" w:cs="Arial"/>
          <w:b/>
          <w:sz w:val="20"/>
        </w:rPr>
        <w:t>246</w:t>
      </w:r>
      <w:r w:rsidR="002438DA">
        <w:rPr>
          <w:rFonts w:ascii="Arial" w:hAnsi="Arial" w:cs="Arial"/>
          <w:b/>
          <w:sz w:val="20"/>
        </w:rPr>
        <w:t>.</w:t>
      </w:r>
      <w:r w:rsidR="00B5272D">
        <w:rPr>
          <w:rFonts w:ascii="Arial" w:hAnsi="Arial" w:cs="Arial"/>
          <w:b/>
          <w:sz w:val="20"/>
        </w:rPr>
        <w:t>100</w:t>
      </w:r>
      <w:r w:rsidR="007B2DAD">
        <w:rPr>
          <w:rFonts w:ascii="Arial" w:hAnsi="Arial" w:cs="Arial"/>
          <w:b/>
          <w:sz w:val="20"/>
        </w:rPr>
        <w:t>,</w:t>
      </w:r>
      <w:r w:rsidR="00B5272D">
        <w:rPr>
          <w:rFonts w:ascii="Arial" w:hAnsi="Arial" w:cs="Arial"/>
          <w:b/>
          <w:sz w:val="20"/>
        </w:rPr>
        <w:t>99</w:t>
      </w:r>
      <w:r w:rsidR="00C278BA" w:rsidRPr="00E57DE3">
        <w:rPr>
          <w:rFonts w:ascii="Arial" w:hAnsi="Arial" w:cs="Arial"/>
          <w:b/>
          <w:sz w:val="20"/>
        </w:rPr>
        <w:t xml:space="preserve"> </w:t>
      </w:r>
      <w:r w:rsidR="002438DA">
        <w:rPr>
          <w:rFonts w:ascii="Arial" w:hAnsi="Arial" w:cs="Arial"/>
          <w:b/>
          <w:sz w:val="20"/>
        </w:rPr>
        <w:t>(</w:t>
      </w:r>
      <w:r w:rsidR="00B5272D">
        <w:rPr>
          <w:rFonts w:ascii="Arial" w:hAnsi="Arial" w:cs="Arial"/>
          <w:b/>
          <w:sz w:val="20"/>
        </w:rPr>
        <w:t>duzentos e quarenta e seis mil, cem reais e noventa e nove centavos</w:t>
      </w:r>
      <w:r w:rsidR="00B6378D" w:rsidRPr="00E57DE3">
        <w:rPr>
          <w:rFonts w:ascii="Arial" w:hAnsi="Arial" w:cs="Arial"/>
          <w:b/>
          <w:sz w:val="20"/>
        </w:rPr>
        <w:t xml:space="preserve">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p w14:paraId="4C08431E" w14:textId="77777777" w:rsidR="005B735E" w:rsidRDefault="005B735E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tbl>
      <w:tblPr>
        <w:tblW w:w="8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640"/>
        <w:gridCol w:w="60"/>
        <w:gridCol w:w="560"/>
        <w:gridCol w:w="4460"/>
        <w:gridCol w:w="38"/>
        <w:gridCol w:w="982"/>
        <w:gridCol w:w="38"/>
        <w:gridCol w:w="1042"/>
        <w:gridCol w:w="81"/>
      </w:tblGrid>
      <w:tr w:rsidR="00B5272D" w:rsidRPr="00B5272D" w14:paraId="4CAD7501" w14:textId="77777777" w:rsidTr="00B5272D">
        <w:trPr>
          <w:gridAfter w:val="1"/>
          <w:wAfter w:w="81" w:type="dxa"/>
          <w:trHeight w:val="300"/>
        </w:trPr>
        <w:tc>
          <w:tcPr>
            <w:tcW w:w="8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03B115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B5272D" w:rsidRPr="00B5272D" w14:paraId="362D465B" w14:textId="77777777" w:rsidTr="00B5272D">
        <w:trPr>
          <w:gridAfter w:val="1"/>
          <w:wAfter w:w="81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834D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F5F0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F7A4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275F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245B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7D6B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B5272D" w:rsidRPr="00B5272D" w14:paraId="471D8F81" w14:textId="77777777" w:rsidTr="00B5272D">
        <w:trPr>
          <w:gridAfter w:val="1"/>
          <w:wAfter w:w="81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D001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59A8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4AB7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322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204D" w14:textId="77777777" w:rsidR="00B5272D" w:rsidRPr="00B5272D" w:rsidRDefault="00B5272D" w:rsidP="00B5272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05.001.0010.0301.5018.2038 - ENFRENTAMENTO DO COVID-19.3319011000000000000 - Vencimentos e vantagens fixas - pessoal civil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114D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00494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7CF4" w14:textId="77777777" w:rsidR="00B5272D" w:rsidRPr="00B5272D" w:rsidRDefault="00B5272D" w:rsidP="00B5272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246.100,99</w:t>
            </w:r>
          </w:p>
        </w:tc>
      </w:tr>
      <w:tr w:rsidR="00B5272D" w:rsidRPr="00B5272D" w14:paraId="34F41DB8" w14:textId="77777777" w:rsidTr="00B5272D">
        <w:trPr>
          <w:gridAfter w:val="1"/>
          <w:wAfter w:w="81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3329" w14:textId="77777777" w:rsidR="00B5272D" w:rsidRPr="00B5272D" w:rsidRDefault="00B5272D" w:rsidP="00B5272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89EF" w14:textId="77777777" w:rsidR="00B5272D" w:rsidRPr="00B5272D" w:rsidRDefault="00B5272D" w:rsidP="00B5272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47B9" w14:textId="77777777" w:rsidR="00B5272D" w:rsidRPr="00B5272D" w:rsidRDefault="00B5272D" w:rsidP="00B5272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835C" w14:textId="77777777" w:rsidR="00B5272D" w:rsidRPr="00B5272D" w:rsidRDefault="00B5272D" w:rsidP="00B527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43B5" w14:textId="77777777" w:rsidR="00B5272D" w:rsidRPr="00B5272D" w:rsidRDefault="00B5272D" w:rsidP="00B5272D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246.100,99</w:t>
            </w:r>
          </w:p>
        </w:tc>
      </w:tr>
      <w:tr w:rsidR="00B5272D" w:rsidRPr="00B5272D" w14:paraId="65CD3075" w14:textId="77777777" w:rsidTr="00B5272D">
        <w:trPr>
          <w:trHeight w:val="300"/>
        </w:trPr>
        <w:tc>
          <w:tcPr>
            <w:tcW w:w="8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24E0B5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B5272D" w:rsidRPr="00B5272D" w14:paraId="2E24334B" w14:textId="77777777" w:rsidTr="00B5272D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D4E5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073F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BC41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BE36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0B17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B5272D" w:rsidRPr="00B5272D" w14:paraId="34958EDC" w14:textId="77777777" w:rsidTr="00B5272D">
        <w:trPr>
          <w:trHeight w:val="6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9817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8E04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D2E5" w14:textId="77777777" w:rsidR="00B5272D" w:rsidRPr="00B5272D" w:rsidRDefault="00B5272D" w:rsidP="00B527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color w:val="000000"/>
                <w:sz w:val="14"/>
                <w:szCs w:val="14"/>
              </w:rPr>
              <w:t>05.001.0010.0301.0042.2007 - ATENÇÃO BÁSICA - SUBFUNÇÃO 301.3319011000000000000 - Vencimentos e vantagens fixas - pessoal civil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71CF" w14:textId="77777777" w:rsidR="00B5272D" w:rsidRPr="00B5272D" w:rsidRDefault="00B5272D" w:rsidP="00B5272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color w:val="000000"/>
                <w:sz w:val="14"/>
                <w:szCs w:val="14"/>
              </w:rPr>
              <w:t>00494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EB23" w14:textId="77777777" w:rsidR="00B5272D" w:rsidRPr="00B5272D" w:rsidRDefault="00B5272D" w:rsidP="00B527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color w:val="000000"/>
                <w:sz w:val="14"/>
                <w:szCs w:val="14"/>
              </w:rPr>
              <w:t>246.100,99</w:t>
            </w:r>
          </w:p>
        </w:tc>
      </w:tr>
      <w:tr w:rsidR="00B5272D" w:rsidRPr="00B5272D" w14:paraId="1447335F" w14:textId="77777777" w:rsidTr="00B5272D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4C09" w14:textId="77777777" w:rsidR="00B5272D" w:rsidRPr="00B5272D" w:rsidRDefault="00B5272D" w:rsidP="00B527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E55C" w14:textId="77777777" w:rsidR="00B5272D" w:rsidRPr="00B5272D" w:rsidRDefault="00B5272D" w:rsidP="00B527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F06F" w14:textId="77777777" w:rsidR="00B5272D" w:rsidRPr="00B5272D" w:rsidRDefault="00B5272D" w:rsidP="00B5272D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AF63" w14:textId="77777777" w:rsidR="00B5272D" w:rsidRPr="00B5272D" w:rsidRDefault="00B5272D" w:rsidP="00B5272D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5272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246.100,99</w:t>
            </w:r>
          </w:p>
        </w:tc>
      </w:tr>
    </w:tbl>
    <w:p w14:paraId="0A8A8527" w14:textId="77777777" w:rsidR="00B5272D" w:rsidRDefault="00B5272D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7F22E123" w14:textId="77777777" w:rsidR="000170F3" w:rsidRPr="00E57DE3" w:rsidRDefault="005C15D3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   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7823EFDA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15B56D04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6C23FECD" w14:textId="77777777" w:rsidR="001B4418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0E00F4A5" w14:textId="77777777" w:rsidR="00D77417" w:rsidRDefault="00D77417" w:rsidP="00D77417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Sala da Presidência da Câmara Municipal de Enéas Marques, em 24 de maio 2023.</w:t>
      </w:r>
    </w:p>
    <w:p w14:paraId="55B6147D" w14:textId="77777777" w:rsidR="00D77417" w:rsidRDefault="00D77417" w:rsidP="00D774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</w:rPr>
      </w:pPr>
    </w:p>
    <w:p w14:paraId="453CE23E" w14:textId="77777777" w:rsidR="00D77417" w:rsidRDefault="00D77417" w:rsidP="00D77417">
      <w:pPr>
        <w:jc w:val="center"/>
        <w:rPr>
          <w:rFonts w:ascii="Arial" w:hAnsi="Arial" w:cs="Arial"/>
          <w:b/>
          <w:noProof/>
          <w:sz w:val="20"/>
        </w:rPr>
      </w:pPr>
    </w:p>
    <w:p w14:paraId="4BC02E67" w14:textId="77777777" w:rsidR="00D77417" w:rsidRDefault="00D77417" w:rsidP="00D7741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 wp14:anchorId="05CF603B" wp14:editId="7FAB7206">
            <wp:extent cx="2647950" cy="542925"/>
            <wp:effectExtent l="0" t="0" r="0" b="9525"/>
            <wp:docPr id="103859909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0301" w14:textId="77777777" w:rsidR="00D77417" w:rsidRDefault="00D77417" w:rsidP="00D77417">
      <w:pPr>
        <w:jc w:val="center"/>
        <w:rPr>
          <w:rFonts w:ascii="Arial" w:hAnsi="Arial" w:cs="Arial"/>
          <w:b/>
          <w:bCs/>
          <w:smallCaps/>
          <w:sz w:val="20"/>
        </w:rPr>
      </w:pPr>
      <w:r>
        <w:rPr>
          <w:rFonts w:ascii="Arial" w:hAnsi="Arial" w:cs="Arial"/>
          <w:b/>
          <w:bCs/>
          <w:smallCaps/>
          <w:sz w:val="20"/>
        </w:rPr>
        <w:t>Vereador Jair Formaio</w:t>
      </w:r>
    </w:p>
    <w:p w14:paraId="5E80CB37" w14:textId="559D122E" w:rsidR="00D77417" w:rsidRPr="00E57DE3" w:rsidRDefault="00D77417" w:rsidP="00D7741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smallCaps/>
          <w:sz w:val="20"/>
        </w:rPr>
        <w:t>Presidente da Mesa Diretora da Câmara Municipal</w:t>
      </w:r>
    </w:p>
    <w:sectPr w:rsidR="00D77417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21FB" w14:textId="77777777" w:rsidR="0072059D" w:rsidRDefault="0072059D">
      <w:r>
        <w:separator/>
      </w:r>
    </w:p>
  </w:endnote>
  <w:endnote w:type="continuationSeparator" w:id="0">
    <w:p w14:paraId="1F49AF5E" w14:textId="77777777" w:rsidR="0072059D" w:rsidRDefault="0072059D">
      <w:r>
        <w:continuationSeparator/>
      </w:r>
    </w:p>
  </w:endnote>
  <w:endnote w:type="continuationNotice" w:id="1">
    <w:p w14:paraId="75F6F577" w14:textId="77777777" w:rsidR="0072059D" w:rsidRDefault="00720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79D5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272D">
      <w:rPr>
        <w:noProof/>
      </w:rPr>
      <w:t>2</w:t>
    </w:r>
    <w:r>
      <w:fldChar w:fldCharType="end"/>
    </w:r>
  </w:p>
  <w:p w14:paraId="2CFCDC50" w14:textId="77777777" w:rsidR="00AB4128" w:rsidRDefault="00AB4128">
    <w:pPr>
      <w:pStyle w:val="Rodap"/>
    </w:pPr>
  </w:p>
  <w:p w14:paraId="7B9CAD2B" w14:textId="77777777" w:rsidR="00AB4128" w:rsidRDefault="00AB4128"/>
  <w:p w14:paraId="44AC4F18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4B81" w14:textId="77777777" w:rsidR="0072059D" w:rsidRDefault="0072059D">
      <w:r>
        <w:separator/>
      </w:r>
    </w:p>
  </w:footnote>
  <w:footnote w:type="continuationSeparator" w:id="0">
    <w:p w14:paraId="1AF1A483" w14:textId="77777777" w:rsidR="0072059D" w:rsidRDefault="0072059D">
      <w:r>
        <w:continuationSeparator/>
      </w:r>
    </w:p>
  </w:footnote>
  <w:footnote w:type="continuationNotice" w:id="1">
    <w:p w14:paraId="2E0E8DC5" w14:textId="77777777" w:rsidR="0072059D" w:rsidRDefault="007205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043749381">
    <w:abstractNumId w:val="3"/>
  </w:num>
  <w:num w:numId="2" w16cid:durableId="580598759">
    <w:abstractNumId w:val="1"/>
  </w:num>
  <w:num w:numId="3" w16cid:durableId="289434117">
    <w:abstractNumId w:val="9"/>
  </w:num>
  <w:num w:numId="4" w16cid:durableId="1263227735">
    <w:abstractNumId w:val="8"/>
  </w:num>
  <w:num w:numId="5" w16cid:durableId="1829320610">
    <w:abstractNumId w:val="4"/>
  </w:num>
  <w:num w:numId="6" w16cid:durableId="39020136">
    <w:abstractNumId w:val="11"/>
  </w:num>
  <w:num w:numId="7" w16cid:durableId="241647410">
    <w:abstractNumId w:val="5"/>
  </w:num>
  <w:num w:numId="8" w16cid:durableId="1416823323">
    <w:abstractNumId w:val="0"/>
  </w:num>
  <w:num w:numId="9" w16cid:durableId="2118215155">
    <w:abstractNumId w:val="6"/>
  </w:num>
  <w:num w:numId="10" w16cid:durableId="1162088365">
    <w:abstractNumId w:val="2"/>
  </w:num>
  <w:num w:numId="11" w16cid:durableId="767509783">
    <w:abstractNumId w:val="7"/>
  </w:num>
  <w:num w:numId="12" w16cid:durableId="71631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2895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38DA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061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35E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059D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0A3C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B2DAD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011C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272D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47AC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77417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C83E12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6BD5-5348-49AA-BC64-2466DE65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1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2023-03-10T11:47:00Z</cp:lastPrinted>
  <dcterms:created xsi:type="dcterms:W3CDTF">2023-05-24T18:09:00Z</dcterms:created>
  <dcterms:modified xsi:type="dcterms:W3CDTF">2023-05-24T18:09:00Z</dcterms:modified>
</cp:coreProperties>
</file>