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588B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941253">
        <w:rPr>
          <w:rFonts w:ascii="Arial" w:hAnsi="Arial" w:cs="Arial"/>
          <w:b/>
          <w:sz w:val="22"/>
          <w:szCs w:val="22"/>
          <w:u w:val="single"/>
        </w:rPr>
        <w:t>36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7DD1A3C9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E85474F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A0D941E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5F80476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6CFFA3C" w14:textId="77777777" w:rsidR="00740A3C" w:rsidRPr="00E57DE3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3BFA1B3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BC3B1B">
        <w:rPr>
          <w:rFonts w:ascii="Arial" w:hAnsi="Arial" w:cs="Arial"/>
          <w:sz w:val="22"/>
          <w:szCs w:val="22"/>
        </w:rPr>
        <w:t>1</w:t>
      </w:r>
      <w:r w:rsidR="00941253">
        <w:rPr>
          <w:rFonts w:ascii="Arial" w:hAnsi="Arial" w:cs="Arial"/>
          <w:sz w:val="22"/>
          <w:szCs w:val="22"/>
        </w:rPr>
        <w:t>8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643D65">
        <w:rPr>
          <w:rFonts w:ascii="Arial" w:hAnsi="Arial" w:cs="Arial"/>
          <w:sz w:val="22"/>
          <w:szCs w:val="22"/>
        </w:rPr>
        <w:t>maio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69AAF198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5E033C71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D32AE4A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E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5C5534A8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4BD200D3" w14:textId="77777777" w:rsidR="00941253" w:rsidRPr="00E57DE3" w:rsidRDefault="00941253" w:rsidP="0094125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do presente projeto </w:t>
      </w:r>
      <w:r>
        <w:rPr>
          <w:rFonts w:ascii="Arial" w:hAnsi="Arial" w:cs="Arial"/>
          <w:sz w:val="22"/>
          <w:szCs w:val="22"/>
        </w:rPr>
        <w:t>tem como objetivo a inclusão de previsão orçamentária para utilização de superávit financeiro nas contas do Fundo Municipal de Assistência Social.</w:t>
      </w:r>
    </w:p>
    <w:p w14:paraId="527678CA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604CAEE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20E9D55E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45AB46DF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6CABD0A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AC31548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69142D2A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615A56F" w14:textId="77777777" w:rsidR="00226A57" w:rsidRPr="00E57DE3" w:rsidRDefault="00226A57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77872DC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B2C19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5D37B48A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3D15FCE8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F9423E8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13223AB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B8F2D4A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EC9455F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0A775762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1F600679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41E50874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58AD8318" w14:textId="1AB8445E" w:rsidR="002C0247" w:rsidRDefault="002C0247" w:rsidP="002C02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1F2513AC" w14:textId="77777777" w:rsidR="002C0247" w:rsidRDefault="002C0247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6BA891FB" w14:textId="77777777" w:rsidR="002C0247" w:rsidRDefault="002C0247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0A822256" w14:textId="5798E20E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2C0247">
        <w:rPr>
          <w:rFonts w:ascii="Arial" w:hAnsi="Arial" w:cs="Arial"/>
          <w:b/>
          <w:sz w:val="20"/>
          <w:u w:val="single"/>
        </w:rPr>
        <w:t>º</w:t>
      </w:r>
      <w:r w:rsidR="002C0247" w:rsidRPr="002C0247">
        <w:rPr>
          <w:rFonts w:ascii="Arial" w:hAnsi="Arial" w:cs="Arial"/>
          <w:b/>
          <w:sz w:val="20"/>
          <w:u w:val="single"/>
        </w:rPr>
        <w:t xml:space="preserve"> 043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3D6BE8B3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6FCB025A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E </w:t>
      </w:r>
      <w:r w:rsidR="004D3B53" w:rsidRPr="00E57DE3">
        <w:rPr>
          <w:rFonts w:ascii="Arial" w:hAnsi="Arial" w:cs="Arial"/>
          <w:b/>
          <w:sz w:val="20"/>
        </w:rPr>
        <w:t xml:space="preserve">SUPLEMENTAR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5A26230A" w14:textId="77777777" w:rsidR="001B4418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2517790C" w14:textId="77777777" w:rsidR="002C0247" w:rsidRDefault="002C0247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53D9C736" w14:textId="77777777" w:rsidR="002C0247" w:rsidRPr="00E57DE3" w:rsidRDefault="002C0247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2CD75FB8" w14:textId="77777777" w:rsidR="002C0247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</w:t>
      </w:r>
    </w:p>
    <w:p w14:paraId="7A2139B7" w14:textId="77777777" w:rsidR="002C0247" w:rsidRDefault="002C0247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</w:p>
    <w:p w14:paraId="041B29A7" w14:textId="22E65A41" w:rsidR="000170F3" w:rsidRPr="00E57DE3" w:rsidRDefault="002C0247" w:rsidP="002C024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2C0247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2119982D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E </w:t>
      </w:r>
      <w:r w:rsidR="00A536DC" w:rsidRPr="00E57DE3">
        <w:rPr>
          <w:rFonts w:ascii="Arial" w:hAnsi="Arial" w:cs="Arial"/>
          <w:sz w:val="20"/>
        </w:rPr>
        <w:t>SUPLEMENTAR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BC3B1B">
        <w:rPr>
          <w:rFonts w:ascii="Arial" w:hAnsi="Arial" w:cs="Arial"/>
          <w:b/>
          <w:sz w:val="20"/>
        </w:rPr>
        <w:t>$</w:t>
      </w:r>
      <w:r w:rsidR="00B6378D" w:rsidRPr="00E57DE3">
        <w:rPr>
          <w:rFonts w:ascii="Arial" w:hAnsi="Arial" w:cs="Arial"/>
          <w:b/>
          <w:sz w:val="20"/>
        </w:rPr>
        <w:t xml:space="preserve"> </w:t>
      </w:r>
      <w:r w:rsidR="00941253" w:rsidRPr="00941253">
        <w:rPr>
          <w:rFonts w:ascii="Arial" w:hAnsi="Arial" w:cs="Arial"/>
          <w:b/>
          <w:sz w:val="20"/>
        </w:rPr>
        <w:t>48.739,69</w:t>
      </w:r>
      <w:r w:rsidR="00941253">
        <w:rPr>
          <w:rFonts w:ascii="Arial" w:hAnsi="Arial" w:cs="Arial"/>
          <w:b/>
          <w:sz w:val="20"/>
        </w:rPr>
        <w:t xml:space="preserve"> (quarenta e oito mil, setecentos e trinta e nove reais e sessenta e nove centavos)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p w14:paraId="6DEFCC23" w14:textId="77777777" w:rsidR="00941253" w:rsidRDefault="00941253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560"/>
        <w:gridCol w:w="5140"/>
        <w:gridCol w:w="1020"/>
        <w:gridCol w:w="1080"/>
      </w:tblGrid>
      <w:tr w:rsidR="00941253" w:rsidRPr="000333B4" w14:paraId="34C81C77" w14:textId="77777777" w:rsidTr="00620FC5">
        <w:trPr>
          <w:trHeight w:val="30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3775A18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941253" w:rsidRPr="000333B4" w14:paraId="7C2731CF" w14:textId="77777777" w:rsidTr="00620F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E196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29"/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27F6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D492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B477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0163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09BB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941253" w:rsidRPr="000333B4" w14:paraId="7EA1D753" w14:textId="77777777" w:rsidTr="00620FC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BB2D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341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083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323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1AA5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14.001.0008.0243.0035.6000 - FUNDO MUNICIPAL DOS DIREITOS DA CRIANÇA E DO ADOLESCENTE.3339030000000000000 -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099B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37028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34BB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1.018,67</w:t>
            </w:r>
          </w:p>
        </w:tc>
      </w:tr>
      <w:tr w:rsidR="00941253" w:rsidRPr="000333B4" w14:paraId="7956C643" w14:textId="77777777" w:rsidTr="00620F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92DA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66E0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6343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CA8C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2219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1.018,67</w:t>
            </w:r>
          </w:p>
        </w:tc>
      </w:tr>
      <w:tr w:rsidR="00941253" w:rsidRPr="000333B4" w14:paraId="3556DE69" w14:textId="77777777" w:rsidTr="00620FC5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E67D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FD7C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611A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324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013C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05A9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37042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D3F9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806,05</w:t>
            </w:r>
          </w:p>
        </w:tc>
      </w:tr>
      <w:tr w:rsidR="00941253" w:rsidRPr="000333B4" w14:paraId="6BD31982" w14:textId="77777777" w:rsidTr="00620F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2BCC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2027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5959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9BBA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F3BB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806,05</w:t>
            </w:r>
          </w:p>
        </w:tc>
      </w:tr>
      <w:tr w:rsidR="00941253" w:rsidRPr="000333B4" w14:paraId="56C9292A" w14:textId="77777777" w:rsidTr="00620FC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827F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F5C2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1972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21ED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5012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39330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AD9D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1.751,68</w:t>
            </w:r>
          </w:p>
        </w:tc>
      </w:tr>
      <w:tr w:rsidR="00941253" w:rsidRPr="000333B4" w14:paraId="0564ED16" w14:textId="77777777" w:rsidTr="00620F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14E2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2022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7FE9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D307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9505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1.751,68</w:t>
            </w:r>
          </w:p>
        </w:tc>
      </w:tr>
      <w:tr w:rsidR="00941253" w:rsidRPr="000333B4" w14:paraId="7102EE6F" w14:textId="77777777" w:rsidTr="00620FC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19AC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8332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F959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326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7930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0692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39330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EA99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3.199,99</w:t>
            </w:r>
          </w:p>
        </w:tc>
      </w:tr>
      <w:tr w:rsidR="00941253" w:rsidRPr="000333B4" w14:paraId="7EEE5A5E" w14:textId="77777777" w:rsidTr="00620FC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0619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A49A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98A4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863F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0158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3.199,99</w:t>
            </w:r>
          </w:p>
        </w:tc>
      </w:tr>
      <w:tr w:rsidR="00941253" w:rsidRPr="000333B4" w14:paraId="378E5C3A" w14:textId="77777777" w:rsidTr="00620FC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BA58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6E8D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F3FB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DF72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SOCIAL.3339039000000000000 - Outros serviços de terceiros - pessoa jurídica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C42B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30934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A8D2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10.263,34</w:t>
            </w:r>
          </w:p>
        </w:tc>
      </w:tr>
      <w:tr w:rsidR="00941253" w:rsidRPr="000333B4" w14:paraId="5C62C635" w14:textId="77777777" w:rsidTr="00620F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F209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42BA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8BFF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98D7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684A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10.263,34</w:t>
            </w:r>
          </w:p>
        </w:tc>
      </w:tr>
      <w:tr w:rsidR="00941253" w:rsidRPr="000333B4" w14:paraId="2D027A0A" w14:textId="77777777" w:rsidTr="00620FC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CB99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9F73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C3B7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FB27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DF6F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39401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951E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15.000,00</w:t>
            </w:r>
          </w:p>
        </w:tc>
      </w:tr>
      <w:tr w:rsidR="00941253" w:rsidRPr="000333B4" w14:paraId="1E74309B" w14:textId="77777777" w:rsidTr="00620FC5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98D0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52D5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851A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328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1A79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SOCIAL.3339014000000000000 - Diárias - civil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809B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39401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7C52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4.000,00</w:t>
            </w:r>
          </w:p>
        </w:tc>
      </w:tr>
      <w:tr w:rsidR="00941253" w:rsidRPr="000333B4" w14:paraId="5691410D" w14:textId="77777777" w:rsidTr="00620F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637A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2FDD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0462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E7EF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AED7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19.000,00</w:t>
            </w:r>
          </w:p>
        </w:tc>
      </w:tr>
      <w:tr w:rsidR="00941253" w:rsidRPr="000333B4" w14:paraId="78B30738" w14:textId="77777777" w:rsidTr="00620FC5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6C7C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A5F1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E0AB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0353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3CBB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39401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808A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6.494,38</w:t>
            </w:r>
          </w:p>
        </w:tc>
      </w:tr>
      <w:tr w:rsidR="00941253" w:rsidRPr="000333B4" w14:paraId="6EF8EA99" w14:textId="77777777" w:rsidTr="00620FC5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EE6D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8179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C970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330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964B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SOCIAL.3339039000000000000 - Outros serviços de terceiros - pessoa jurídica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9575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39401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9E05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3.000,00</w:t>
            </w:r>
          </w:p>
        </w:tc>
      </w:tr>
      <w:tr w:rsidR="00941253" w:rsidRPr="000333B4" w14:paraId="70FE771E" w14:textId="77777777" w:rsidTr="00620F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E60B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494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50C7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A20F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E307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9.494,38</w:t>
            </w:r>
          </w:p>
        </w:tc>
      </w:tr>
      <w:tr w:rsidR="00941253" w:rsidRPr="000333B4" w14:paraId="7FCDD609" w14:textId="77777777" w:rsidTr="00620FC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ADF6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9E24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BAF3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B705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243E" w14:textId="77777777" w:rsidR="00941253" w:rsidRPr="000333B4" w:rsidRDefault="00941253" w:rsidP="00620F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39344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27CE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3.205,58</w:t>
            </w:r>
          </w:p>
        </w:tc>
      </w:tr>
      <w:tr w:rsidR="00941253" w:rsidRPr="000333B4" w14:paraId="140B3808" w14:textId="77777777" w:rsidTr="00620F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0D0F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C09C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D114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ACC8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3732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3.205,58</w:t>
            </w:r>
          </w:p>
        </w:tc>
      </w:tr>
      <w:tr w:rsidR="00941253" w:rsidRPr="000333B4" w14:paraId="18F01F2C" w14:textId="77777777" w:rsidTr="00620F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4D99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8D05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D99F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9CAD" w14:textId="77777777" w:rsidR="00941253" w:rsidRPr="000333B4" w:rsidRDefault="00941253" w:rsidP="00620F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729D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BBBE" w14:textId="77777777" w:rsidR="00941253" w:rsidRPr="000333B4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333B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48.739,69</w:t>
            </w:r>
          </w:p>
        </w:tc>
      </w:tr>
    </w:tbl>
    <w:p w14:paraId="4EE8A8D6" w14:textId="77777777" w:rsidR="00941253" w:rsidRDefault="00941253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40"/>
        <w:gridCol w:w="5040"/>
        <w:gridCol w:w="1020"/>
        <w:gridCol w:w="1120"/>
      </w:tblGrid>
      <w:tr w:rsidR="00941253" w:rsidRPr="00BB7BD7" w14:paraId="34751F09" w14:textId="77777777" w:rsidTr="00620FC5">
        <w:trPr>
          <w:trHeight w:val="300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A1E904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7B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941253" w:rsidRPr="00BB7BD7" w14:paraId="1741E579" w14:textId="77777777" w:rsidTr="00620FC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7B48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38EB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F51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0824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0C04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941253" w:rsidRPr="00BB7BD7" w14:paraId="7808A731" w14:textId="77777777" w:rsidTr="00620FC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1BB6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FD44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05F9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Incetivo</w:t>
            </w:r>
            <w:proofErr w:type="spellEnd"/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 xml:space="preserve"> Atenção à Criança e Adolescente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0D5A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07028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51D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1.018,67</w:t>
            </w:r>
          </w:p>
        </w:tc>
      </w:tr>
      <w:tr w:rsidR="00941253" w:rsidRPr="00BB7BD7" w14:paraId="59586C25" w14:textId="77777777" w:rsidTr="00620FC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04F3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CBC0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46C3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FIA IMPACTO COVID  C/C 85174-4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81A6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07042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C334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806,05</w:t>
            </w:r>
          </w:p>
        </w:tc>
      </w:tr>
      <w:tr w:rsidR="00941253" w:rsidRPr="00BB7BD7" w14:paraId="1549ED62" w14:textId="77777777" w:rsidTr="00620FC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A182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B871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9414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IGDSuas</w:t>
            </w:r>
            <w:proofErr w:type="spellEnd"/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 xml:space="preserve"> Portaria MDS 337/2011 (3% Conselho de Assistência Social)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929E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09330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7896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1.751,68</w:t>
            </w:r>
          </w:p>
        </w:tc>
      </w:tr>
      <w:tr w:rsidR="00941253" w:rsidRPr="00BB7BD7" w14:paraId="0F5E8E95" w14:textId="77777777" w:rsidTr="00620FC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88BD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A715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A419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IGDSuas</w:t>
            </w:r>
            <w:proofErr w:type="spellEnd"/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 xml:space="preserve"> Portaria MDS 337/2011 (3% Conselho de Assistência Social)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3A42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09330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D477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3.199,99</w:t>
            </w:r>
          </w:p>
        </w:tc>
      </w:tr>
      <w:tr w:rsidR="00941253" w:rsidRPr="00BB7BD7" w14:paraId="47B803AC" w14:textId="77777777" w:rsidTr="00620FC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AA31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FF40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3834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Bloco de financiamento da Proteção Social Básica (SUAS)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09C4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00934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D1B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10.263,34</w:t>
            </w:r>
          </w:p>
        </w:tc>
      </w:tr>
      <w:tr w:rsidR="00941253" w:rsidRPr="00BB7BD7" w14:paraId="6810FF0D" w14:textId="77777777" w:rsidTr="00620FC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C688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4293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BBEB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IGD Programa Auxilio Brasil c/c 86048-8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2141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09401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9042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19.000,00</w:t>
            </w:r>
          </w:p>
        </w:tc>
      </w:tr>
      <w:tr w:rsidR="00941253" w:rsidRPr="00BB7BD7" w14:paraId="3354533B" w14:textId="77777777" w:rsidTr="00620FC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9613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3683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10BC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IGD Programa Auxilio Brasil c/c 86048-8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F1A3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09401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BEEC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9.494,38</w:t>
            </w:r>
          </w:p>
        </w:tc>
      </w:tr>
      <w:tr w:rsidR="00941253" w:rsidRPr="00BB7BD7" w14:paraId="34E0683D" w14:textId="77777777" w:rsidTr="00620FC5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BCB3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F6B2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D213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Deliberação 038/2021 - CEDCA - Incentivo Serviço de Convivência e Fortalecimento de Vínculos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DA5A" w14:textId="77777777" w:rsidR="00941253" w:rsidRPr="00BB7BD7" w:rsidRDefault="00941253" w:rsidP="00620F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09344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720F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3.205,58</w:t>
            </w:r>
          </w:p>
        </w:tc>
      </w:tr>
      <w:tr w:rsidR="00941253" w:rsidRPr="00BB7BD7" w14:paraId="1FBA5F29" w14:textId="77777777" w:rsidTr="00620FC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CE3E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F171" w14:textId="77777777" w:rsidR="00941253" w:rsidRPr="00BB7BD7" w:rsidRDefault="00941253" w:rsidP="00620F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82D9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8FFB" w14:textId="77777777" w:rsidR="00941253" w:rsidRPr="00BB7BD7" w:rsidRDefault="00941253" w:rsidP="00620FC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7B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48.739,69</w:t>
            </w:r>
          </w:p>
        </w:tc>
      </w:tr>
    </w:tbl>
    <w:p w14:paraId="4BE16C9A" w14:textId="77777777" w:rsidR="00941253" w:rsidRDefault="00941253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p w14:paraId="22103F71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645E9050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1AD34B18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3A0BBE90" w14:textId="77777777" w:rsidR="002C0247" w:rsidRDefault="000170F3" w:rsidP="002C024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6EBEE75B" w14:textId="27426AE6" w:rsidR="002C0247" w:rsidRDefault="002C0247" w:rsidP="002C024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Presidência da Câmara Municipal de Enéas Marques, em 24 de maio 2023.</w:t>
      </w:r>
    </w:p>
    <w:p w14:paraId="2CBE78FC" w14:textId="77777777" w:rsidR="002C0247" w:rsidRDefault="002C0247" w:rsidP="002C024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</w:rPr>
      </w:pPr>
    </w:p>
    <w:p w14:paraId="223416D1" w14:textId="77777777" w:rsidR="002C0247" w:rsidRDefault="002C0247" w:rsidP="002C0247">
      <w:pPr>
        <w:jc w:val="center"/>
        <w:rPr>
          <w:rFonts w:ascii="Arial" w:hAnsi="Arial" w:cs="Arial"/>
          <w:b/>
          <w:noProof/>
          <w:sz w:val="20"/>
        </w:rPr>
      </w:pPr>
    </w:p>
    <w:p w14:paraId="435C1D67" w14:textId="77777777" w:rsidR="002C0247" w:rsidRDefault="002C0247" w:rsidP="002C024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23F77AF9" wp14:editId="683573D4">
            <wp:extent cx="2647950" cy="542925"/>
            <wp:effectExtent l="0" t="0" r="0" b="9525"/>
            <wp:docPr id="1038599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0CB37" w14:textId="77777777" w:rsidR="002C0247" w:rsidRDefault="002C0247" w:rsidP="002C0247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36F49F20" w14:textId="2DE0CBCE" w:rsidR="001B4418" w:rsidRPr="00E57DE3" w:rsidRDefault="002C0247" w:rsidP="002C024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1B4418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D67E" w14:textId="77777777" w:rsidR="00D64BE9" w:rsidRDefault="00D64BE9">
      <w:r>
        <w:separator/>
      </w:r>
    </w:p>
  </w:endnote>
  <w:endnote w:type="continuationSeparator" w:id="0">
    <w:p w14:paraId="5434941E" w14:textId="77777777" w:rsidR="00D64BE9" w:rsidRDefault="00D64BE9">
      <w:r>
        <w:continuationSeparator/>
      </w:r>
    </w:p>
  </w:endnote>
  <w:endnote w:type="continuationNotice" w:id="1">
    <w:p w14:paraId="5D743772" w14:textId="77777777" w:rsidR="00D64BE9" w:rsidRDefault="00D64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8C21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41253">
      <w:rPr>
        <w:noProof/>
      </w:rPr>
      <w:t>3</w:t>
    </w:r>
    <w:r>
      <w:fldChar w:fldCharType="end"/>
    </w:r>
  </w:p>
  <w:p w14:paraId="314E8F67" w14:textId="77777777" w:rsidR="00AB4128" w:rsidRDefault="00AB4128">
    <w:pPr>
      <w:pStyle w:val="Rodap"/>
    </w:pPr>
  </w:p>
  <w:p w14:paraId="2DE02BD9" w14:textId="77777777" w:rsidR="00AB4128" w:rsidRDefault="00AB4128"/>
  <w:p w14:paraId="0BFEFDF9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1A38" w14:textId="77777777" w:rsidR="00D64BE9" w:rsidRDefault="00D64BE9">
      <w:r>
        <w:separator/>
      </w:r>
    </w:p>
  </w:footnote>
  <w:footnote w:type="continuationSeparator" w:id="0">
    <w:p w14:paraId="53347F18" w14:textId="77777777" w:rsidR="00D64BE9" w:rsidRDefault="00D64BE9">
      <w:r>
        <w:continuationSeparator/>
      </w:r>
    </w:p>
  </w:footnote>
  <w:footnote w:type="continuationNotice" w:id="1">
    <w:p w14:paraId="3866FC18" w14:textId="77777777" w:rsidR="00D64BE9" w:rsidRDefault="00D64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662202268">
    <w:abstractNumId w:val="3"/>
  </w:num>
  <w:num w:numId="2" w16cid:durableId="417559029">
    <w:abstractNumId w:val="1"/>
  </w:num>
  <w:num w:numId="3" w16cid:durableId="1300572119">
    <w:abstractNumId w:val="9"/>
  </w:num>
  <w:num w:numId="4" w16cid:durableId="2115519805">
    <w:abstractNumId w:val="8"/>
  </w:num>
  <w:num w:numId="5" w16cid:durableId="176967878">
    <w:abstractNumId w:val="4"/>
  </w:num>
  <w:num w:numId="6" w16cid:durableId="793526433">
    <w:abstractNumId w:val="11"/>
  </w:num>
  <w:num w:numId="7" w16cid:durableId="2103839437">
    <w:abstractNumId w:val="5"/>
  </w:num>
  <w:num w:numId="8" w16cid:durableId="461654083">
    <w:abstractNumId w:val="0"/>
  </w:num>
  <w:num w:numId="9" w16cid:durableId="1521238473">
    <w:abstractNumId w:val="6"/>
  </w:num>
  <w:num w:numId="10" w16cid:durableId="1202400536">
    <w:abstractNumId w:val="2"/>
  </w:num>
  <w:num w:numId="11" w16cid:durableId="1894388684">
    <w:abstractNumId w:val="7"/>
  </w:num>
  <w:num w:numId="12" w16cid:durableId="1628003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2895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6A57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0247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061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3D65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0A3C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1253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3B1B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64BE9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598B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4F998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F7DF-DC12-44D3-A47D-5A33020F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3</TotalTime>
  <Pages>3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2023-03-10T11:47:00Z</cp:lastPrinted>
  <dcterms:created xsi:type="dcterms:W3CDTF">2023-05-24T18:07:00Z</dcterms:created>
  <dcterms:modified xsi:type="dcterms:W3CDTF">2023-05-24T18:07:00Z</dcterms:modified>
</cp:coreProperties>
</file>