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906D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DD4BEA">
        <w:rPr>
          <w:rFonts w:ascii="Arial" w:hAnsi="Arial" w:cs="Arial"/>
          <w:b/>
          <w:sz w:val="22"/>
          <w:szCs w:val="22"/>
          <w:u w:val="single"/>
        </w:rPr>
        <w:t>44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13D6983E" w14:textId="77777777" w:rsidR="000A408B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2A9B328E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1EEF35A0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59E8EBE7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57AEE046" w14:textId="77777777" w:rsidR="00740A3C" w:rsidRPr="00E57DE3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6ADEB1B9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DD4BEA">
        <w:rPr>
          <w:rFonts w:ascii="Arial" w:hAnsi="Arial" w:cs="Arial"/>
          <w:sz w:val="22"/>
          <w:szCs w:val="22"/>
        </w:rPr>
        <w:t>03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DD4BEA">
        <w:rPr>
          <w:rFonts w:ascii="Arial" w:hAnsi="Arial" w:cs="Arial"/>
          <w:sz w:val="22"/>
          <w:szCs w:val="22"/>
        </w:rPr>
        <w:t>julho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7C54ED4E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6120C724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41848905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A536DC">
        <w:rPr>
          <w:rFonts w:ascii="Arial" w:eastAsia="Arial Unicode MS" w:hAnsi="Arial" w:cs="Arial"/>
          <w:b/>
          <w:sz w:val="22"/>
          <w:szCs w:val="22"/>
        </w:rPr>
        <w:t xml:space="preserve">ESPECIAL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14894F99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72BF5EB2" w14:textId="77777777" w:rsidR="00024F7A" w:rsidRPr="00E57DE3" w:rsidRDefault="001E4224" w:rsidP="000A238B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7B2DAD">
        <w:rPr>
          <w:rFonts w:ascii="Arial" w:hAnsi="Arial" w:cs="Arial"/>
          <w:sz w:val="22"/>
          <w:szCs w:val="22"/>
        </w:rPr>
        <w:t xml:space="preserve">tem como objetivo </w:t>
      </w:r>
      <w:r w:rsidR="00B5272D">
        <w:rPr>
          <w:rFonts w:ascii="Arial" w:hAnsi="Arial" w:cs="Arial"/>
          <w:sz w:val="22"/>
          <w:szCs w:val="22"/>
        </w:rPr>
        <w:t xml:space="preserve">remanejar orçamento </w:t>
      </w:r>
      <w:r w:rsidR="00DD4BEA">
        <w:rPr>
          <w:rFonts w:ascii="Arial" w:hAnsi="Arial" w:cs="Arial"/>
          <w:sz w:val="22"/>
          <w:szCs w:val="22"/>
        </w:rPr>
        <w:t>para aquisição de bem imóvel, conforme Lei nº 1336/2023</w:t>
      </w:r>
      <w:r w:rsidR="005C15D3">
        <w:rPr>
          <w:rFonts w:ascii="Arial" w:hAnsi="Arial" w:cs="Arial"/>
          <w:sz w:val="22"/>
          <w:szCs w:val="22"/>
        </w:rPr>
        <w:t>.</w:t>
      </w:r>
    </w:p>
    <w:p w14:paraId="32A0C2C2" w14:textId="77777777" w:rsidR="005C15D3" w:rsidRDefault="005C15D3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5C5C5C20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5E4714AF" w14:textId="77777777" w:rsidR="002572E0" w:rsidRPr="00E57DE3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67F16E57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3422E79B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3A1C03A5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FC49EB7" w14:textId="77777777" w:rsidR="005C15D3" w:rsidRPr="00E57DE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1509C127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43B382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6A4A60DC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4272C192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4778DC39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2A55CEA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1CEA2732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5DEE66C2" w14:textId="77777777" w:rsidR="00B5272D" w:rsidRDefault="00B5272D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1DE8F6CC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D50AD2E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B10729C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7109ADA6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1B57B790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0F29C557" w14:textId="77777777" w:rsidR="001B4418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50844CA8" w14:textId="77777777" w:rsidR="000D6B73" w:rsidRPr="00E57DE3" w:rsidRDefault="000D6B73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0B63A5" w14:textId="73D8706B" w:rsidR="00C15F66" w:rsidRDefault="00C15F66" w:rsidP="00C15F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C15F66">
        <w:rPr>
          <w:rFonts w:ascii="Arial" w:hAnsi="Arial" w:cs="Arial"/>
          <w:b/>
          <w:bCs/>
          <w:szCs w:val="24"/>
          <w:u w:val="single"/>
        </w:rPr>
        <w:lastRenderedPageBreak/>
        <w:t>AUTÓGRAFO</w:t>
      </w:r>
    </w:p>
    <w:p w14:paraId="337CD4E3" w14:textId="77777777" w:rsidR="00C15F66" w:rsidRPr="00C15F66" w:rsidRDefault="00C15F66" w:rsidP="00C15F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AA7983B" w14:textId="77777777" w:rsidR="00C15F66" w:rsidRDefault="00C15F66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7E7DAFC1" w14:textId="2C971259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E57DE3">
        <w:rPr>
          <w:rFonts w:ascii="Arial" w:hAnsi="Arial" w:cs="Arial"/>
          <w:bCs/>
          <w:sz w:val="20"/>
          <w:u w:val="single"/>
        </w:rPr>
        <w:t xml:space="preserve">º </w:t>
      </w:r>
      <w:r w:rsidR="00C15F66" w:rsidRPr="00C15F66">
        <w:rPr>
          <w:rFonts w:ascii="Arial" w:hAnsi="Arial" w:cs="Arial"/>
          <w:b/>
          <w:sz w:val="20"/>
          <w:u w:val="single"/>
        </w:rPr>
        <w:t>054</w:t>
      </w:r>
      <w:r w:rsidRPr="00C15F66">
        <w:rPr>
          <w:rFonts w:ascii="Arial" w:hAnsi="Arial" w:cs="Arial"/>
          <w:b/>
          <w:sz w:val="20"/>
          <w:u w:val="single"/>
        </w:rPr>
        <w:t>/</w:t>
      </w:r>
      <w:r w:rsidR="006A55E1" w:rsidRPr="00C15F66">
        <w:rPr>
          <w:rFonts w:ascii="Arial" w:hAnsi="Arial" w:cs="Arial"/>
          <w:b/>
          <w:sz w:val="20"/>
          <w:u w:val="single"/>
        </w:rPr>
        <w:t>202</w:t>
      </w:r>
      <w:r w:rsidR="00F73CB2" w:rsidRPr="00C15F66">
        <w:rPr>
          <w:rFonts w:ascii="Arial" w:hAnsi="Arial" w:cs="Arial"/>
          <w:b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36CC8071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5E68364E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ADICIONAL </w:t>
      </w:r>
      <w:r w:rsidR="00A536DC">
        <w:rPr>
          <w:rFonts w:ascii="Arial" w:hAnsi="Arial" w:cs="Arial"/>
          <w:b/>
          <w:sz w:val="20"/>
        </w:rPr>
        <w:t xml:space="preserve">ESPECIAL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1E57ACAD" w14:textId="77777777" w:rsidR="00C15F66" w:rsidRDefault="00C15F66" w:rsidP="00C15F66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</w:p>
    <w:p w14:paraId="1537A7E1" w14:textId="77777777" w:rsidR="00C15F66" w:rsidRDefault="00C15F66" w:rsidP="00C15F66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</w:p>
    <w:p w14:paraId="756B8701" w14:textId="13301804" w:rsidR="000170F3" w:rsidRPr="00E57DE3" w:rsidRDefault="00C15F66" w:rsidP="00C15F66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C15F66">
        <w:rPr>
          <w:rFonts w:ascii="Arial" w:hAnsi="Arial" w:cs="Arial"/>
          <w:sz w:val="20"/>
        </w:rPr>
        <w:t>A</w:t>
      </w:r>
      <w:r w:rsidR="000170F3" w:rsidRPr="00E57DE3">
        <w:rPr>
          <w:rFonts w:ascii="Arial" w:hAnsi="Arial" w:cs="Arial"/>
          <w:sz w:val="20"/>
        </w:rPr>
        <w:t xml:space="preserve"> Câmara Municipal de Vereadores aprovou a seguinte Lei:</w:t>
      </w:r>
    </w:p>
    <w:p w14:paraId="392715C5" w14:textId="77777777" w:rsidR="0080307F" w:rsidRDefault="000A408B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ADICIONAL </w:t>
      </w:r>
      <w:r w:rsidR="00A536DC">
        <w:rPr>
          <w:rFonts w:ascii="Arial" w:hAnsi="Arial" w:cs="Arial"/>
          <w:sz w:val="20"/>
        </w:rPr>
        <w:t xml:space="preserve">ESPECIAL </w:t>
      </w:r>
      <w:r w:rsidR="00A536DC" w:rsidRPr="00E57DE3">
        <w:rPr>
          <w:rFonts w:ascii="Arial" w:hAnsi="Arial" w:cs="Arial"/>
          <w:sz w:val="20"/>
        </w:rPr>
        <w:t>no</w:t>
      </w:r>
      <w:r w:rsidR="000170F3"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F8381B" w:rsidRPr="00E57DE3">
        <w:rPr>
          <w:rFonts w:ascii="Arial" w:hAnsi="Arial" w:cs="Arial"/>
          <w:b/>
          <w:sz w:val="20"/>
        </w:rPr>
        <w:t>$</w:t>
      </w:r>
      <w:r w:rsidR="007B2DAD">
        <w:rPr>
          <w:rFonts w:ascii="Arial" w:hAnsi="Arial" w:cs="Arial"/>
          <w:b/>
          <w:sz w:val="20"/>
        </w:rPr>
        <w:t xml:space="preserve"> </w:t>
      </w:r>
      <w:r w:rsidR="00DD4BEA">
        <w:rPr>
          <w:rFonts w:ascii="Arial" w:hAnsi="Arial" w:cs="Arial"/>
          <w:b/>
          <w:sz w:val="20"/>
        </w:rPr>
        <w:t>142.348,02</w:t>
      </w:r>
      <w:r w:rsidR="00C278BA" w:rsidRPr="00E57DE3">
        <w:rPr>
          <w:rFonts w:ascii="Arial" w:hAnsi="Arial" w:cs="Arial"/>
          <w:b/>
          <w:sz w:val="20"/>
        </w:rPr>
        <w:t xml:space="preserve"> </w:t>
      </w:r>
      <w:r w:rsidR="002438DA">
        <w:rPr>
          <w:rFonts w:ascii="Arial" w:hAnsi="Arial" w:cs="Arial"/>
          <w:b/>
          <w:sz w:val="20"/>
        </w:rPr>
        <w:t>(</w:t>
      </w:r>
      <w:r w:rsidR="00DD4BEA">
        <w:rPr>
          <w:rFonts w:ascii="Arial" w:hAnsi="Arial" w:cs="Arial"/>
          <w:b/>
          <w:sz w:val="20"/>
        </w:rPr>
        <w:t>cento e quarenta e dois</w:t>
      </w:r>
      <w:r w:rsidR="00B5272D">
        <w:rPr>
          <w:rFonts w:ascii="Arial" w:hAnsi="Arial" w:cs="Arial"/>
          <w:b/>
          <w:sz w:val="20"/>
        </w:rPr>
        <w:t xml:space="preserve"> mil, </w:t>
      </w:r>
      <w:r w:rsidR="00DD4BEA">
        <w:rPr>
          <w:rFonts w:ascii="Arial" w:hAnsi="Arial" w:cs="Arial"/>
          <w:b/>
          <w:sz w:val="20"/>
        </w:rPr>
        <w:t>trezentos e quarenta e oito</w:t>
      </w:r>
      <w:r w:rsidR="00B5272D">
        <w:rPr>
          <w:rFonts w:ascii="Arial" w:hAnsi="Arial" w:cs="Arial"/>
          <w:b/>
          <w:sz w:val="20"/>
        </w:rPr>
        <w:t xml:space="preserve"> reais e </w:t>
      </w:r>
      <w:r w:rsidR="00DD4BEA">
        <w:rPr>
          <w:rFonts w:ascii="Arial" w:hAnsi="Arial" w:cs="Arial"/>
          <w:b/>
          <w:sz w:val="20"/>
        </w:rPr>
        <w:t>dois</w:t>
      </w:r>
      <w:r w:rsidR="00B5272D">
        <w:rPr>
          <w:rFonts w:ascii="Arial" w:hAnsi="Arial" w:cs="Arial"/>
          <w:b/>
          <w:sz w:val="20"/>
        </w:rPr>
        <w:t xml:space="preserve"> centavos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p w14:paraId="2B7AE954" w14:textId="77777777" w:rsidR="005B735E" w:rsidRDefault="005B735E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tbl>
      <w:tblPr>
        <w:tblW w:w="8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0"/>
        <w:gridCol w:w="640"/>
        <w:gridCol w:w="60"/>
        <w:gridCol w:w="560"/>
        <w:gridCol w:w="4460"/>
        <w:gridCol w:w="38"/>
        <w:gridCol w:w="982"/>
        <w:gridCol w:w="38"/>
        <w:gridCol w:w="1042"/>
        <w:gridCol w:w="81"/>
      </w:tblGrid>
      <w:tr w:rsidR="00B5272D" w:rsidRPr="00B5272D" w14:paraId="71954034" w14:textId="77777777" w:rsidTr="00B5272D">
        <w:trPr>
          <w:gridAfter w:val="1"/>
          <w:wAfter w:w="81" w:type="dxa"/>
          <w:trHeight w:val="300"/>
        </w:trPr>
        <w:tc>
          <w:tcPr>
            <w:tcW w:w="8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5560F4A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B5272D" w:rsidRPr="00B5272D" w14:paraId="4771451B" w14:textId="77777777" w:rsidTr="00B5272D">
        <w:trPr>
          <w:gridAfter w:val="1"/>
          <w:wAfter w:w="81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FF2F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5DF5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361B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62D4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419E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4C19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DD4BEA" w:rsidRPr="00B5272D" w14:paraId="37DD0050" w14:textId="77777777" w:rsidTr="00B5272D">
        <w:trPr>
          <w:gridAfter w:val="1"/>
          <w:wAfter w:w="81" w:type="dxa"/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F78C" w14:textId="77777777" w:rsidR="00DD4BEA" w:rsidRDefault="00DD4BEA" w:rsidP="00DD4BE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8E6D" w14:textId="77777777" w:rsidR="00DD4BEA" w:rsidRDefault="00DD4BEA" w:rsidP="00DD4BE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B9E7" w14:textId="77777777" w:rsidR="00DD4BEA" w:rsidRDefault="00DD4BEA" w:rsidP="00DD4BE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7F46" w14:textId="77777777" w:rsidR="00DD4BEA" w:rsidRDefault="00DD4BEA" w:rsidP="00DD4BE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03.001.0004.0122.0009.2004 - ATIVIDADES ADMINISTRATIVAS E DE CONTROLE INTERNO.3449061000000000000 - Aquisição de imóveis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8EA7" w14:textId="77777777" w:rsidR="00DD4BEA" w:rsidRDefault="00DD4BEA" w:rsidP="00DD4BE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00501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5790" w14:textId="77777777" w:rsidR="00DD4BEA" w:rsidRDefault="00DD4BEA" w:rsidP="00DD4BE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142.348,02</w:t>
            </w:r>
          </w:p>
        </w:tc>
      </w:tr>
      <w:tr w:rsidR="00B5272D" w:rsidRPr="00B5272D" w14:paraId="518DEAC6" w14:textId="77777777" w:rsidTr="00B5272D">
        <w:trPr>
          <w:gridAfter w:val="1"/>
          <w:wAfter w:w="81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BE1A" w14:textId="77777777" w:rsidR="00B5272D" w:rsidRPr="00B5272D" w:rsidRDefault="00B5272D" w:rsidP="00B5272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B866" w14:textId="77777777" w:rsidR="00B5272D" w:rsidRPr="00B5272D" w:rsidRDefault="00B5272D" w:rsidP="00B5272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E96F" w14:textId="77777777" w:rsidR="00B5272D" w:rsidRPr="00B5272D" w:rsidRDefault="00B5272D" w:rsidP="00B5272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32FE" w14:textId="77777777" w:rsidR="00B5272D" w:rsidRPr="00B5272D" w:rsidRDefault="00B5272D" w:rsidP="00B5272D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3B3A" w14:textId="77777777" w:rsidR="00B5272D" w:rsidRPr="00B5272D" w:rsidRDefault="00DD4BEA" w:rsidP="00DD4BE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142</w:t>
            </w:r>
            <w:r w:rsidR="00B5272D"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348</w:t>
            </w:r>
            <w:r w:rsidR="00B5272D"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02</w:t>
            </w:r>
          </w:p>
        </w:tc>
      </w:tr>
      <w:tr w:rsidR="00B5272D" w:rsidRPr="00B5272D" w14:paraId="2E163BE7" w14:textId="77777777" w:rsidTr="00B5272D">
        <w:trPr>
          <w:trHeight w:val="300"/>
        </w:trPr>
        <w:tc>
          <w:tcPr>
            <w:tcW w:w="88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C748B71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B5272D" w:rsidRPr="00B5272D" w14:paraId="62E534CC" w14:textId="77777777" w:rsidTr="00B5272D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DC32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2463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A29D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20CC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220D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DD4BEA" w:rsidRPr="00B5272D" w14:paraId="25BF69A8" w14:textId="77777777" w:rsidTr="00B5272D">
        <w:trPr>
          <w:trHeight w:val="6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5B6A" w14:textId="77777777" w:rsidR="00DD4BEA" w:rsidRDefault="00DD4BEA" w:rsidP="00DD4BE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BB2A" w14:textId="77777777" w:rsidR="00DD4BEA" w:rsidRDefault="00DD4BEA" w:rsidP="00DD4BE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02F0" w14:textId="77777777" w:rsidR="00DD4BEA" w:rsidRDefault="00DD4BEA" w:rsidP="00DD4BE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03.001.0004.0122.0009.2004 - ATIVIDADES ADMINISTRATIVAS E DE CONTROLE INTERNO.3449052000000000000 - Equipamentos e material permanente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925F" w14:textId="77777777" w:rsidR="00DD4BEA" w:rsidRDefault="00DD4BEA" w:rsidP="00DD4BE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00501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108B" w14:textId="77777777" w:rsidR="00DD4BEA" w:rsidRDefault="00DD4BEA" w:rsidP="00DD4BE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142.348,02</w:t>
            </w:r>
          </w:p>
        </w:tc>
      </w:tr>
      <w:tr w:rsidR="00B5272D" w:rsidRPr="00B5272D" w14:paraId="169EF072" w14:textId="77777777" w:rsidTr="00B5272D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1E9C" w14:textId="77777777" w:rsidR="00B5272D" w:rsidRPr="00B5272D" w:rsidRDefault="00B5272D" w:rsidP="00B527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1292" w14:textId="77777777" w:rsidR="00B5272D" w:rsidRPr="00B5272D" w:rsidRDefault="00B5272D" w:rsidP="00B527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6B51" w14:textId="77777777" w:rsidR="00B5272D" w:rsidRPr="00B5272D" w:rsidRDefault="00B5272D" w:rsidP="00B5272D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DB11" w14:textId="77777777" w:rsidR="00B5272D" w:rsidRPr="00B5272D" w:rsidRDefault="00DD4BEA" w:rsidP="00DD4BEA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142</w:t>
            </w:r>
            <w:r w:rsidR="00B5272D"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348</w:t>
            </w:r>
            <w:r w:rsidR="00B5272D"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02</w:t>
            </w:r>
          </w:p>
        </w:tc>
      </w:tr>
    </w:tbl>
    <w:p w14:paraId="6A7B1403" w14:textId="77777777" w:rsidR="00B5272D" w:rsidRDefault="00B5272D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0EBBA5B0" w14:textId="77777777" w:rsidR="000170F3" w:rsidRPr="00E57DE3" w:rsidRDefault="005C15D3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   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4FD0084F" w14:textId="77777777" w:rsidR="00FA00C5" w:rsidRPr="00E57DE3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7ADBA174" w14:textId="77777777" w:rsidR="000170F3" w:rsidRPr="00E57DE3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56CDC86A" w14:textId="77777777" w:rsidR="001B4418" w:rsidRPr="00E57DE3" w:rsidRDefault="000170F3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0D4CAEF6" w14:textId="417BBC70" w:rsidR="00764AB5" w:rsidRPr="00926C5B" w:rsidRDefault="000170F3" w:rsidP="00764AB5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</w:t>
      </w:r>
      <w:r w:rsidR="000779FF" w:rsidRPr="00E57DE3">
        <w:rPr>
          <w:rFonts w:ascii="Arial" w:hAnsi="Arial" w:cs="Arial"/>
          <w:color w:val="000000"/>
          <w:sz w:val="20"/>
        </w:rPr>
        <w:t xml:space="preserve">     </w:t>
      </w:r>
      <w:r w:rsidRPr="00E57DE3">
        <w:rPr>
          <w:rFonts w:ascii="Arial" w:hAnsi="Arial" w:cs="Arial"/>
          <w:color w:val="000000"/>
          <w:sz w:val="20"/>
        </w:rPr>
        <w:t xml:space="preserve"> </w:t>
      </w:r>
      <w:r w:rsidR="00764AB5" w:rsidRPr="00926C5B">
        <w:rPr>
          <w:rFonts w:ascii="Arial" w:hAnsi="Arial" w:cs="Arial"/>
          <w:sz w:val="20"/>
        </w:rPr>
        <w:t xml:space="preserve">Sala da Presidência da Câmara Municipal de Enéas Marques, em </w:t>
      </w:r>
      <w:r w:rsidR="00764AB5">
        <w:rPr>
          <w:rFonts w:ascii="Arial" w:hAnsi="Arial" w:cs="Arial"/>
          <w:sz w:val="20"/>
        </w:rPr>
        <w:t>11</w:t>
      </w:r>
      <w:r w:rsidR="00764AB5" w:rsidRPr="00926C5B">
        <w:rPr>
          <w:rFonts w:ascii="Arial" w:hAnsi="Arial" w:cs="Arial"/>
          <w:sz w:val="20"/>
        </w:rPr>
        <w:t xml:space="preserve"> de ju</w:t>
      </w:r>
      <w:r w:rsidR="00764AB5">
        <w:rPr>
          <w:rFonts w:ascii="Arial" w:hAnsi="Arial" w:cs="Arial"/>
          <w:sz w:val="20"/>
        </w:rPr>
        <w:t>l</w:t>
      </w:r>
      <w:r w:rsidR="00764AB5" w:rsidRPr="00926C5B">
        <w:rPr>
          <w:rFonts w:ascii="Arial" w:hAnsi="Arial" w:cs="Arial"/>
          <w:sz w:val="20"/>
        </w:rPr>
        <w:t>ho 2023.</w:t>
      </w:r>
    </w:p>
    <w:p w14:paraId="51E0C6EB" w14:textId="77777777" w:rsidR="00764AB5" w:rsidRPr="00926C5B" w:rsidRDefault="00764AB5" w:rsidP="00764AB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73BFE03" w14:textId="77777777" w:rsidR="00764AB5" w:rsidRPr="00926C5B" w:rsidRDefault="00764AB5" w:rsidP="00764AB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38C8E5C" w14:textId="77777777" w:rsidR="00764AB5" w:rsidRPr="00926C5B" w:rsidRDefault="00764AB5" w:rsidP="00764AB5">
      <w:pPr>
        <w:jc w:val="center"/>
        <w:rPr>
          <w:rFonts w:ascii="Arial" w:hAnsi="Arial" w:cs="Arial"/>
          <w:b/>
          <w:sz w:val="20"/>
        </w:rPr>
      </w:pPr>
      <w:r w:rsidRPr="00926C5B">
        <w:rPr>
          <w:rFonts w:ascii="Arial" w:hAnsi="Arial" w:cs="Arial"/>
          <w:b/>
          <w:noProof/>
          <w:sz w:val="20"/>
        </w:rPr>
        <w:drawing>
          <wp:inline distT="0" distB="0" distL="0" distR="0" wp14:anchorId="63E961F4" wp14:editId="0B5FC8D4">
            <wp:extent cx="2647950" cy="542925"/>
            <wp:effectExtent l="0" t="0" r="0" b="9525"/>
            <wp:docPr id="1739503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E2E06" w14:textId="77777777" w:rsidR="00764AB5" w:rsidRPr="00926C5B" w:rsidRDefault="00764AB5" w:rsidP="00764AB5">
      <w:pPr>
        <w:jc w:val="center"/>
        <w:rPr>
          <w:rFonts w:ascii="Arial" w:hAnsi="Arial" w:cs="Arial"/>
          <w:b/>
          <w:bCs/>
          <w:smallCaps/>
          <w:sz w:val="20"/>
        </w:rPr>
      </w:pPr>
      <w:r w:rsidRPr="00926C5B">
        <w:rPr>
          <w:rFonts w:ascii="Arial" w:hAnsi="Arial" w:cs="Arial"/>
          <w:b/>
          <w:bCs/>
          <w:smallCaps/>
          <w:sz w:val="20"/>
        </w:rPr>
        <w:t>Vereador Jair Formaio</w:t>
      </w:r>
    </w:p>
    <w:p w14:paraId="76786468" w14:textId="77777777" w:rsidR="00764AB5" w:rsidRPr="00926C5B" w:rsidRDefault="00764AB5" w:rsidP="00764AB5">
      <w:pPr>
        <w:jc w:val="center"/>
        <w:rPr>
          <w:rFonts w:ascii="Arial" w:hAnsi="Arial" w:cs="Arial"/>
          <w:sz w:val="20"/>
        </w:rPr>
      </w:pPr>
      <w:r w:rsidRPr="00926C5B">
        <w:rPr>
          <w:rFonts w:ascii="Arial" w:hAnsi="Arial" w:cs="Arial"/>
          <w:bCs/>
          <w:smallCaps/>
          <w:sz w:val="20"/>
        </w:rPr>
        <w:t>Presidente da Mesa Diretora da Câmara Municipal</w:t>
      </w:r>
    </w:p>
    <w:p w14:paraId="03B0EDE2" w14:textId="77777777" w:rsidR="00764AB5" w:rsidRPr="00926C5B" w:rsidRDefault="00764AB5" w:rsidP="00764AB5">
      <w:pPr>
        <w:pStyle w:val="Corpodetexto"/>
        <w:spacing w:line="276" w:lineRule="auto"/>
        <w:rPr>
          <w:rFonts w:ascii="Arial" w:hAnsi="Arial" w:cs="Arial"/>
          <w:i/>
          <w:color w:val="000000" w:themeColor="text1"/>
        </w:rPr>
      </w:pPr>
    </w:p>
    <w:p w14:paraId="35A2B392" w14:textId="77777777" w:rsidR="00764AB5" w:rsidRPr="00926C5B" w:rsidRDefault="00764AB5" w:rsidP="00764AB5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</w:p>
    <w:p w14:paraId="39DC8AD8" w14:textId="3DCFB1EB" w:rsidR="00C2533F" w:rsidRPr="00E57DE3" w:rsidRDefault="00C2533F" w:rsidP="00C15F66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bCs/>
          <w:sz w:val="20"/>
          <w:u w:val="single"/>
        </w:rPr>
      </w:pPr>
    </w:p>
    <w:sectPr w:rsidR="00C2533F" w:rsidRPr="00E57DE3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95B6" w14:textId="77777777" w:rsidR="00464C0C" w:rsidRDefault="00464C0C">
      <w:r>
        <w:separator/>
      </w:r>
    </w:p>
  </w:endnote>
  <w:endnote w:type="continuationSeparator" w:id="0">
    <w:p w14:paraId="455BD40E" w14:textId="77777777" w:rsidR="00464C0C" w:rsidRDefault="00464C0C">
      <w:r>
        <w:continuationSeparator/>
      </w:r>
    </w:p>
  </w:endnote>
  <w:endnote w:type="continuationNotice" w:id="1">
    <w:p w14:paraId="16B71649" w14:textId="77777777" w:rsidR="00464C0C" w:rsidRDefault="00464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A12D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D4BEA">
      <w:rPr>
        <w:noProof/>
      </w:rPr>
      <w:t>2</w:t>
    </w:r>
    <w:r>
      <w:fldChar w:fldCharType="end"/>
    </w:r>
  </w:p>
  <w:p w14:paraId="41E21530" w14:textId="77777777" w:rsidR="00AB4128" w:rsidRDefault="00AB4128">
    <w:pPr>
      <w:pStyle w:val="Rodap"/>
    </w:pPr>
  </w:p>
  <w:p w14:paraId="1953A41D" w14:textId="77777777" w:rsidR="00AB4128" w:rsidRDefault="00AB4128"/>
  <w:p w14:paraId="38CB9F90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F366" w14:textId="77777777" w:rsidR="00464C0C" w:rsidRDefault="00464C0C">
      <w:r>
        <w:separator/>
      </w:r>
    </w:p>
  </w:footnote>
  <w:footnote w:type="continuationSeparator" w:id="0">
    <w:p w14:paraId="4A4EA823" w14:textId="77777777" w:rsidR="00464C0C" w:rsidRDefault="00464C0C">
      <w:r>
        <w:continuationSeparator/>
      </w:r>
    </w:p>
  </w:footnote>
  <w:footnote w:type="continuationNotice" w:id="1">
    <w:p w14:paraId="643C602B" w14:textId="77777777" w:rsidR="00464C0C" w:rsidRDefault="00464C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155873099">
    <w:abstractNumId w:val="3"/>
  </w:num>
  <w:num w:numId="2" w16cid:durableId="143470066">
    <w:abstractNumId w:val="1"/>
  </w:num>
  <w:num w:numId="3" w16cid:durableId="357316371">
    <w:abstractNumId w:val="9"/>
  </w:num>
  <w:num w:numId="4" w16cid:durableId="1257859263">
    <w:abstractNumId w:val="8"/>
  </w:num>
  <w:num w:numId="5" w16cid:durableId="161508681">
    <w:abstractNumId w:val="4"/>
  </w:num>
  <w:num w:numId="6" w16cid:durableId="1087573462">
    <w:abstractNumId w:val="11"/>
  </w:num>
  <w:num w:numId="7" w16cid:durableId="352537367">
    <w:abstractNumId w:val="5"/>
  </w:num>
  <w:num w:numId="8" w16cid:durableId="268657835">
    <w:abstractNumId w:val="0"/>
  </w:num>
  <w:num w:numId="9" w16cid:durableId="1329022625">
    <w:abstractNumId w:val="6"/>
  </w:num>
  <w:num w:numId="10" w16cid:durableId="340133056">
    <w:abstractNumId w:val="2"/>
  </w:num>
  <w:num w:numId="11" w16cid:durableId="89618629">
    <w:abstractNumId w:val="7"/>
  </w:num>
  <w:num w:numId="12" w16cid:durableId="60521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2895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38DA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061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4C0C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35E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0A3C"/>
    <w:rsid w:val="00741BDE"/>
    <w:rsid w:val="007455CB"/>
    <w:rsid w:val="0074566B"/>
    <w:rsid w:val="00751771"/>
    <w:rsid w:val="00756909"/>
    <w:rsid w:val="00757A8A"/>
    <w:rsid w:val="00762A27"/>
    <w:rsid w:val="00764AB5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B2DAD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011C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272D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47AC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5F66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77F9E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4BEA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10F9CF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rsid w:val="00764AB5"/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3D42-B46E-4AD7-AB2B-1C33E176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22</TotalTime>
  <Pages>2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3</cp:revision>
  <cp:lastPrinted>2023-07-11T12:12:00Z</cp:lastPrinted>
  <dcterms:created xsi:type="dcterms:W3CDTF">2023-07-11T12:00:00Z</dcterms:created>
  <dcterms:modified xsi:type="dcterms:W3CDTF">2023-07-11T12:23:00Z</dcterms:modified>
</cp:coreProperties>
</file>