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D5800" w14:textId="77777777" w:rsidR="003802E0" w:rsidRDefault="003802E0" w:rsidP="00843C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5959CCA" w14:textId="77777777" w:rsidR="003802E0" w:rsidRDefault="003802E0" w:rsidP="00843C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7ACD257" w14:textId="77777777" w:rsidR="00843C96" w:rsidRPr="00E57DE3" w:rsidRDefault="00843C96" w:rsidP="00843C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57DE3">
        <w:rPr>
          <w:rFonts w:ascii="Arial" w:hAnsi="Arial" w:cs="Arial"/>
          <w:b/>
          <w:sz w:val="22"/>
          <w:szCs w:val="22"/>
          <w:u w:val="single"/>
        </w:rPr>
        <w:t>MENSAGEM AO PROJETO DE LEI Nº</w:t>
      </w:r>
      <w:r w:rsidR="00DB1C7D" w:rsidRPr="00E57DE3">
        <w:rPr>
          <w:rFonts w:ascii="Arial" w:hAnsi="Arial" w:cs="Arial"/>
          <w:b/>
          <w:sz w:val="22"/>
          <w:szCs w:val="22"/>
          <w:u w:val="single"/>
        </w:rPr>
        <w:t xml:space="preserve"> 0</w:t>
      </w:r>
      <w:r w:rsidR="00B51211">
        <w:rPr>
          <w:rFonts w:ascii="Arial" w:hAnsi="Arial" w:cs="Arial"/>
          <w:b/>
          <w:sz w:val="22"/>
          <w:szCs w:val="22"/>
          <w:u w:val="single"/>
        </w:rPr>
        <w:t>4</w:t>
      </w:r>
      <w:r w:rsidR="006D2417">
        <w:rPr>
          <w:rFonts w:ascii="Arial" w:hAnsi="Arial" w:cs="Arial"/>
          <w:b/>
          <w:sz w:val="22"/>
          <w:szCs w:val="22"/>
          <w:u w:val="single"/>
        </w:rPr>
        <w:t>5</w:t>
      </w:r>
      <w:r w:rsidRPr="00E57DE3">
        <w:rPr>
          <w:rFonts w:ascii="Arial" w:hAnsi="Arial" w:cs="Arial"/>
          <w:b/>
          <w:sz w:val="22"/>
          <w:szCs w:val="22"/>
          <w:u w:val="single"/>
        </w:rPr>
        <w:t>/20</w:t>
      </w:r>
      <w:r w:rsidR="00DD1F2A" w:rsidRPr="00E57DE3">
        <w:rPr>
          <w:rFonts w:ascii="Arial" w:hAnsi="Arial" w:cs="Arial"/>
          <w:b/>
          <w:sz w:val="22"/>
          <w:szCs w:val="22"/>
          <w:u w:val="single"/>
        </w:rPr>
        <w:t>2</w:t>
      </w:r>
      <w:r w:rsidR="00377A5C" w:rsidRPr="00E57DE3">
        <w:rPr>
          <w:rFonts w:ascii="Arial" w:hAnsi="Arial" w:cs="Arial"/>
          <w:b/>
          <w:sz w:val="22"/>
          <w:szCs w:val="22"/>
          <w:u w:val="single"/>
        </w:rPr>
        <w:t>3</w:t>
      </w:r>
    </w:p>
    <w:p w14:paraId="7C0E2F17" w14:textId="77777777" w:rsidR="000A408B" w:rsidRPr="00E57DE3" w:rsidRDefault="000A408B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47317D3E" w14:textId="77777777" w:rsidR="00843C96" w:rsidRPr="00E57DE3" w:rsidRDefault="00843C96" w:rsidP="00843C96">
      <w:pPr>
        <w:autoSpaceDE w:val="0"/>
        <w:autoSpaceDN w:val="0"/>
        <w:adjustRightInd w:val="0"/>
        <w:spacing w:line="360" w:lineRule="auto"/>
        <w:ind w:firstLine="1695"/>
        <w:jc w:val="right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Enéas Marques/PR,</w:t>
      </w:r>
      <w:r w:rsidR="001F08CC" w:rsidRPr="00E57DE3">
        <w:rPr>
          <w:rFonts w:ascii="Arial" w:hAnsi="Arial" w:cs="Arial"/>
          <w:sz w:val="22"/>
          <w:szCs w:val="22"/>
        </w:rPr>
        <w:t xml:space="preserve"> </w:t>
      </w:r>
      <w:r w:rsidR="006D2417">
        <w:rPr>
          <w:rFonts w:ascii="Arial" w:hAnsi="Arial" w:cs="Arial"/>
          <w:sz w:val="22"/>
          <w:szCs w:val="22"/>
        </w:rPr>
        <w:t>03</w:t>
      </w:r>
      <w:r w:rsidRPr="00E57DE3">
        <w:rPr>
          <w:rFonts w:ascii="Arial" w:hAnsi="Arial" w:cs="Arial"/>
          <w:sz w:val="22"/>
          <w:szCs w:val="22"/>
        </w:rPr>
        <w:t xml:space="preserve"> de</w:t>
      </w:r>
      <w:r w:rsidR="00EF6AE0" w:rsidRPr="00E57DE3">
        <w:rPr>
          <w:rFonts w:ascii="Arial" w:hAnsi="Arial" w:cs="Arial"/>
          <w:sz w:val="22"/>
          <w:szCs w:val="22"/>
        </w:rPr>
        <w:t xml:space="preserve"> </w:t>
      </w:r>
      <w:r w:rsidR="006D2417">
        <w:rPr>
          <w:rFonts w:ascii="Arial" w:hAnsi="Arial" w:cs="Arial"/>
          <w:sz w:val="22"/>
          <w:szCs w:val="22"/>
        </w:rPr>
        <w:t>jul</w:t>
      </w:r>
      <w:r w:rsidR="00B51211">
        <w:rPr>
          <w:rFonts w:ascii="Arial" w:hAnsi="Arial" w:cs="Arial"/>
          <w:sz w:val="22"/>
          <w:szCs w:val="22"/>
        </w:rPr>
        <w:t>h</w:t>
      </w:r>
      <w:r w:rsidR="0030772B">
        <w:rPr>
          <w:rFonts w:ascii="Arial" w:hAnsi="Arial" w:cs="Arial"/>
          <w:sz w:val="22"/>
          <w:szCs w:val="22"/>
        </w:rPr>
        <w:t>o</w:t>
      </w:r>
      <w:r w:rsidR="00DD1F2A" w:rsidRPr="00E57DE3">
        <w:rPr>
          <w:rFonts w:ascii="Arial" w:hAnsi="Arial" w:cs="Arial"/>
          <w:sz w:val="22"/>
          <w:szCs w:val="22"/>
        </w:rPr>
        <w:t xml:space="preserve"> 202</w:t>
      </w:r>
      <w:r w:rsidR="00377A5C" w:rsidRPr="00E57DE3">
        <w:rPr>
          <w:rFonts w:ascii="Arial" w:hAnsi="Arial" w:cs="Arial"/>
          <w:sz w:val="22"/>
          <w:szCs w:val="22"/>
        </w:rPr>
        <w:t>3</w:t>
      </w:r>
      <w:r w:rsidR="00DD1F2A" w:rsidRPr="00E57DE3">
        <w:rPr>
          <w:rFonts w:ascii="Arial" w:hAnsi="Arial" w:cs="Arial"/>
          <w:sz w:val="22"/>
          <w:szCs w:val="22"/>
        </w:rPr>
        <w:t>.</w:t>
      </w:r>
    </w:p>
    <w:p w14:paraId="509E7EFA" w14:textId="77777777" w:rsidR="001975DF" w:rsidRPr="00E57DE3" w:rsidRDefault="00843C96" w:rsidP="001F238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Senhor Presidente, Senhores Vereadores,</w:t>
      </w:r>
    </w:p>
    <w:p w14:paraId="6B7A1349" w14:textId="77777777" w:rsidR="00843C96" w:rsidRPr="00E57DE3" w:rsidRDefault="00843C96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4542C8E3" w14:textId="77777777" w:rsidR="00C2533F" w:rsidRDefault="00C2533F" w:rsidP="000A238B">
      <w:pPr>
        <w:spacing w:line="360" w:lineRule="auto"/>
        <w:ind w:firstLine="1560"/>
        <w:jc w:val="both"/>
        <w:rPr>
          <w:rFonts w:ascii="Arial" w:eastAsia="Arial Unicode MS" w:hAnsi="Arial" w:cs="Arial"/>
          <w:sz w:val="22"/>
          <w:szCs w:val="22"/>
        </w:rPr>
      </w:pPr>
      <w:r w:rsidRPr="00E57DE3">
        <w:rPr>
          <w:rFonts w:ascii="Arial" w:eastAsia="Arial Unicode MS" w:hAnsi="Arial" w:cs="Arial"/>
          <w:sz w:val="22"/>
          <w:szCs w:val="22"/>
        </w:rPr>
        <w:t xml:space="preserve">Encaminho a Vossa Excelência o Projeto de Lei que autoriza o Executivo Municipal a abrir </w:t>
      </w:r>
      <w:r w:rsidRPr="00E57DE3">
        <w:rPr>
          <w:rFonts w:ascii="Arial" w:eastAsia="Arial Unicode MS" w:hAnsi="Arial" w:cs="Arial"/>
          <w:b/>
          <w:sz w:val="22"/>
          <w:szCs w:val="22"/>
        </w:rPr>
        <w:t xml:space="preserve">CRÉDITO ADICIONAL </w:t>
      </w:r>
      <w:r w:rsidR="004D3B53" w:rsidRPr="00E57DE3">
        <w:rPr>
          <w:rFonts w:ascii="Arial" w:eastAsia="Arial Unicode MS" w:hAnsi="Arial" w:cs="Arial"/>
          <w:b/>
          <w:sz w:val="22"/>
          <w:szCs w:val="22"/>
        </w:rPr>
        <w:t xml:space="preserve">SUPLEMENTAR </w:t>
      </w:r>
      <w:r w:rsidRPr="00E57DE3">
        <w:rPr>
          <w:rFonts w:ascii="Arial" w:eastAsia="Arial Unicode MS" w:hAnsi="Arial" w:cs="Arial"/>
          <w:sz w:val="22"/>
          <w:szCs w:val="22"/>
        </w:rPr>
        <w:t>no Orçamento Geral do Município para o exercício de 20</w:t>
      </w:r>
      <w:r w:rsidR="00DD1F2A" w:rsidRPr="00E57DE3">
        <w:rPr>
          <w:rFonts w:ascii="Arial" w:eastAsia="Arial Unicode MS" w:hAnsi="Arial" w:cs="Arial"/>
          <w:sz w:val="22"/>
          <w:szCs w:val="22"/>
        </w:rPr>
        <w:t>2</w:t>
      </w:r>
      <w:r w:rsidR="00377A5C" w:rsidRPr="00E57DE3">
        <w:rPr>
          <w:rFonts w:ascii="Arial" w:eastAsia="Arial Unicode MS" w:hAnsi="Arial" w:cs="Arial"/>
          <w:sz w:val="22"/>
          <w:szCs w:val="22"/>
        </w:rPr>
        <w:t>3</w:t>
      </w:r>
      <w:r w:rsidRPr="00E57DE3">
        <w:rPr>
          <w:rFonts w:ascii="Arial" w:eastAsia="Arial Unicode MS" w:hAnsi="Arial" w:cs="Arial"/>
          <w:sz w:val="22"/>
          <w:szCs w:val="22"/>
        </w:rPr>
        <w:t>.</w:t>
      </w:r>
    </w:p>
    <w:p w14:paraId="2E217F90" w14:textId="77777777" w:rsidR="000472B2" w:rsidRPr="00E57DE3" w:rsidRDefault="000472B2" w:rsidP="000A238B">
      <w:pPr>
        <w:spacing w:line="360" w:lineRule="auto"/>
        <w:ind w:firstLine="1560"/>
        <w:jc w:val="both"/>
        <w:rPr>
          <w:rFonts w:ascii="Arial" w:eastAsia="Arial Unicode MS" w:hAnsi="Arial" w:cs="Arial"/>
          <w:sz w:val="22"/>
          <w:szCs w:val="22"/>
        </w:rPr>
      </w:pPr>
    </w:p>
    <w:p w14:paraId="56277BA5" w14:textId="77777777" w:rsidR="005C15D3" w:rsidRDefault="001E4224" w:rsidP="000D6B73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 xml:space="preserve">A suplementação </w:t>
      </w:r>
      <w:r w:rsidR="007F2F44" w:rsidRPr="00E57DE3">
        <w:rPr>
          <w:rFonts w:ascii="Arial" w:hAnsi="Arial" w:cs="Arial"/>
          <w:sz w:val="22"/>
          <w:szCs w:val="22"/>
        </w:rPr>
        <w:t xml:space="preserve">do presente projeto </w:t>
      </w:r>
      <w:r w:rsidR="00854D38" w:rsidRPr="00E57DE3">
        <w:rPr>
          <w:rFonts w:ascii="Arial" w:hAnsi="Arial" w:cs="Arial"/>
          <w:sz w:val="22"/>
          <w:szCs w:val="22"/>
        </w:rPr>
        <w:t xml:space="preserve">tem como objetivo incluir no orçamento recursos oriundos </w:t>
      </w:r>
      <w:r w:rsidR="00EA0617">
        <w:rPr>
          <w:rFonts w:ascii="Arial" w:hAnsi="Arial" w:cs="Arial"/>
          <w:sz w:val="22"/>
          <w:szCs w:val="22"/>
        </w:rPr>
        <w:t>de</w:t>
      </w:r>
      <w:r w:rsidR="00F81B55">
        <w:rPr>
          <w:rFonts w:ascii="Arial" w:hAnsi="Arial" w:cs="Arial"/>
          <w:sz w:val="22"/>
          <w:szCs w:val="22"/>
        </w:rPr>
        <w:t xml:space="preserve"> </w:t>
      </w:r>
      <w:r w:rsidR="006D2417">
        <w:rPr>
          <w:rFonts w:ascii="Arial" w:hAnsi="Arial" w:cs="Arial"/>
          <w:sz w:val="22"/>
          <w:szCs w:val="22"/>
        </w:rPr>
        <w:t xml:space="preserve">excesso de arrecadação relativo a emendas de bancadas do Deputado Federal Fernando Lucio </w:t>
      </w:r>
      <w:proofErr w:type="spellStart"/>
      <w:r w:rsidR="006D2417">
        <w:rPr>
          <w:rFonts w:ascii="Arial" w:hAnsi="Arial" w:cs="Arial"/>
          <w:sz w:val="22"/>
          <w:szCs w:val="22"/>
        </w:rPr>
        <w:t>Giacobbo</w:t>
      </w:r>
      <w:proofErr w:type="spellEnd"/>
      <w:r w:rsidR="006D2417">
        <w:rPr>
          <w:rFonts w:ascii="Arial" w:hAnsi="Arial" w:cs="Arial"/>
          <w:sz w:val="22"/>
          <w:szCs w:val="22"/>
        </w:rPr>
        <w:t>, destinadas a saúde</w:t>
      </w:r>
      <w:r w:rsidR="00B51211">
        <w:rPr>
          <w:rFonts w:ascii="Arial" w:hAnsi="Arial" w:cs="Arial"/>
          <w:sz w:val="22"/>
          <w:szCs w:val="22"/>
        </w:rPr>
        <w:t>.</w:t>
      </w:r>
    </w:p>
    <w:p w14:paraId="43BF5BF5" w14:textId="77777777" w:rsidR="001E4224" w:rsidRPr="00E57DE3" w:rsidRDefault="001E4224" w:rsidP="000D6B73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 xml:space="preserve">Contando com a costumeira análise dos nobres integrantes desta edilidade, aguardamos a apreciação deste Projeto, em regime de </w:t>
      </w:r>
      <w:r w:rsidRPr="00E57DE3">
        <w:rPr>
          <w:rFonts w:ascii="Arial" w:hAnsi="Arial" w:cs="Arial"/>
          <w:b/>
          <w:sz w:val="22"/>
          <w:szCs w:val="22"/>
        </w:rPr>
        <w:t>urgência</w:t>
      </w:r>
      <w:r w:rsidRPr="00E57DE3">
        <w:rPr>
          <w:rFonts w:ascii="Arial" w:hAnsi="Arial" w:cs="Arial"/>
          <w:sz w:val="22"/>
          <w:szCs w:val="22"/>
        </w:rPr>
        <w:t xml:space="preserve">, nos termos do art. 49, da </w:t>
      </w:r>
      <w:r w:rsidR="00DA246B" w:rsidRPr="00E57DE3">
        <w:rPr>
          <w:rFonts w:ascii="Arial" w:hAnsi="Arial" w:cs="Arial"/>
          <w:sz w:val="22"/>
          <w:szCs w:val="22"/>
        </w:rPr>
        <w:t>Lei Orgânica Municipal.</w:t>
      </w:r>
    </w:p>
    <w:p w14:paraId="1F3798E0" w14:textId="77777777" w:rsidR="002572E0" w:rsidRDefault="001E4224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 xml:space="preserve"> </w:t>
      </w:r>
      <w:r w:rsidR="00C2533F" w:rsidRPr="00E57DE3">
        <w:rPr>
          <w:rFonts w:ascii="Arial" w:hAnsi="Arial" w:cs="Arial"/>
          <w:sz w:val="22"/>
          <w:szCs w:val="22"/>
        </w:rPr>
        <w:t>Respeitosamente,</w:t>
      </w:r>
    </w:p>
    <w:p w14:paraId="32F09F2B" w14:textId="77777777" w:rsidR="00F81B55" w:rsidRDefault="00F81B55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sz w:val="22"/>
          <w:szCs w:val="22"/>
        </w:rPr>
      </w:pPr>
    </w:p>
    <w:p w14:paraId="54170DA3" w14:textId="77777777" w:rsidR="00F81B55" w:rsidRDefault="00F81B55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sz w:val="22"/>
          <w:szCs w:val="22"/>
        </w:rPr>
      </w:pPr>
    </w:p>
    <w:p w14:paraId="1372F7F7" w14:textId="77777777" w:rsidR="00F81B55" w:rsidRDefault="00F81B55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sz w:val="22"/>
          <w:szCs w:val="22"/>
        </w:rPr>
      </w:pPr>
    </w:p>
    <w:p w14:paraId="3C9F78BA" w14:textId="77777777" w:rsidR="00F81B55" w:rsidRPr="00E57DE3" w:rsidRDefault="00F81B55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sz w:val="22"/>
          <w:szCs w:val="22"/>
        </w:rPr>
      </w:pPr>
    </w:p>
    <w:p w14:paraId="4CE741AD" w14:textId="77777777" w:rsidR="00C278BA" w:rsidRDefault="00C278BA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b/>
          <w:bCs/>
          <w:sz w:val="22"/>
          <w:szCs w:val="22"/>
        </w:rPr>
      </w:pPr>
    </w:p>
    <w:p w14:paraId="5ECF55F9" w14:textId="77777777" w:rsidR="005C15D3" w:rsidRPr="00E57DE3" w:rsidRDefault="005C15D3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b/>
          <w:bCs/>
          <w:sz w:val="22"/>
          <w:szCs w:val="22"/>
        </w:rPr>
      </w:pPr>
    </w:p>
    <w:p w14:paraId="53222046" w14:textId="77777777" w:rsidR="00F06ADA" w:rsidRPr="00E57DE3" w:rsidRDefault="00F06ADA" w:rsidP="00C2533F">
      <w:pPr>
        <w:keepNext/>
        <w:autoSpaceDE w:val="0"/>
        <w:autoSpaceDN w:val="0"/>
        <w:adjustRightInd w:val="0"/>
        <w:ind w:firstLine="1695"/>
        <w:jc w:val="center"/>
        <w:rPr>
          <w:rFonts w:ascii="Arial" w:hAnsi="Arial" w:cs="Arial"/>
          <w:b/>
          <w:bCs/>
          <w:sz w:val="22"/>
          <w:szCs w:val="22"/>
        </w:rPr>
      </w:pPr>
    </w:p>
    <w:p w14:paraId="5F3D1012" w14:textId="77777777" w:rsidR="00C2533F" w:rsidRPr="00E57DE3" w:rsidRDefault="000D6B73" w:rsidP="00C2533F">
      <w:pPr>
        <w:keepNext/>
        <w:autoSpaceDE w:val="0"/>
        <w:autoSpaceDN w:val="0"/>
        <w:adjustRightInd w:val="0"/>
        <w:ind w:firstLine="1695"/>
        <w:jc w:val="center"/>
        <w:rPr>
          <w:rFonts w:ascii="Arial" w:hAnsi="Arial" w:cs="Arial"/>
          <w:b/>
          <w:bCs/>
          <w:sz w:val="22"/>
          <w:szCs w:val="22"/>
        </w:rPr>
      </w:pPr>
      <w:r w:rsidRPr="00E57DE3">
        <w:rPr>
          <w:rFonts w:ascii="Arial" w:hAnsi="Arial" w:cs="Arial"/>
          <w:b/>
          <w:bCs/>
          <w:sz w:val="22"/>
          <w:szCs w:val="22"/>
        </w:rPr>
        <w:t>EDSON LUPATINI</w:t>
      </w:r>
    </w:p>
    <w:p w14:paraId="449E58EE" w14:textId="77777777" w:rsidR="002572E0" w:rsidRPr="00E57DE3" w:rsidRDefault="00E66039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Prefeito Municipal</w:t>
      </w:r>
      <w:r w:rsidR="00F73CB2" w:rsidRPr="00E57DE3">
        <w:rPr>
          <w:rFonts w:ascii="Arial" w:hAnsi="Arial" w:cs="Arial"/>
          <w:sz w:val="22"/>
          <w:szCs w:val="22"/>
        </w:rPr>
        <w:t xml:space="preserve"> </w:t>
      </w:r>
    </w:p>
    <w:p w14:paraId="09C68CDD" w14:textId="77777777" w:rsidR="000A408B" w:rsidRDefault="000A408B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2116AB11" w14:textId="77777777" w:rsidR="00B51211" w:rsidRDefault="00B51211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7DAD682A" w14:textId="77777777" w:rsidR="00B51211" w:rsidRDefault="00B51211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00820DEB" w14:textId="77777777" w:rsidR="005C15D3" w:rsidRDefault="005C15D3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185CB130" w14:textId="77777777" w:rsidR="005C15D3" w:rsidRPr="00E57DE3" w:rsidRDefault="005C15D3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3706367C" w14:textId="77777777" w:rsidR="000A408B" w:rsidRPr="00E57DE3" w:rsidRDefault="000A408B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0465134C" w14:textId="77777777" w:rsidR="00C2533F" w:rsidRPr="00E57DE3" w:rsidRDefault="00C2533F" w:rsidP="000C346D">
      <w:pPr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Excelentíssimo Senhor</w:t>
      </w:r>
    </w:p>
    <w:p w14:paraId="34A1F71E" w14:textId="77777777" w:rsidR="00C2533F" w:rsidRPr="00E57DE3" w:rsidRDefault="00F73CB2" w:rsidP="00C2533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E57DE3">
        <w:rPr>
          <w:rFonts w:ascii="Arial" w:hAnsi="Arial" w:cs="Arial"/>
          <w:b/>
          <w:sz w:val="22"/>
          <w:szCs w:val="22"/>
        </w:rPr>
        <w:t>JAIR FORMAIO</w:t>
      </w:r>
    </w:p>
    <w:p w14:paraId="44920FB1" w14:textId="77777777" w:rsidR="00C2533F" w:rsidRPr="00E57DE3" w:rsidRDefault="00C2533F" w:rsidP="00C253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Presidente do Legislativo Municipal</w:t>
      </w:r>
    </w:p>
    <w:p w14:paraId="3270D251" w14:textId="77777777" w:rsidR="001B4418" w:rsidRDefault="00C2533F" w:rsidP="00C253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Enéas Marques – PR</w:t>
      </w:r>
    </w:p>
    <w:p w14:paraId="2D413F2D" w14:textId="77777777" w:rsidR="003802E0" w:rsidRDefault="003802E0" w:rsidP="00C253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2595251" w14:textId="3A745FA5" w:rsidR="000465C9" w:rsidRDefault="000465C9" w:rsidP="000465C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lastRenderedPageBreak/>
        <w:t>AUTÓGRAFO</w:t>
      </w:r>
    </w:p>
    <w:p w14:paraId="3D07DE1D" w14:textId="77777777" w:rsidR="000465C9" w:rsidRDefault="000465C9" w:rsidP="000465C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u w:val="single"/>
        </w:rPr>
      </w:pPr>
    </w:p>
    <w:p w14:paraId="3B215B58" w14:textId="1A6C1CA2" w:rsidR="00F73CB2" w:rsidRPr="00E57DE3" w:rsidRDefault="000170F3" w:rsidP="0088706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</w:rPr>
      </w:pPr>
      <w:r w:rsidRPr="00E57DE3">
        <w:rPr>
          <w:rFonts w:ascii="Arial" w:hAnsi="Arial" w:cs="Arial"/>
          <w:b/>
          <w:bCs/>
          <w:sz w:val="20"/>
          <w:u w:val="single"/>
        </w:rPr>
        <w:t>PROJETO DE LEI ORDINÁRIA N.</w:t>
      </w:r>
      <w:r w:rsidRPr="000465C9">
        <w:rPr>
          <w:rFonts w:ascii="Arial" w:hAnsi="Arial" w:cs="Arial"/>
          <w:b/>
          <w:sz w:val="20"/>
          <w:u w:val="single"/>
        </w:rPr>
        <w:t>º</w:t>
      </w:r>
      <w:r w:rsidR="000465C9">
        <w:rPr>
          <w:rFonts w:ascii="Arial" w:hAnsi="Arial" w:cs="Arial"/>
          <w:b/>
          <w:sz w:val="20"/>
          <w:u w:val="single"/>
        </w:rPr>
        <w:t xml:space="preserve"> </w:t>
      </w:r>
      <w:r w:rsidR="000465C9" w:rsidRPr="000465C9">
        <w:rPr>
          <w:rFonts w:ascii="Arial" w:hAnsi="Arial" w:cs="Arial"/>
          <w:b/>
          <w:sz w:val="20"/>
          <w:u w:val="single"/>
        </w:rPr>
        <w:t>055</w:t>
      </w:r>
      <w:r w:rsidRPr="000465C9">
        <w:rPr>
          <w:rFonts w:ascii="Arial" w:hAnsi="Arial" w:cs="Arial"/>
          <w:b/>
          <w:sz w:val="20"/>
          <w:u w:val="single"/>
        </w:rPr>
        <w:t>/</w:t>
      </w:r>
      <w:r w:rsidR="006A55E1" w:rsidRPr="000465C9">
        <w:rPr>
          <w:rFonts w:ascii="Arial" w:hAnsi="Arial" w:cs="Arial"/>
          <w:b/>
          <w:sz w:val="20"/>
          <w:u w:val="single"/>
        </w:rPr>
        <w:t>202</w:t>
      </w:r>
      <w:r w:rsidR="00F73CB2" w:rsidRPr="000465C9">
        <w:rPr>
          <w:rFonts w:ascii="Arial" w:hAnsi="Arial" w:cs="Arial"/>
          <w:b/>
          <w:sz w:val="20"/>
          <w:u w:val="single"/>
        </w:rPr>
        <w:t>3</w:t>
      </w:r>
      <w:r w:rsidRPr="00E57DE3">
        <w:rPr>
          <w:rFonts w:ascii="Arial" w:hAnsi="Arial" w:cs="Arial"/>
          <w:b/>
          <w:bCs/>
          <w:sz w:val="20"/>
        </w:rPr>
        <w:t xml:space="preserve">       </w:t>
      </w:r>
    </w:p>
    <w:p w14:paraId="09BA0914" w14:textId="77777777" w:rsidR="00FA00C5" w:rsidRPr="00E57DE3" w:rsidRDefault="000170F3" w:rsidP="0088706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</w:rPr>
      </w:pPr>
      <w:r w:rsidRPr="00E57DE3">
        <w:rPr>
          <w:rFonts w:ascii="Arial" w:hAnsi="Arial" w:cs="Arial"/>
          <w:b/>
          <w:bCs/>
          <w:sz w:val="20"/>
        </w:rPr>
        <w:t xml:space="preserve">        </w:t>
      </w:r>
    </w:p>
    <w:p w14:paraId="40FAEA08" w14:textId="77777777" w:rsidR="000170F3" w:rsidRPr="00E57DE3" w:rsidRDefault="00952E1F" w:rsidP="000668E8">
      <w:pPr>
        <w:autoSpaceDE w:val="0"/>
        <w:autoSpaceDN w:val="0"/>
        <w:adjustRightInd w:val="0"/>
        <w:ind w:left="4536" w:firstLine="1"/>
        <w:jc w:val="both"/>
        <w:rPr>
          <w:rFonts w:ascii="Arial" w:hAnsi="Arial" w:cs="Arial"/>
          <w:b/>
          <w:sz w:val="20"/>
        </w:rPr>
      </w:pPr>
      <w:r w:rsidRPr="00E57DE3">
        <w:rPr>
          <w:rFonts w:ascii="Arial" w:hAnsi="Arial" w:cs="Arial"/>
          <w:b/>
          <w:bCs/>
          <w:sz w:val="20"/>
        </w:rPr>
        <w:t>S</w:t>
      </w:r>
      <w:r w:rsidR="000170F3" w:rsidRPr="00E57DE3">
        <w:rPr>
          <w:rFonts w:ascii="Arial" w:hAnsi="Arial" w:cs="Arial"/>
          <w:b/>
          <w:bCs/>
          <w:sz w:val="20"/>
        </w:rPr>
        <w:t>ÚMULA</w:t>
      </w:r>
      <w:r w:rsidR="000170F3" w:rsidRPr="00E57DE3">
        <w:rPr>
          <w:rFonts w:ascii="Arial" w:hAnsi="Arial" w:cs="Arial"/>
          <w:sz w:val="20"/>
        </w:rPr>
        <w:t xml:space="preserve">: </w:t>
      </w:r>
      <w:r w:rsidR="000170F3" w:rsidRPr="00E57DE3">
        <w:rPr>
          <w:rFonts w:ascii="Arial" w:hAnsi="Arial" w:cs="Arial"/>
          <w:b/>
          <w:sz w:val="20"/>
        </w:rPr>
        <w:t xml:space="preserve">Autoriza o Executivo Municipal a efetuar a abertura de CRÉDITO </w:t>
      </w:r>
      <w:r w:rsidR="00B60F77" w:rsidRPr="00E57DE3">
        <w:rPr>
          <w:rFonts w:ascii="Arial" w:hAnsi="Arial" w:cs="Arial"/>
          <w:b/>
          <w:sz w:val="20"/>
        </w:rPr>
        <w:t xml:space="preserve">ADICIONAL </w:t>
      </w:r>
      <w:r w:rsidR="00B60F77">
        <w:rPr>
          <w:rFonts w:ascii="Arial" w:hAnsi="Arial" w:cs="Arial"/>
          <w:b/>
          <w:sz w:val="20"/>
        </w:rPr>
        <w:t>SUPLEMENTAR</w:t>
      </w:r>
      <w:r w:rsidR="004D3B53" w:rsidRPr="00E57DE3">
        <w:rPr>
          <w:rFonts w:ascii="Arial" w:hAnsi="Arial" w:cs="Arial"/>
          <w:b/>
          <w:sz w:val="20"/>
        </w:rPr>
        <w:t xml:space="preserve"> </w:t>
      </w:r>
      <w:r w:rsidR="000170F3" w:rsidRPr="00E57DE3">
        <w:rPr>
          <w:rFonts w:ascii="Arial" w:hAnsi="Arial" w:cs="Arial"/>
          <w:b/>
          <w:sz w:val="20"/>
        </w:rPr>
        <w:t>no Orçamento do Município de Enéas Marques para o exercício de 20</w:t>
      </w:r>
      <w:r w:rsidR="00DD1F2A" w:rsidRPr="00E57DE3">
        <w:rPr>
          <w:rFonts w:ascii="Arial" w:hAnsi="Arial" w:cs="Arial"/>
          <w:b/>
          <w:sz w:val="20"/>
        </w:rPr>
        <w:t>2</w:t>
      </w:r>
      <w:r w:rsidR="00F73CB2" w:rsidRPr="00E57DE3">
        <w:rPr>
          <w:rFonts w:ascii="Arial" w:hAnsi="Arial" w:cs="Arial"/>
          <w:b/>
          <w:sz w:val="20"/>
        </w:rPr>
        <w:t>3</w:t>
      </w:r>
      <w:r w:rsidR="000170F3" w:rsidRPr="00E57DE3">
        <w:rPr>
          <w:rFonts w:ascii="Arial" w:hAnsi="Arial" w:cs="Arial"/>
          <w:b/>
          <w:sz w:val="20"/>
        </w:rPr>
        <w:t xml:space="preserve"> e </w:t>
      </w:r>
      <w:r w:rsidR="000170F3" w:rsidRPr="00E57DE3">
        <w:rPr>
          <w:rFonts w:ascii="Arial" w:eastAsia="Arial Unicode MS" w:hAnsi="Arial" w:cs="Arial"/>
          <w:b/>
          <w:sz w:val="20"/>
        </w:rPr>
        <w:t>efetuar alterações nos Anexos da LDO</w:t>
      </w:r>
      <w:r w:rsidR="0069138A" w:rsidRPr="00E57DE3">
        <w:rPr>
          <w:rFonts w:ascii="Arial" w:eastAsia="Arial Unicode MS" w:hAnsi="Arial" w:cs="Arial"/>
          <w:b/>
          <w:sz w:val="20"/>
        </w:rPr>
        <w:t xml:space="preserve"> e PPA</w:t>
      </w:r>
      <w:r w:rsidR="000170F3" w:rsidRPr="00E57DE3">
        <w:rPr>
          <w:rFonts w:ascii="Arial" w:eastAsia="Arial Unicode MS" w:hAnsi="Arial" w:cs="Arial"/>
          <w:b/>
          <w:sz w:val="20"/>
        </w:rPr>
        <w:t xml:space="preserve"> exercício 20</w:t>
      </w:r>
      <w:r w:rsidR="00DD1F2A" w:rsidRPr="00E57DE3">
        <w:rPr>
          <w:rFonts w:ascii="Arial" w:eastAsia="Arial Unicode MS" w:hAnsi="Arial" w:cs="Arial"/>
          <w:b/>
          <w:sz w:val="20"/>
        </w:rPr>
        <w:t>2</w:t>
      </w:r>
      <w:r w:rsidR="00F73CB2" w:rsidRPr="00E57DE3">
        <w:rPr>
          <w:rFonts w:ascii="Arial" w:eastAsia="Arial Unicode MS" w:hAnsi="Arial" w:cs="Arial"/>
          <w:b/>
          <w:sz w:val="20"/>
        </w:rPr>
        <w:t>3</w:t>
      </w:r>
      <w:r w:rsidR="000170F3" w:rsidRPr="00E57DE3">
        <w:rPr>
          <w:rFonts w:ascii="Arial" w:eastAsia="Arial Unicode MS" w:hAnsi="Arial" w:cs="Arial"/>
          <w:b/>
          <w:sz w:val="20"/>
        </w:rPr>
        <w:t xml:space="preserve"> e </w:t>
      </w:r>
      <w:r w:rsidR="00E66039" w:rsidRPr="00E57DE3">
        <w:rPr>
          <w:rFonts w:ascii="Arial" w:hAnsi="Arial" w:cs="Arial"/>
          <w:b/>
          <w:sz w:val="20"/>
        </w:rPr>
        <w:t>dá outras providências</w:t>
      </w:r>
      <w:r w:rsidR="000170F3" w:rsidRPr="00E57DE3">
        <w:rPr>
          <w:rFonts w:ascii="Arial" w:hAnsi="Arial" w:cs="Arial"/>
          <w:b/>
          <w:sz w:val="20"/>
        </w:rPr>
        <w:t>.</w:t>
      </w:r>
    </w:p>
    <w:p w14:paraId="74F0FD5C" w14:textId="77777777" w:rsidR="001B4418" w:rsidRPr="00E57DE3" w:rsidRDefault="001B4418" w:rsidP="000668E8">
      <w:pPr>
        <w:autoSpaceDE w:val="0"/>
        <w:autoSpaceDN w:val="0"/>
        <w:adjustRightInd w:val="0"/>
        <w:ind w:left="4536" w:firstLine="1"/>
        <w:jc w:val="both"/>
        <w:rPr>
          <w:rFonts w:ascii="Arial" w:hAnsi="Arial" w:cs="Arial"/>
          <w:b/>
          <w:sz w:val="20"/>
        </w:rPr>
      </w:pPr>
    </w:p>
    <w:p w14:paraId="53E7AB26" w14:textId="4484CC72" w:rsidR="000465C9" w:rsidRDefault="000170F3" w:rsidP="00844683">
      <w:pPr>
        <w:autoSpaceDE w:val="0"/>
        <w:autoSpaceDN w:val="0"/>
        <w:adjustRightInd w:val="0"/>
        <w:ind w:firstLine="1695"/>
        <w:jc w:val="both"/>
        <w:rPr>
          <w:rFonts w:ascii="Arial" w:hAnsi="Arial" w:cs="Arial"/>
          <w:b/>
          <w:bCs/>
          <w:sz w:val="20"/>
        </w:rPr>
      </w:pPr>
      <w:r w:rsidRPr="00E57DE3">
        <w:rPr>
          <w:rFonts w:ascii="Arial" w:hAnsi="Arial" w:cs="Arial"/>
          <w:b/>
          <w:bCs/>
          <w:sz w:val="20"/>
        </w:rPr>
        <w:t xml:space="preserve">     </w:t>
      </w:r>
    </w:p>
    <w:p w14:paraId="5C34A510" w14:textId="22B9FB3A" w:rsidR="000170F3" w:rsidRPr="00E57DE3" w:rsidRDefault="000170F3" w:rsidP="000465C9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sz w:val="20"/>
        </w:rPr>
      </w:pPr>
      <w:r w:rsidRPr="00E57DE3">
        <w:rPr>
          <w:rFonts w:ascii="Arial" w:hAnsi="Arial" w:cs="Arial"/>
          <w:b/>
          <w:bCs/>
          <w:sz w:val="20"/>
        </w:rPr>
        <w:t xml:space="preserve"> </w:t>
      </w:r>
      <w:r w:rsidR="000465C9" w:rsidRPr="000465C9">
        <w:rPr>
          <w:rFonts w:ascii="Arial" w:hAnsi="Arial" w:cs="Arial"/>
          <w:sz w:val="20"/>
        </w:rPr>
        <w:t>A</w:t>
      </w:r>
      <w:r w:rsidRPr="00E57DE3">
        <w:rPr>
          <w:rFonts w:ascii="Arial" w:hAnsi="Arial" w:cs="Arial"/>
          <w:sz w:val="20"/>
        </w:rPr>
        <w:t xml:space="preserve"> Câmara Municipal de Vereadores aprovou a seguinte Lei:</w:t>
      </w:r>
    </w:p>
    <w:p w14:paraId="6AAD2D5A" w14:textId="77777777" w:rsidR="00EA0617" w:rsidRDefault="000A408B" w:rsidP="000465C9">
      <w:pPr>
        <w:autoSpaceDE w:val="0"/>
        <w:autoSpaceDN w:val="0"/>
        <w:adjustRightInd w:val="0"/>
        <w:spacing w:before="240"/>
        <w:ind w:firstLine="567"/>
        <w:jc w:val="both"/>
        <w:rPr>
          <w:rFonts w:ascii="Arial" w:hAnsi="Arial" w:cs="Arial"/>
          <w:sz w:val="20"/>
        </w:rPr>
      </w:pPr>
      <w:r w:rsidRPr="00E57DE3">
        <w:rPr>
          <w:rFonts w:ascii="Arial" w:hAnsi="Arial" w:cs="Arial"/>
          <w:sz w:val="20"/>
        </w:rPr>
        <w:t xml:space="preserve">              </w:t>
      </w:r>
      <w:r w:rsidR="000170F3" w:rsidRPr="00E57DE3">
        <w:rPr>
          <w:rFonts w:ascii="Arial" w:hAnsi="Arial" w:cs="Arial"/>
          <w:b/>
          <w:bCs/>
          <w:sz w:val="20"/>
        </w:rPr>
        <w:t>Art. 1º</w:t>
      </w:r>
      <w:r w:rsidR="000170F3" w:rsidRPr="00E57DE3">
        <w:rPr>
          <w:rFonts w:ascii="Arial" w:hAnsi="Arial" w:cs="Arial"/>
          <w:sz w:val="20"/>
        </w:rPr>
        <w:t xml:space="preserve"> - Fica o Executivo Municipal autorizado a abrir no Orçamento Anual do Município de Enéas </w:t>
      </w:r>
      <w:r w:rsidR="00DD1F2A" w:rsidRPr="00E57DE3">
        <w:rPr>
          <w:rFonts w:ascii="Arial" w:hAnsi="Arial" w:cs="Arial"/>
          <w:sz w:val="20"/>
        </w:rPr>
        <w:t>Marques, para o exercício de 202</w:t>
      </w:r>
      <w:r w:rsidR="00F73CB2" w:rsidRPr="00E57DE3">
        <w:rPr>
          <w:rFonts w:ascii="Arial" w:hAnsi="Arial" w:cs="Arial"/>
          <w:sz w:val="20"/>
        </w:rPr>
        <w:t>3</w:t>
      </w:r>
      <w:r w:rsidR="000170F3" w:rsidRPr="00E57DE3">
        <w:rPr>
          <w:rFonts w:ascii="Arial" w:hAnsi="Arial" w:cs="Arial"/>
          <w:sz w:val="20"/>
        </w:rPr>
        <w:t xml:space="preserve">, um CRÉDITO </w:t>
      </w:r>
      <w:r w:rsidR="00B60F77" w:rsidRPr="00E57DE3">
        <w:rPr>
          <w:rFonts w:ascii="Arial" w:hAnsi="Arial" w:cs="Arial"/>
          <w:sz w:val="20"/>
        </w:rPr>
        <w:t xml:space="preserve">ADICIONAL </w:t>
      </w:r>
      <w:r w:rsidR="00B60F77">
        <w:rPr>
          <w:rFonts w:ascii="Arial" w:hAnsi="Arial" w:cs="Arial"/>
          <w:sz w:val="20"/>
        </w:rPr>
        <w:t>SUPLEMENTAR</w:t>
      </w:r>
      <w:r w:rsidR="00A536DC" w:rsidRPr="00E57DE3">
        <w:rPr>
          <w:rFonts w:ascii="Arial" w:hAnsi="Arial" w:cs="Arial"/>
          <w:sz w:val="20"/>
        </w:rPr>
        <w:t xml:space="preserve"> no</w:t>
      </w:r>
      <w:r w:rsidR="000170F3" w:rsidRPr="00E57DE3">
        <w:rPr>
          <w:rFonts w:ascii="Arial" w:hAnsi="Arial" w:cs="Arial"/>
          <w:sz w:val="20"/>
        </w:rPr>
        <w:t xml:space="preserve"> valor</w:t>
      </w:r>
      <w:r w:rsidR="000668E8" w:rsidRPr="00E57DE3">
        <w:rPr>
          <w:rFonts w:ascii="Arial" w:hAnsi="Arial" w:cs="Arial"/>
          <w:sz w:val="20"/>
        </w:rPr>
        <w:t xml:space="preserve"> </w:t>
      </w:r>
      <w:r w:rsidR="000170F3" w:rsidRPr="00E57DE3">
        <w:rPr>
          <w:rFonts w:ascii="Arial" w:hAnsi="Arial" w:cs="Arial"/>
          <w:b/>
          <w:sz w:val="20"/>
        </w:rPr>
        <w:t>R</w:t>
      </w:r>
      <w:r w:rsidR="00F8381B" w:rsidRPr="00E57DE3">
        <w:rPr>
          <w:rFonts w:ascii="Arial" w:hAnsi="Arial" w:cs="Arial"/>
          <w:b/>
          <w:sz w:val="20"/>
        </w:rPr>
        <w:t>$</w:t>
      </w:r>
      <w:r w:rsidR="00212D2F" w:rsidRPr="00E57DE3">
        <w:rPr>
          <w:rFonts w:ascii="Arial" w:hAnsi="Arial" w:cs="Arial"/>
          <w:b/>
          <w:sz w:val="20"/>
        </w:rPr>
        <w:t xml:space="preserve"> </w:t>
      </w:r>
      <w:r w:rsidR="006D2417">
        <w:rPr>
          <w:rFonts w:ascii="Arial" w:hAnsi="Arial" w:cs="Arial"/>
          <w:b/>
          <w:sz w:val="20"/>
        </w:rPr>
        <w:t>291.000,00</w:t>
      </w:r>
      <w:r w:rsidR="00212D2F" w:rsidRPr="00E57DE3">
        <w:rPr>
          <w:rFonts w:ascii="Arial" w:hAnsi="Arial" w:cs="Arial"/>
          <w:b/>
          <w:sz w:val="20"/>
        </w:rPr>
        <w:t>(</w:t>
      </w:r>
      <w:r w:rsidR="006D2417">
        <w:rPr>
          <w:rFonts w:ascii="Arial" w:hAnsi="Arial" w:cs="Arial"/>
          <w:b/>
          <w:sz w:val="20"/>
        </w:rPr>
        <w:t>duzentos e noventa e um mil</w:t>
      </w:r>
      <w:r w:rsidR="00B51211">
        <w:rPr>
          <w:rFonts w:ascii="Arial" w:hAnsi="Arial" w:cs="Arial"/>
          <w:b/>
          <w:sz w:val="20"/>
        </w:rPr>
        <w:t xml:space="preserve"> </w:t>
      </w:r>
      <w:r w:rsidR="00EA0617">
        <w:rPr>
          <w:rFonts w:ascii="Arial" w:hAnsi="Arial" w:cs="Arial"/>
          <w:b/>
          <w:sz w:val="20"/>
        </w:rPr>
        <w:t>reais</w:t>
      </w:r>
      <w:r w:rsidR="00B6378D" w:rsidRPr="00E57DE3">
        <w:rPr>
          <w:rFonts w:ascii="Arial" w:hAnsi="Arial" w:cs="Arial"/>
          <w:b/>
          <w:sz w:val="20"/>
        </w:rPr>
        <w:t xml:space="preserve">) </w:t>
      </w:r>
      <w:r w:rsidR="000170F3" w:rsidRPr="00E57DE3">
        <w:rPr>
          <w:rFonts w:ascii="Arial" w:hAnsi="Arial" w:cs="Arial"/>
          <w:sz w:val="20"/>
        </w:rPr>
        <w:t>com a seguinte classificação orçamentária:</w:t>
      </w:r>
    </w:p>
    <w:tbl>
      <w:tblPr>
        <w:tblW w:w="8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80"/>
        <w:gridCol w:w="640"/>
        <w:gridCol w:w="60"/>
        <w:gridCol w:w="340"/>
        <w:gridCol w:w="200"/>
        <w:gridCol w:w="1780"/>
        <w:gridCol w:w="2700"/>
        <w:gridCol w:w="120"/>
        <w:gridCol w:w="100"/>
        <w:gridCol w:w="800"/>
        <w:gridCol w:w="120"/>
        <w:gridCol w:w="1000"/>
        <w:gridCol w:w="20"/>
        <w:gridCol w:w="60"/>
      </w:tblGrid>
      <w:tr w:rsidR="006D2417" w:rsidRPr="006D2417" w14:paraId="1039D7CF" w14:textId="77777777" w:rsidTr="006D2417">
        <w:trPr>
          <w:trHeight w:val="255"/>
        </w:trPr>
        <w:tc>
          <w:tcPr>
            <w:tcW w:w="88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0B1CE09" w14:textId="77777777" w:rsidR="006D2417" w:rsidRPr="006D2417" w:rsidRDefault="006D2417" w:rsidP="006D241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4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Crédito Adicional</w:t>
            </w:r>
          </w:p>
        </w:tc>
      </w:tr>
      <w:tr w:rsidR="006D2417" w:rsidRPr="006D2417" w14:paraId="333824C4" w14:textId="77777777" w:rsidTr="006D241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8DDF1" w14:textId="77777777" w:rsidR="006D2417" w:rsidRPr="006D2417" w:rsidRDefault="006D2417" w:rsidP="006D2417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bookmarkStart w:id="0" w:name="RANGE!A10:O15"/>
            <w:r w:rsidRPr="006D2417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Lote</w:t>
            </w:r>
            <w:bookmarkEnd w:id="0"/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733CD" w14:textId="77777777" w:rsidR="006D2417" w:rsidRPr="006D2417" w:rsidRDefault="006D2417" w:rsidP="006D2417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6D2417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Tipo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B23BA" w14:textId="77777777" w:rsidR="006D2417" w:rsidRPr="006D2417" w:rsidRDefault="006D2417" w:rsidP="006D2417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6D2417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Ref.</w:t>
            </w:r>
          </w:p>
        </w:tc>
        <w:tc>
          <w:tcPr>
            <w:tcW w:w="4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671C3" w14:textId="77777777" w:rsidR="006D2417" w:rsidRPr="006D2417" w:rsidRDefault="006D2417" w:rsidP="006D2417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6D2417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Dotação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6FB7D" w14:textId="77777777" w:rsidR="006D2417" w:rsidRPr="006D2417" w:rsidRDefault="006D2417" w:rsidP="006D2417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6D2417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Vínculo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AC65A" w14:textId="77777777" w:rsidR="006D2417" w:rsidRPr="006D2417" w:rsidRDefault="006D2417" w:rsidP="006D2417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6D2417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Valor</w:t>
            </w:r>
          </w:p>
        </w:tc>
      </w:tr>
      <w:tr w:rsidR="006D2417" w:rsidRPr="006D2417" w14:paraId="4E3DAC3F" w14:textId="77777777" w:rsidTr="006D2417">
        <w:trPr>
          <w:trHeight w:val="6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74447" w14:textId="77777777" w:rsidR="006D2417" w:rsidRPr="006D2417" w:rsidRDefault="006D2417" w:rsidP="006D2417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D2417"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31FCD" w14:textId="77777777" w:rsidR="006D2417" w:rsidRPr="006D2417" w:rsidRDefault="006D2417" w:rsidP="006D2417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D2417">
              <w:rPr>
                <w:rFonts w:ascii="Arial" w:hAnsi="Arial" w:cs="Arial"/>
                <w:color w:val="000000"/>
                <w:sz w:val="15"/>
                <w:szCs w:val="15"/>
              </w:rPr>
              <w:t>Suplementar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7C44E" w14:textId="77777777" w:rsidR="006D2417" w:rsidRPr="006D2417" w:rsidRDefault="006D2417" w:rsidP="006D2417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D2417">
              <w:rPr>
                <w:rFonts w:ascii="Arial" w:hAnsi="Arial" w:cs="Arial"/>
                <w:color w:val="000000"/>
                <w:sz w:val="15"/>
                <w:szCs w:val="15"/>
              </w:rPr>
              <w:t>355</w:t>
            </w:r>
          </w:p>
        </w:tc>
        <w:tc>
          <w:tcPr>
            <w:tcW w:w="4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2AD17" w14:textId="77777777" w:rsidR="006D2417" w:rsidRPr="006D2417" w:rsidRDefault="006D2417" w:rsidP="006D241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D2417">
              <w:rPr>
                <w:rFonts w:ascii="Arial" w:hAnsi="Arial" w:cs="Arial"/>
                <w:color w:val="000000"/>
                <w:sz w:val="15"/>
                <w:szCs w:val="15"/>
              </w:rPr>
              <w:t>05.001.0010.0301.0045.2013 - ARSS - ASSOCIAÇÃO REGIONAL DE SAÚDE DO SUDOESTE.3337239000000000000 - Outros serviços de terceiros - pessoa jurídica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73382" w14:textId="77777777" w:rsidR="006D2417" w:rsidRPr="006D2417" w:rsidRDefault="006D2417" w:rsidP="006D2417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D2417">
              <w:rPr>
                <w:rFonts w:ascii="Arial" w:hAnsi="Arial" w:cs="Arial"/>
                <w:color w:val="000000"/>
                <w:sz w:val="15"/>
                <w:szCs w:val="15"/>
              </w:rPr>
              <w:t>10181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FC822" w14:textId="77777777" w:rsidR="006D2417" w:rsidRPr="006D2417" w:rsidRDefault="006D2417" w:rsidP="006D241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D2417">
              <w:rPr>
                <w:rFonts w:ascii="Arial" w:hAnsi="Arial" w:cs="Arial"/>
                <w:color w:val="000000"/>
                <w:sz w:val="15"/>
                <w:szCs w:val="15"/>
              </w:rPr>
              <w:t>145.000,00</w:t>
            </w:r>
          </w:p>
        </w:tc>
      </w:tr>
      <w:tr w:rsidR="006D2417" w:rsidRPr="006D2417" w14:paraId="631CCC54" w14:textId="77777777" w:rsidTr="006D241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5DC4E" w14:textId="77777777" w:rsidR="006D2417" w:rsidRPr="006D2417" w:rsidRDefault="006D2417" w:rsidP="006D241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D2417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17A00" w14:textId="77777777" w:rsidR="006D2417" w:rsidRPr="006D2417" w:rsidRDefault="006D2417" w:rsidP="006D241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D2417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2076C" w14:textId="77777777" w:rsidR="006D2417" w:rsidRPr="006D2417" w:rsidRDefault="006D2417" w:rsidP="006D241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D2417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3A7A0" w14:textId="77777777" w:rsidR="006D2417" w:rsidRPr="006D2417" w:rsidRDefault="006D2417" w:rsidP="006D2417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6D2417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Total do Lote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2ACD1" w14:textId="77777777" w:rsidR="006D2417" w:rsidRPr="006D2417" w:rsidRDefault="006D2417" w:rsidP="006D2417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6D2417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145.000,00</w:t>
            </w:r>
          </w:p>
        </w:tc>
      </w:tr>
      <w:tr w:rsidR="006D2417" w:rsidRPr="006D2417" w14:paraId="2A08AF0F" w14:textId="77777777" w:rsidTr="006D2417">
        <w:trPr>
          <w:trHeight w:val="6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79CD6" w14:textId="77777777" w:rsidR="006D2417" w:rsidRPr="006D2417" w:rsidRDefault="006D2417" w:rsidP="006D2417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D2417">
              <w:rPr>
                <w:rFonts w:ascii="Arial" w:hAnsi="Arial" w:cs="Arial"/>
                <w:color w:val="000000"/>
                <w:sz w:val="15"/>
                <w:szCs w:val="15"/>
              </w:rPr>
              <w:t>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8B448" w14:textId="77777777" w:rsidR="006D2417" w:rsidRPr="006D2417" w:rsidRDefault="006D2417" w:rsidP="006D2417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D2417">
              <w:rPr>
                <w:rFonts w:ascii="Arial" w:hAnsi="Arial" w:cs="Arial"/>
                <w:color w:val="000000"/>
                <w:sz w:val="15"/>
                <w:szCs w:val="15"/>
              </w:rPr>
              <w:t>Suplementar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8EF45" w14:textId="77777777" w:rsidR="006D2417" w:rsidRPr="006D2417" w:rsidRDefault="006D2417" w:rsidP="006D2417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D2417">
              <w:rPr>
                <w:rFonts w:ascii="Arial" w:hAnsi="Arial" w:cs="Arial"/>
                <w:color w:val="000000"/>
                <w:sz w:val="15"/>
                <w:szCs w:val="15"/>
              </w:rPr>
              <w:t>356</w:t>
            </w:r>
          </w:p>
        </w:tc>
        <w:tc>
          <w:tcPr>
            <w:tcW w:w="4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FFDFC" w14:textId="77777777" w:rsidR="006D2417" w:rsidRPr="006D2417" w:rsidRDefault="006D2417" w:rsidP="006D241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D2417">
              <w:rPr>
                <w:rFonts w:ascii="Arial" w:hAnsi="Arial" w:cs="Arial"/>
                <w:color w:val="000000"/>
                <w:sz w:val="15"/>
                <w:szCs w:val="15"/>
              </w:rPr>
              <w:t>05.001.0010.0301.0042.2007 - ATENÇÃO BÁSICA - SUBFUNÇÃO 301.3339030000000000000 - Material de consumo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F972B" w14:textId="77777777" w:rsidR="006D2417" w:rsidRPr="006D2417" w:rsidRDefault="006D2417" w:rsidP="006D2417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D2417">
              <w:rPr>
                <w:rFonts w:ascii="Arial" w:hAnsi="Arial" w:cs="Arial"/>
                <w:color w:val="000000"/>
                <w:sz w:val="15"/>
                <w:szCs w:val="15"/>
              </w:rPr>
              <w:t>10182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738BE" w14:textId="77777777" w:rsidR="006D2417" w:rsidRPr="006D2417" w:rsidRDefault="006D2417" w:rsidP="006D241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D2417">
              <w:rPr>
                <w:rFonts w:ascii="Arial" w:hAnsi="Arial" w:cs="Arial"/>
                <w:color w:val="000000"/>
                <w:sz w:val="15"/>
                <w:szCs w:val="15"/>
              </w:rPr>
              <w:t>146.000,00</w:t>
            </w:r>
          </w:p>
        </w:tc>
      </w:tr>
      <w:tr w:rsidR="006D2417" w:rsidRPr="006D2417" w14:paraId="1EDA507B" w14:textId="77777777" w:rsidTr="006D241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0AAB7" w14:textId="77777777" w:rsidR="006D2417" w:rsidRPr="006D2417" w:rsidRDefault="006D2417" w:rsidP="006D241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D2417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20746" w14:textId="77777777" w:rsidR="006D2417" w:rsidRPr="006D2417" w:rsidRDefault="006D2417" w:rsidP="006D241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D2417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DC545" w14:textId="77777777" w:rsidR="006D2417" w:rsidRPr="006D2417" w:rsidRDefault="006D2417" w:rsidP="006D241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D2417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5D4C9" w14:textId="77777777" w:rsidR="006D2417" w:rsidRPr="006D2417" w:rsidRDefault="006D2417" w:rsidP="006D2417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6D2417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Total do Lote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1125D" w14:textId="77777777" w:rsidR="006D2417" w:rsidRPr="006D2417" w:rsidRDefault="006D2417" w:rsidP="006D2417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6D2417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146.000,00</w:t>
            </w:r>
          </w:p>
        </w:tc>
      </w:tr>
      <w:tr w:rsidR="006D2417" w:rsidRPr="006D2417" w14:paraId="61150AC2" w14:textId="77777777" w:rsidTr="006D241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E383B" w14:textId="77777777" w:rsidR="006D2417" w:rsidRPr="006D2417" w:rsidRDefault="006D2417" w:rsidP="006D241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D2417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FF618" w14:textId="77777777" w:rsidR="006D2417" w:rsidRPr="006D2417" w:rsidRDefault="006D2417" w:rsidP="006D241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D2417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0B535" w14:textId="77777777" w:rsidR="006D2417" w:rsidRPr="006D2417" w:rsidRDefault="006D2417" w:rsidP="006D241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D2417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4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49ED3" w14:textId="77777777" w:rsidR="006D2417" w:rsidRPr="006D2417" w:rsidRDefault="006D2417" w:rsidP="006D241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D2417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DE60F" w14:textId="77777777" w:rsidR="006D2417" w:rsidRPr="006D2417" w:rsidRDefault="006D2417" w:rsidP="006D2417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6D2417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Total  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FAC62" w14:textId="77777777" w:rsidR="006D2417" w:rsidRPr="006D2417" w:rsidRDefault="006D2417" w:rsidP="006D2417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6D2417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291.000,00</w:t>
            </w:r>
          </w:p>
        </w:tc>
      </w:tr>
      <w:tr w:rsidR="006D2417" w:rsidRPr="006D2417" w14:paraId="6E309DD5" w14:textId="77777777" w:rsidTr="006D2417">
        <w:trPr>
          <w:gridAfter w:val="2"/>
          <w:wAfter w:w="80" w:type="dxa"/>
          <w:trHeight w:val="255"/>
        </w:trPr>
        <w:tc>
          <w:tcPr>
            <w:tcW w:w="8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F4AA889" w14:textId="77777777" w:rsidR="006D2417" w:rsidRPr="006D2417" w:rsidRDefault="006D2417" w:rsidP="006D241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4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Origem de Recursos</w:t>
            </w:r>
          </w:p>
        </w:tc>
      </w:tr>
      <w:tr w:rsidR="006D2417" w:rsidRPr="006D2417" w14:paraId="14881B82" w14:textId="77777777" w:rsidTr="006D2417">
        <w:trPr>
          <w:gridAfter w:val="2"/>
          <w:wAfter w:w="80" w:type="dxa"/>
          <w:trHeight w:val="255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3DD34" w14:textId="77777777" w:rsidR="006D2417" w:rsidRPr="006D2417" w:rsidRDefault="006D2417" w:rsidP="006D241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D241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Tipo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9F23A" w14:textId="77777777" w:rsidR="006D2417" w:rsidRPr="006D2417" w:rsidRDefault="006D2417" w:rsidP="006D241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D241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Ref.</w:t>
            </w:r>
          </w:p>
        </w:tc>
        <w:tc>
          <w:tcPr>
            <w:tcW w:w="5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E68D9" w14:textId="77777777" w:rsidR="006D2417" w:rsidRPr="006D2417" w:rsidRDefault="006D2417" w:rsidP="006D241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D241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Dotação/Receita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91524" w14:textId="77777777" w:rsidR="006D2417" w:rsidRPr="006D2417" w:rsidRDefault="006D2417" w:rsidP="006D241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D241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Vínculo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CC46A" w14:textId="77777777" w:rsidR="006D2417" w:rsidRPr="006D2417" w:rsidRDefault="006D2417" w:rsidP="006D241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D241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Valor</w:t>
            </w:r>
          </w:p>
        </w:tc>
      </w:tr>
      <w:tr w:rsidR="006D2417" w:rsidRPr="006D2417" w14:paraId="0FFBD6B4" w14:textId="77777777" w:rsidTr="006D2417">
        <w:trPr>
          <w:gridAfter w:val="2"/>
          <w:wAfter w:w="80" w:type="dxa"/>
          <w:trHeight w:val="225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40D96" w14:textId="77777777" w:rsidR="006D2417" w:rsidRPr="006D2417" w:rsidRDefault="006D2417" w:rsidP="006D241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D2417">
              <w:rPr>
                <w:rFonts w:ascii="Arial" w:hAnsi="Arial" w:cs="Arial"/>
                <w:color w:val="000000"/>
                <w:sz w:val="14"/>
                <w:szCs w:val="14"/>
              </w:rPr>
              <w:t>Excesso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A18A4" w14:textId="77777777" w:rsidR="006D2417" w:rsidRPr="006D2417" w:rsidRDefault="006D2417" w:rsidP="006D241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D241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05407" w14:textId="77777777" w:rsidR="006D2417" w:rsidRPr="006D2417" w:rsidRDefault="006D2417" w:rsidP="006D241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D2417">
              <w:rPr>
                <w:rFonts w:ascii="Arial" w:hAnsi="Arial" w:cs="Arial"/>
                <w:color w:val="000000"/>
                <w:sz w:val="14"/>
                <w:szCs w:val="14"/>
              </w:rPr>
              <w:t xml:space="preserve">4171957010600000000 - Emenda Individual </w:t>
            </w:r>
            <w:proofErr w:type="gramStart"/>
            <w:r w:rsidRPr="006D2417">
              <w:rPr>
                <w:rFonts w:ascii="Arial" w:hAnsi="Arial" w:cs="Arial"/>
                <w:color w:val="000000"/>
                <w:sz w:val="14"/>
                <w:szCs w:val="14"/>
              </w:rPr>
              <w:t>Impositivas  MAC</w:t>
            </w:r>
            <w:proofErr w:type="gramEnd"/>
            <w:r w:rsidRPr="006D2417">
              <w:rPr>
                <w:rFonts w:ascii="Arial" w:hAnsi="Arial" w:cs="Arial"/>
                <w:color w:val="000000"/>
                <w:sz w:val="14"/>
                <w:szCs w:val="14"/>
              </w:rPr>
              <w:t xml:space="preserve"> 19680001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43B2E" w14:textId="77777777" w:rsidR="006D2417" w:rsidRPr="006D2417" w:rsidRDefault="006D2417" w:rsidP="006D241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D2417">
              <w:rPr>
                <w:rFonts w:ascii="Arial" w:hAnsi="Arial" w:cs="Arial"/>
                <w:color w:val="000000"/>
                <w:sz w:val="14"/>
                <w:szCs w:val="14"/>
              </w:rPr>
              <w:t>10181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F14C0" w14:textId="77777777" w:rsidR="006D2417" w:rsidRPr="006D2417" w:rsidRDefault="006D2417" w:rsidP="006D241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D2417">
              <w:rPr>
                <w:rFonts w:ascii="Arial" w:hAnsi="Arial" w:cs="Arial"/>
                <w:color w:val="000000"/>
                <w:sz w:val="14"/>
                <w:szCs w:val="14"/>
              </w:rPr>
              <w:t>145.000,00</w:t>
            </w:r>
          </w:p>
        </w:tc>
      </w:tr>
      <w:tr w:rsidR="006D2417" w:rsidRPr="006D2417" w14:paraId="474B4FCC" w14:textId="77777777" w:rsidTr="006D2417">
        <w:trPr>
          <w:gridAfter w:val="2"/>
          <w:wAfter w:w="80" w:type="dxa"/>
          <w:trHeight w:val="255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87FC5" w14:textId="77777777" w:rsidR="006D2417" w:rsidRPr="006D2417" w:rsidRDefault="006D2417" w:rsidP="006D241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D2417">
              <w:rPr>
                <w:rFonts w:ascii="Arial" w:hAnsi="Arial" w:cs="Arial"/>
                <w:color w:val="000000"/>
                <w:sz w:val="14"/>
                <w:szCs w:val="14"/>
              </w:rPr>
              <w:t>Excesso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A943E" w14:textId="77777777" w:rsidR="006D2417" w:rsidRPr="006D2417" w:rsidRDefault="006D2417" w:rsidP="006D241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D241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5C2AC" w14:textId="77777777" w:rsidR="006D2417" w:rsidRPr="006D2417" w:rsidRDefault="006D2417" w:rsidP="006D241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D2417">
              <w:rPr>
                <w:rFonts w:ascii="Arial" w:hAnsi="Arial" w:cs="Arial"/>
                <w:color w:val="000000"/>
                <w:sz w:val="14"/>
                <w:szCs w:val="14"/>
              </w:rPr>
              <w:t xml:space="preserve">4171957010700000000 Emenda Individual </w:t>
            </w:r>
            <w:proofErr w:type="gramStart"/>
            <w:r w:rsidRPr="006D2417">
              <w:rPr>
                <w:rFonts w:ascii="Arial" w:hAnsi="Arial" w:cs="Arial"/>
                <w:color w:val="000000"/>
                <w:sz w:val="14"/>
                <w:szCs w:val="14"/>
              </w:rPr>
              <w:t>Impositivas  PAP</w:t>
            </w:r>
            <w:proofErr w:type="gramEnd"/>
            <w:r w:rsidRPr="006D2417">
              <w:rPr>
                <w:rFonts w:ascii="Arial" w:hAnsi="Arial" w:cs="Arial"/>
                <w:color w:val="000000"/>
                <w:sz w:val="14"/>
                <w:szCs w:val="14"/>
              </w:rPr>
              <w:t xml:space="preserve"> 19680001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A2A82" w14:textId="77777777" w:rsidR="006D2417" w:rsidRPr="006D2417" w:rsidRDefault="006D2417" w:rsidP="006D241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D2417">
              <w:rPr>
                <w:rFonts w:ascii="Arial" w:hAnsi="Arial" w:cs="Arial"/>
                <w:color w:val="000000"/>
                <w:sz w:val="14"/>
                <w:szCs w:val="14"/>
              </w:rPr>
              <w:t>10182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DAEE6" w14:textId="77777777" w:rsidR="006D2417" w:rsidRPr="006D2417" w:rsidRDefault="006D2417" w:rsidP="006D241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D2417">
              <w:rPr>
                <w:rFonts w:ascii="Arial" w:hAnsi="Arial" w:cs="Arial"/>
                <w:color w:val="000000"/>
                <w:sz w:val="14"/>
                <w:szCs w:val="14"/>
              </w:rPr>
              <w:t>146.000,00</w:t>
            </w:r>
          </w:p>
        </w:tc>
      </w:tr>
      <w:tr w:rsidR="006D2417" w:rsidRPr="006D2417" w14:paraId="28FC4CAC" w14:textId="77777777" w:rsidTr="006D2417">
        <w:trPr>
          <w:gridAfter w:val="2"/>
          <w:wAfter w:w="80" w:type="dxa"/>
          <w:trHeight w:val="24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11F53" w14:textId="77777777" w:rsidR="006D2417" w:rsidRPr="006D2417" w:rsidRDefault="006D2417" w:rsidP="006D241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D241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B814D" w14:textId="77777777" w:rsidR="006D2417" w:rsidRPr="006D2417" w:rsidRDefault="006D2417" w:rsidP="006D241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D241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C5220" w14:textId="77777777" w:rsidR="006D2417" w:rsidRPr="006D2417" w:rsidRDefault="006D2417" w:rsidP="006D2417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D241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Total  </w:t>
            </w:r>
          </w:p>
        </w:tc>
        <w:tc>
          <w:tcPr>
            <w:tcW w:w="2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73F83" w14:textId="77777777" w:rsidR="006D2417" w:rsidRPr="006D2417" w:rsidRDefault="006D2417" w:rsidP="006D2417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D241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291.000,00</w:t>
            </w:r>
          </w:p>
        </w:tc>
      </w:tr>
      <w:tr w:rsidR="006D2417" w:rsidRPr="006D2417" w14:paraId="5A4D1B4D" w14:textId="77777777" w:rsidTr="006D2417">
        <w:trPr>
          <w:gridAfter w:val="1"/>
          <w:wAfter w:w="60" w:type="dxa"/>
          <w:trHeight w:val="255"/>
        </w:trPr>
        <w:tc>
          <w:tcPr>
            <w:tcW w:w="87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72163DC8" w14:textId="77777777" w:rsidR="006D2417" w:rsidRPr="006D2417" w:rsidRDefault="006D2417" w:rsidP="006D241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4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Resumo por Vínculos</w:t>
            </w:r>
          </w:p>
        </w:tc>
      </w:tr>
      <w:tr w:rsidR="006D2417" w:rsidRPr="006D2417" w14:paraId="3F866B33" w14:textId="77777777" w:rsidTr="006D2417">
        <w:trPr>
          <w:gridAfter w:val="1"/>
          <w:wAfter w:w="60" w:type="dxa"/>
          <w:trHeight w:val="255"/>
        </w:trPr>
        <w:tc>
          <w:tcPr>
            <w:tcW w:w="1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D41F2" w14:textId="77777777" w:rsidR="006D2417" w:rsidRPr="006D2417" w:rsidRDefault="006D2417" w:rsidP="006D241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4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Vínculo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7CD1D" w14:textId="77777777" w:rsidR="006D2417" w:rsidRPr="006D2417" w:rsidRDefault="006D2417" w:rsidP="006D241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4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Anulação</w:t>
            </w:r>
          </w:p>
        </w:tc>
        <w:tc>
          <w:tcPr>
            <w:tcW w:w="29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49019" w14:textId="77777777" w:rsidR="006D2417" w:rsidRPr="006D2417" w:rsidRDefault="006D2417" w:rsidP="006D241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4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Superávit</w:t>
            </w:r>
          </w:p>
        </w:tc>
        <w:tc>
          <w:tcPr>
            <w:tcW w:w="19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902A0" w14:textId="77777777" w:rsidR="006D2417" w:rsidRPr="006D2417" w:rsidRDefault="006D2417" w:rsidP="006D241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4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Excesso</w:t>
            </w:r>
          </w:p>
        </w:tc>
      </w:tr>
      <w:tr w:rsidR="006D2417" w:rsidRPr="006D2417" w14:paraId="78B78215" w14:textId="77777777" w:rsidTr="006D2417">
        <w:trPr>
          <w:gridAfter w:val="1"/>
          <w:wAfter w:w="60" w:type="dxa"/>
          <w:trHeight w:val="255"/>
        </w:trPr>
        <w:tc>
          <w:tcPr>
            <w:tcW w:w="1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B4A69" w14:textId="77777777" w:rsidR="006D2417" w:rsidRPr="006D2417" w:rsidRDefault="006D2417" w:rsidP="006D24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417">
              <w:rPr>
                <w:rFonts w:ascii="Arial" w:hAnsi="Arial" w:cs="Arial"/>
                <w:color w:val="000000"/>
                <w:sz w:val="16"/>
                <w:szCs w:val="16"/>
              </w:rPr>
              <w:t>10181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2718A" w14:textId="77777777" w:rsidR="006D2417" w:rsidRPr="006D2417" w:rsidRDefault="006D2417" w:rsidP="006D241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4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A9B57" w14:textId="77777777" w:rsidR="006D2417" w:rsidRPr="006D2417" w:rsidRDefault="006D2417" w:rsidP="006D241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4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63B22" w14:textId="77777777" w:rsidR="006D2417" w:rsidRPr="006D2417" w:rsidRDefault="006D2417" w:rsidP="006D241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417">
              <w:rPr>
                <w:rFonts w:ascii="Arial" w:hAnsi="Arial" w:cs="Arial"/>
                <w:color w:val="000000"/>
                <w:sz w:val="16"/>
                <w:szCs w:val="16"/>
              </w:rPr>
              <w:t>145.000,00</w:t>
            </w:r>
          </w:p>
        </w:tc>
      </w:tr>
      <w:tr w:rsidR="006D2417" w:rsidRPr="006D2417" w14:paraId="02B9A63D" w14:textId="77777777" w:rsidTr="006D2417">
        <w:trPr>
          <w:gridAfter w:val="1"/>
          <w:wAfter w:w="60" w:type="dxa"/>
          <w:trHeight w:val="255"/>
        </w:trPr>
        <w:tc>
          <w:tcPr>
            <w:tcW w:w="1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64DD9" w14:textId="77777777" w:rsidR="006D2417" w:rsidRPr="006D2417" w:rsidRDefault="006D2417" w:rsidP="006D24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417">
              <w:rPr>
                <w:rFonts w:ascii="Arial" w:hAnsi="Arial" w:cs="Arial"/>
                <w:color w:val="000000"/>
                <w:sz w:val="16"/>
                <w:szCs w:val="16"/>
              </w:rPr>
              <w:t>10182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55F2B" w14:textId="77777777" w:rsidR="006D2417" w:rsidRPr="006D2417" w:rsidRDefault="006D2417" w:rsidP="006D241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4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0A639" w14:textId="77777777" w:rsidR="006D2417" w:rsidRPr="006D2417" w:rsidRDefault="006D2417" w:rsidP="006D241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4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5BBFD" w14:textId="77777777" w:rsidR="006D2417" w:rsidRPr="006D2417" w:rsidRDefault="006D2417" w:rsidP="006D241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417">
              <w:rPr>
                <w:rFonts w:ascii="Arial" w:hAnsi="Arial" w:cs="Arial"/>
                <w:color w:val="000000"/>
                <w:sz w:val="16"/>
                <w:szCs w:val="16"/>
              </w:rPr>
              <w:t>146.000,00</w:t>
            </w:r>
          </w:p>
        </w:tc>
      </w:tr>
      <w:tr w:rsidR="006D2417" w:rsidRPr="006D2417" w14:paraId="04C6C7D1" w14:textId="77777777" w:rsidTr="006D2417">
        <w:trPr>
          <w:gridAfter w:val="1"/>
          <w:wAfter w:w="60" w:type="dxa"/>
          <w:trHeight w:val="255"/>
        </w:trPr>
        <w:tc>
          <w:tcPr>
            <w:tcW w:w="1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272B3705" w14:textId="77777777" w:rsidR="006D2417" w:rsidRPr="006D2417" w:rsidRDefault="006D2417" w:rsidP="006D241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4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3FEA91E3" w14:textId="77777777" w:rsidR="006D2417" w:rsidRPr="006D2417" w:rsidRDefault="006D2417" w:rsidP="006D241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4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24EB7E7E" w14:textId="77777777" w:rsidR="006D2417" w:rsidRPr="006D2417" w:rsidRDefault="006D2417" w:rsidP="006D241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4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7960771F" w14:textId="77777777" w:rsidR="006D2417" w:rsidRPr="006D2417" w:rsidRDefault="006D2417" w:rsidP="006D241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4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291.000,00</w:t>
            </w:r>
          </w:p>
        </w:tc>
      </w:tr>
    </w:tbl>
    <w:p w14:paraId="58EC5199" w14:textId="77777777" w:rsidR="006D2417" w:rsidRDefault="006D2417" w:rsidP="00F81B55">
      <w:pPr>
        <w:rPr>
          <w:rFonts w:ascii="Arial" w:eastAsia="Arial Unicode MS" w:hAnsi="Arial" w:cs="Arial"/>
          <w:b/>
          <w:sz w:val="20"/>
        </w:rPr>
      </w:pPr>
    </w:p>
    <w:p w14:paraId="7D034F04" w14:textId="77777777" w:rsidR="000170F3" w:rsidRPr="00E57DE3" w:rsidRDefault="00F81B55" w:rsidP="000465C9">
      <w:pPr>
        <w:ind w:hanging="709"/>
        <w:rPr>
          <w:rFonts w:ascii="Arial" w:eastAsia="Arial Unicode MS" w:hAnsi="Arial" w:cs="Arial"/>
          <w:sz w:val="20"/>
        </w:rPr>
      </w:pPr>
      <w:r>
        <w:rPr>
          <w:rFonts w:ascii="Arial" w:eastAsia="Arial Unicode MS" w:hAnsi="Arial" w:cs="Arial"/>
          <w:b/>
          <w:sz w:val="20"/>
        </w:rPr>
        <w:t xml:space="preserve">      </w:t>
      </w:r>
      <w:r w:rsidR="000A408B" w:rsidRPr="00E57DE3">
        <w:rPr>
          <w:rFonts w:ascii="Arial" w:eastAsia="Arial Unicode MS" w:hAnsi="Arial" w:cs="Arial"/>
          <w:b/>
          <w:sz w:val="20"/>
        </w:rPr>
        <w:t xml:space="preserve">     </w:t>
      </w:r>
      <w:r>
        <w:rPr>
          <w:rFonts w:ascii="Arial" w:eastAsia="Arial Unicode MS" w:hAnsi="Arial" w:cs="Arial"/>
          <w:b/>
          <w:sz w:val="20"/>
        </w:rPr>
        <w:t xml:space="preserve">                     </w:t>
      </w:r>
      <w:r w:rsidR="000A408B" w:rsidRPr="00E57DE3">
        <w:rPr>
          <w:rFonts w:ascii="Arial" w:eastAsia="Arial Unicode MS" w:hAnsi="Arial" w:cs="Arial"/>
          <w:b/>
          <w:sz w:val="20"/>
        </w:rPr>
        <w:t xml:space="preserve">   </w:t>
      </w:r>
      <w:r w:rsidR="00C84757" w:rsidRPr="00E57DE3">
        <w:rPr>
          <w:rFonts w:ascii="Arial" w:eastAsia="Arial Unicode MS" w:hAnsi="Arial" w:cs="Arial"/>
          <w:b/>
          <w:sz w:val="20"/>
        </w:rPr>
        <w:t xml:space="preserve">  </w:t>
      </w:r>
      <w:r w:rsidR="000170F3" w:rsidRPr="00E57DE3">
        <w:rPr>
          <w:rFonts w:ascii="Arial" w:eastAsia="Arial Unicode MS" w:hAnsi="Arial" w:cs="Arial"/>
          <w:b/>
          <w:sz w:val="20"/>
        </w:rPr>
        <w:t xml:space="preserve">Art. 2º </w:t>
      </w:r>
      <w:r w:rsidR="000170F3" w:rsidRPr="00E57DE3">
        <w:rPr>
          <w:rFonts w:ascii="Arial" w:eastAsia="Arial Unicode MS" w:hAnsi="Arial" w:cs="Arial"/>
          <w:sz w:val="20"/>
        </w:rPr>
        <w:t>Fica o Executivo autorizado a efetuar alteração nos anexos da LDO</w:t>
      </w:r>
      <w:r w:rsidR="002C1FA3" w:rsidRPr="00E57DE3">
        <w:rPr>
          <w:rFonts w:ascii="Arial" w:eastAsia="Arial Unicode MS" w:hAnsi="Arial" w:cs="Arial"/>
          <w:sz w:val="20"/>
        </w:rPr>
        <w:t xml:space="preserve"> e do PPA </w:t>
      </w:r>
      <w:r w:rsidR="000170F3" w:rsidRPr="00E57DE3">
        <w:rPr>
          <w:rFonts w:ascii="Arial" w:eastAsia="Arial Unicode MS" w:hAnsi="Arial" w:cs="Arial"/>
          <w:sz w:val="20"/>
        </w:rPr>
        <w:t xml:space="preserve"> 20</w:t>
      </w:r>
      <w:r w:rsidR="00DD1F2A" w:rsidRPr="00E57DE3">
        <w:rPr>
          <w:rFonts w:ascii="Arial" w:eastAsia="Arial Unicode MS" w:hAnsi="Arial" w:cs="Arial"/>
          <w:sz w:val="20"/>
        </w:rPr>
        <w:t>2</w:t>
      </w:r>
      <w:r w:rsidR="00F73CB2" w:rsidRPr="00E57DE3">
        <w:rPr>
          <w:rFonts w:ascii="Arial" w:eastAsia="Arial Unicode MS" w:hAnsi="Arial" w:cs="Arial"/>
          <w:sz w:val="20"/>
        </w:rPr>
        <w:t>3</w:t>
      </w:r>
      <w:r w:rsidR="000170F3" w:rsidRPr="00E57DE3">
        <w:rPr>
          <w:rFonts w:ascii="Arial" w:eastAsia="Arial Unicode MS" w:hAnsi="Arial" w:cs="Arial"/>
          <w:sz w:val="20"/>
        </w:rPr>
        <w:t>.</w:t>
      </w:r>
    </w:p>
    <w:p w14:paraId="02FB5700" w14:textId="77777777" w:rsidR="00FA00C5" w:rsidRPr="00E57DE3" w:rsidRDefault="00FA00C5" w:rsidP="000465C9">
      <w:pPr>
        <w:autoSpaceDE w:val="0"/>
        <w:autoSpaceDN w:val="0"/>
        <w:adjustRightInd w:val="0"/>
        <w:ind w:firstLine="567"/>
        <w:jc w:val="both"/>
        <w:rPr>
          <w:rFonts w:ascii="Arial" w:eastAsia="Arial Unicode MS" w:hAnsi="Arial" w:cs="Arial"/>
          <w:sz w:val="20"/>
        </w:rPr>
      </w:pPr>
    </w:p>
    <w:p w14:paraId="7F4548ED" w14:textId="77777777" w:rsidR="000170F3" w:rsidRPr="00E57DE3" w:rsidRDefault="000170F3" w:rsidP="000465C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0"/>
        </w:rPr>
      </w:pPr>
      <w:r w:rsidRPr="00E57DE3">
        <w:rPr>
          <w:rFonts w:ascii="Arial" w:hAnsi="Arial" w:cs="Arial"/>
          <w:b/>
          <w:bCs/>
          <w:color w:val="000000"/>
          <w:sz w:val="20"/>
        </w:rPr>
        <w:t xml:space="preserve">              Art. 3º</w:t>
      </w:r>
      <w:r w:rsidRPr="00E57DE3">
        <w:rPr>
          <w:rFonts w:ascii="Arial" w:hAnsi="Arial" w:cs="Arial"/>
          <w:color w:val="000000"/>
          <w:sz w:val="20"/>
        </w:rPr>
        <w:t xml:space="preserve"> A presente Lei entrará em vigor na data de sua publicação, revogadas as disposições em contrário.</w:t>
      </w:r>
    </w:p>
    <w:p w14:paraId="200BB991" w14:textId="77777777" w:rsidR="001B4418" w:rsidRPr="00E57DE3" w:rsidRDefault="000170F3" w:rsidP="000465C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0"/>
        </w:rPr>
      </w:pPr>
      <w:r w:rsidRPr="00E57DE3">
        <w:rPr>
          <w:rFonts w:ascii="Arial" w:hAnsi="Arial" w:cs="Arial"/>
          <w:color w:val="000000"/>
          <w:sz w:val="20"/>
        </w:rPr>
        <w:t xml:space="preserve">     </w:t>
      </w:r>
    </w:p>
    <w:p w14:paraId="13204E2C" w14:textId="63EA5B2C" w:rsidR="000465C9" w:rsidRPr="00926C5B" w:rsidRDefault="000170F3" w:rsidP="000465C9">
      <w:pPr>
        <w:autoSpaceDE w:val="0"/>
        <w:autoSpaceDN w:val="0"/>
        <w:adjustRightInd w:val="0"/>
        <w:ind w:firstLine="993"/>
        <w:jc w:val="both"/>
        <w:rPr>
          <w:rFonts w:ascii="Arial" w:hAnsi="Arial" w:cs="Arial"/>
          <w:sz w:val="20"/>
        </w:rPr>
      </w:pPr>
      <w:r w:rsidRPr="00E57DE3">
        <w:rPr>
          <w:rFonts w:ascii="Arial" w:hAnsi="Arial" w:cs="Arial"/>
          <w:color w:val="000000"/>
          <w:sz w:val="20"/>
        </w:rPr>
        <w:t xml:space="preserve"> </w:t>
      </w:r>
      <w:r w:rsidR="000779FF" w:rsidRPr="00E57DE3">
        <w:rPr>
          <w:rFonts w:ascii="Arial" w:hAnsi="Arial" w:cs="Arial"/>
          <w:color w:val="000000"/>
          <w:sz w:val="20"/>
        </w:rPr>
        <w:t xml:space="preserve">     </w:t>
      </w:r>
      <w:r w:rsidRPr="00E57DE3">
        <w:rPr>
          <w:rFonts w:ascii="Arial" w:hAnsi="Arial" w:cs="Arial"/>
          <w:color w:val="000000"/>
          <w:sz w:val="20"/>
        </w:rPr>
        <w:t xml:space="preserve"> </w:t>
      </w:r>
      <w:r w:rsidR="000465C9" w:rsidRPr="00926C5B">
        <w:rPr>
          <w:rFonts w:ascii="Arial" w:hAnsi="Arial" w:cs="Arial"/>
          <w:sz w:val="20"/>
        </w:rPr>
        <w:t xml:space="preserve">Sala da Presidência da Câmara Municipal de Enéas Marques, em </w:t>
      </w:r>
      <w:r w:rsidR="000465C9">
        <w:rPr>
          <w:rFonts w:ascii="Arial" w:hAnsi="Arial" w:cs="Arial"/>
          <w:sz w:val="20"/>
        </w:rPr>
        <w:t>11</w:t>
      </w:r>
      <w:r w:rsidR="000465C9" w:rsidRPr="00926C5B">
        <w:rPr>
          <w:rFonts w:ascii="Arial" w:hAnsi="Arial" w:cs="Arial"/>
          <w:sz w:val="20"/>
        </w:rPr>
        <w:t xml:space="preserve"> de ju</w:t>
      </w:r>
      <w:r w:rsidR="000465C9">
        <w:rPr>
          <w:rFonts w:ascii="Arial" w:hAnsi="Arial" w:cs="Arial"/>
          <w:sz w:val="20"/>
        </w:rPr>
        <w:t>l</w:t>
      </w:r>
      <w:r w:rsidR="000465C9" w:rsidRPr="00926C5B">
        <w:rPr>
          <w:rFonts w:ascii="Arial" w:hAnsi="Arial" w:cs="Arial"/>
          <w:sz w:val="20"/>
        </w:rPr>
        <w:t>ho 2023.</w:t>
      </w:r>
    </w:p>
    <w:p w14:paraId="5963AEF2" w14:textId="77777777" w:rsidR="000465C9" w:rsidRPr="00926C5B" w:rsidRDefault="000465C9" w:rsidP="000465C9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603B6642" w14:textId="77777777" w:rsidR="000465C9" w:rsidRPr="00926C5B" w:rsidRDefault="000465C9" w:rsidP="000465C9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61CEE4D7" w14:textId="77777777" w:rsidR="000465C9" w:rsidRPr="00926C5B" w:rsidRDefault="000465C9" w:rsidP="000465C9">
      <w:pPr>
        <w:jc w:val="center"/>
        <w:rPr>
          <w:rFonts w:ascii="Arial" w:hAnsi="Arial" w:cs="Arial"/>
          <w:b/>
          <w:sz w:val="20"/>
        </w:rPr>
      </w:pPr>
      <w:r w:rsidRPr="00926C5B">
        <w:rPr>
          <w:rFonts w:ascii="Arial" w:hAnsi="Arial" w:cs="Arial"/>
          <w:b/>
          <w:noProof/>
          <w:sz w:val="20"/>
        </w:rPr>
        <w:drawing>
          <wp:inline distT="0" distB="0" distL="0" distR="0" wp14:anchorId="4346733F" wp14:editId="00C000DF">
            <wp:extent cx="2647950" cy="542925"/>
            <wp:effectExtent l="0" t="0" r="0" b="9525"/>
            <wp:docPr id="17395038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DF767" w14:textId="77777777" w:rsidR="000465C9" w:rsidRPr="00926C5B" w:rsidRDefault="000465C9" w:rsidP="000465C9">
      <w:pPr>
        <w:jc w:val="center"/>
        <w:rPr>
          <w:rFonts w:ascii="Arial" w:hAnsi="Arial" w:cs="Arial"/>
          <w:b/>
          <w:bCs/>
          <w:smallCaps/>
          <w:sz w:val="20"/>
        </w:rPr>
      </w:pPr>
      <w:r w:rsidRPr="00926C5B">
        <w:rPr>
          <w:rFonts w:ascii="Arial" w:hAnsi="Arial" w:cs="Arial"/>
          <w:b/>
          <w:bCs/>
          <w:smallCaps/>
          <w:sz w:val="20"/>
        </w:rPr>
        <w:t>Vereador Jair Formaio</w:t>
      </w:r>
    </w:p>
    <w:p w14:paraId="0B3A879D" w14:textId="666AE4A1" w:rsidR="00C2533F" w:rsidRPr="00E57DE3" w:rsidRDefault="000465C9" w:rsidP="000465C9">
      <w:pPr>
        <w:jc w:val="center"/>
        <w:rPr>
          <w:rFonts w:ascii="Arial" w:hAnsi="Arial" w:cs="Arial"/>
          <w:b/>
          <w:bCs/>
          <w:sz w:val="20"/>
          <w:u w:val="single"/>
        </w:rPr>
      </w:pPr>
      <w:r w:rsidRPr="00926C5B">
        <w:rPr>
          <w:rFonts w:ascii="Arial" w:hAnsi="Arial" w:cs="Arial"/>
          <w:bCs/>
          <w:smallCaps/>
          <w:sz w:val="20"/>
        </w:rPr>
        <w:t>Presidente da Mesa Diretora da Câmara Municipal</w:t>
      </w:r>
    </w:p>
    <w:sectPr w:rsidR="00C2533F" w:rsidRPr="00E57DE3" w:rsidSect="00843D2D">
      <w:footerReference w:type="default" r:id="rId9"/>
      <w:pgSz w:w="11907" w:h="16840" w:code="9"/>
      <w:pgMar w:top="1985" w:right="1276" w:bottom="1276" w:left="1701" w:header="454" w:footer="0" w:gutter="0"/>
      <w:paperSrc w:first="283" w:other="28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7F5FC" w14:textId="77777777" w:rsidR="009B4284" w:rsidRDefault="009B4284">
      <w:r>
        <w:separator/>
      </w:r>
    </w:p>
  </w:endnote>
  <w:endnote w:type="continuationSeparator" w:id="0">
    <w:p w14:paraId="6315B7A6" w14:textId="77777777" w:rsidR="009B4284" w:rsidRDefault="009B4284">
      <w:r>
        <w:continuationSeparator/>
      </w:r>
    </w:p>
  </w:endnote>
  <w:endnote w:type="continuationNotice" w:id="1">
    <w:p w14:paraId="72B7EE00" w14:textId="77777777" w:rsidR="009B4284" w:rsidRDefault="009B42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D73BD" w14:textId="77777777" w:rsidR="00AB4128" w:rsidRDefault="00AB4128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6D2417">
      <w:rPr>
        <w:noProof/>
      </w:rPr>
      <w:t>1</w:t>
    </w:r>
    <w:r>
      <w:fldChar w:fldCharType="end"/>
    </w:r>
  </w:p>
  <w:p w14:paraId="098DD3E2" w14:textId="77777777" w:rsidR="00AB4128" w:rsidRDefault="00AB4128">
    <w:pPr>
      <w:pStyle w:val="Rodap"/>
    </w:pPr>
  </w:p>
  <w:p w14:paraId="21063DC0" w14:textId="77777777" w:rsidR="00AB4128" w:rsidRDefault="00AB4128"/>
  <w:p w14:paraId="077BAE85" w14:textId="77777777" w:rsidR="00AB4128" w:rsidRDefault="00AB41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17FB2" w14:textId="77777777" w:rsidR="009B4284" w:rsidRDefault="009B4284">
      <w:r>
        <w:separator/>
      </w:r>
    </w:p>
  </w:footnote>
  <w:footnote w:type="continuationSeparator" w:id="0">
    <w:p w14:paraId="5B610293" w14:textId="77777777" w:rsidR="009B4284" w:rsidRDefault="009B4284">
      <w:r>
        <w:continuationSeparator/>
      </w:r>
    </w:p>
  </w:footnote>
  <w:footnote w:type="continuationNotice" w:id="1">
    <w:p w14:paraId="7F1F96F0" w14:textId="77777777" w:rsidR="009B4284" w:rsidRDefault="009B428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BC9"/>
    <w:multiLevelType w:val="hybridMultilevel"/>
    <w:tmpl w:val="B188645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0B063B"/>
    <w:multiLevelType w:val="singleLevel"/>
    <w:tmpl w:val="86B2CD5C"/>
    <w:lvl w:ilvl="0">
      <w:start w:val="500"/>
      <w:numFmt w:val="decimalZero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2" w15:restartNumberingAfterBreak="0">
    <w:nsid w:val="21591452"/>
    <w:multiLevelType w:val="hybridMultilevel"/>
    <w:tmpl w:val="4D401E60"/>
    <w:lvl w:ilvl="0" w:tplc="ACE8B5E2">
      <w:numFmt w:val="bullet"/>
      <w:lvlText w:val=""/>
      <w:lvlJc w:val="left"/>
      <w:pPr>
        <w:ind w:left="19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278965FA"/>
    <w:multiLevelType w:val="multilevel"/>
    <w:tmpl w:val="D8387846"/>
    <w:lvl w:ilvl="0">
      <w:start w:val="310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2810"/>
        </w:tabs>
        <w:ind w:left="2810" w:hanging="111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4510"/>
        </w:tabs>
        <w:ind w:left="451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210"/>
        </w:tabs>
        <w:ind w:left="621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10"/>
        </w:tabs>
        <w:ind w:left="791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0"/>
        </w:tabs>
        <w:ind w:left="11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0"/>
        </w:tabs>
        <w:ind w:left="13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0"/>
        </w:tabs>
        <w:ind w:left="15040" w:hanging="1440"/>
      </w:pPr>
      <w:rPr>
        <w:rFonts w:hint="default"/>
      </w:rPr>
    </w:lvl>
  </w:abstractNum>
  <w:abstractNum w:abstractNumId="4" w15:restartNumberingAfterBreak="0">
    <w:nsid w:val="31DF6E0C"/>
    <w:multiLevelType w:val="hybridMultilevel"/>
    <w:tmpl w:val="9DA438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39482EB9"/>
    <w:multiLevelType w:val="hybridMultilevel"/>
    <w:tmpl w:val="9DA438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 w15:restartNumberingAfterBreak="0">
    <w:nsid w:val="39E073A2"/>
    <w:multiLevelType w:val="hybridMultilevel"/>
    <w:tmpl w:val="C1A45CB4"/>
    <w:lvl w:ilvl="0" w:tplc="CC1E380E">
      <w:numFmt w:val="bullet"/>
      <w:lvlText w:val=""/>
      <w:lvlJc w:val="left"/>
      <w:pPr>
        <w:ind w:left="19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4BE37EB4"/>
    <w:multiLevelType w:val="hybridMultilevel"/>
    <w:tmpl w:val="06C40796"/>
    <w:lvl w:ilvl="0" w:tplc="0416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4F8B4192"/>
    <w:multiLevelType w:val="hybridMultilevel"/>
    <w:tmpl w:val="6BD666FA"/>
    <w:lvl w:ilvl="0" w:tplc="0416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" w15:restartNumberingAfterBreak="0">
    <w:nsid w:val="5EAF1910"/>
    <w:multiLevelType w:val="hybridMultilevel"/>
    <w:tmpl w:val="DEE6C5A4"/>
    <w:lvl w:ilvl="0" w:tplc="AEAC985C">
      <w:start w:val="1"/>
      <w:numFmt w:val="upperRoman"/>
      <w:lvlText w:val="%1."/>
      <w:lvlJc w:val="right"/>
      <w:pPr>
        <w:ind w:left="242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0" w15:restartNumberingAfterBreak="0">
    <w:nsid w:val="691231FD"/>
    <w:multiLevelType w:val="hybridMultilevel"/>
    <w:tmpl w:val="2402B9DC"/>
    <w:lvl w:ilvl="0" w:tplc="87D22614">
      <w:start w:val="15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eastAsia="Arial Unicode M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11" w15:restartNumberingAfterBreak="0">
    <w:nsid w:val="692D2CAC"/>
    <w:multiLevelType w:val="hybridMultilevel"/>
    <w:tmpl w:val="0BDE8F36"/>
    <w:lvl w:ilvl="0" w:tplc="0416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2" w15:restartNumberingAfterBreak="0">
    <w:nsid w:val="70C57D5C"/>
    <w:multiLevelType w:val="hybridMultilevel"/>
    <w:tmpl w:val="9DA438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num w:numId="1" w16cid:durableId="1167358997">
    <w:abstractNumId w:val="3"/>
  </w:num>
  <w:num w:numId="2" w16cid:durableId="704907953">
    <w:abstractNumId w:val="1"/>
  </w:num>
  <w:num w:numId="3" w16cid:durableId="1056930543">
    <w:abstractNumId w:val="10"/>
  </w:num>
  <w:num w:numId="4" w16cid:durableId="2044790795">
    <w:abstractNumId w:val="9"/>
  </w:num>
  <w:num w:numId="5" w16cid:durableId="613950267">
    <w:abstractNumId w:val="4"/>
  </w:num>
  <w:num w:numId="6" w16cid:durableId="1843742936">
    <w:abstractNumId w:val="12"/>
  </w:num>
  <w:num w:numId="7" w16cid:durableId="566847318">
    <w:abstractNumId w:val="5"/>
  </w:num>
  <w:num w:numId="8" w16cid:durableId="755319930">
    <w:abstractNumId w:val="0"/>
  </w:num>
  <w:num w:numId="9" w16cid:durableId="274873285">
    <w:abstractNumId w:val="6"/>
  </w:num>
  <w:num w:numId="10" w16cid:durableId="2008558572">
    <w:abstractNumId w:val="2"/>
  </w:num>
  <w:num w:numId="11" w16cid:durableId="1307970141">
    <w:abstractNumId w:val="7"/>
  </w:num>
  <w:num w:numId="12" w16cid:durableId="923224021">
    <w:abstractNumId w:val="11"/>
  </w:num>
  <w:num w:numId="13" w16cid:durableId="1585448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F96"/>
    <w:rsid w:val="00001CBC"/>
    <w:rsid w:val="00002D23"/>
    <w:rsid w:val="000070A6"/>
    <w:rsid w:val="00011F98"/>
    <w:rsid w:val="000170F3"/>
    <w:rsid w:val="0002154A"/>
    <w:rsid w:val="00021E09"/>
    <w:rsid w:val="000220D5"/>
    <w:rsid w:val="00022A1F"/>
    <w:rsid w:val="000242A1"/>
    <w:rsid w:val="00024F7A"/>
    <w:rsid w:val="00025C3B"/>
    <w:rsid w:val="00026D26"/>
    <w:rsid w:val="00030E2A"/>
    <w:rsid w:val="000333B3"/>
    <w:rsid w:val="00033CD4"/>
    <w:rsid w:val="00036B67"/>
    <w:rsid w:val="00044835"/>
    <w:rsid w:val="000465C9"/>
    <w:rsid w:val="00046875"/>
    <w:rsid w:val="000472B2"/>
    <w:rsid w:val="00051E3C"/>
    <w:rsid w:val="00053373"/>
    <w:rsid w:val="00053C5B"/>
    <w:rsid w:val="000545A5"/>
    <w:rsid w:val="00057345"/>
    <w:rsid w:val="00061BD5"/>
    <w:rsid w:val="00064362"/>
    <w:rsid w:val="000668E8"/>
    <w:rsid w:val="00066BBE"/>
    <w:rsid w:val="00072350"/>
    <w:rsid w:val="000729EC"/>
    <w:rsid w:val="00072B6E"/>
    <w:rsid w:val="00072C0C"/>
    <w:rsid w:val="0007675E"/>
    <w:rsid w:val="000779FF"/>
    <w:rsid w:val="000803ED"/>
    <w:rsid w:val="0008131B"/>
    <w:rsid w:val="00082B63"/>
    <w:rsid w:val="00083521"/>
    <w:rsid w:val="00085747"/>
    <w:rsid w:val="00085A31"/>
    <w:rsid w:val="00090E56"/>
    <w:rsid w:val="0009548F"/>
    <w:rsid w:val="00097377"/>
    <w:rsid w:val="000A238B"/>
    <w:rsid w:val="000A408B"/>
    <w:rsid w:val="000B3305"/>
    <w:rsid w:val="000C2A5E"/>
    <w:rsid w:val="000C2C88"/>
    <w:rsid w:val="000C346D"/>
    <w:rsid w:val="000C6B51"/>
    <w:rsid w:val="000C703E"/>
    <w:rsid w:val="000D0689"/>
    <w:rsid w:val="000D6B73"/>
    <w:rsid w:val="000D7E24"/>
    <w:rsid w:val="000E22CB"/>
    <w:rsid w:val="000E31AB"/>
    <w:rsid w:val="000E436A"/>
    <w:rsid w:val="000E6AAC"/>
    <w:rsid w:val="000E7960"/>
    <w:rsid w:val="000F52E3"/>
    <w:rsid w:val="000F5DFD"/>
    <w:rsid w:val="000F68A2"/>
    <w:rsid w:val="001006A7"/>
    <w:rsid w:val="00102427"/>
    <w:rsid w:val="001062C5"/>
    <w:rsid w:val="00110AC3"/>
    <w:rsid w:val="00110CB8"/>
    <w:rsid w:val="00113216"/>
    <w:rsid w:val="00117400"/>
    <w:rsid w:val="00121126"/>
    <w:rsid w:val="00121540"/>
    <w:rsid w:val="001222E5"/>
    <w:rsid w:val="0012245F"/>
    <w:rsid w:val="0012389F"/>
    <w:rsid w:val="00123B58"/>
    <w:rsid w:val="00124EE3"/>
    <w:rsid w:val="00125416"/>
    <w:rsid w:val="0012602A"/>
    <w:rsid w:val="0013004F"/>
    <w:rsid w:val="0013075F"/>
    <w:rsid w:val="0013159B"/>
    <w:rsid w:val="00131691"/>
    <w:rsid w:val="0013317A"/>
    <w:rsid w:val="00134E21"/>
    <w:rsid w:val="001350FD"/>
    <w:rsid w:val="00135A73"/>
    <w:rsid w:val="001360D5"/>
    <w:rsid w:val="0013694E"/>
    <w:rsid w:val="00140C3A"/>
    <w:rsid w:val="0014346C"/>
    <w:rsid w:val="00146DC4"/>
    <w:rsid w:val="00150391"/>
    <w:rsid w:val="0015102C"/>
    <w:rsid w:val="001513DA"/>
    <w:rsid w:val="00152C41"/>
    <w:rsid w:val="00153FDD"/>
    <w:rsid w:val="001547C5"/>
    <w:rsid w:val="00154AC6"/>
    <w:rsid w:val="0015659D"/>
    <w:rsid w:val="0016077B"/>
    <w:rsid w:val="00161291"/>
    <w:rsid w:val="00161A0D"/>
    <w:rsid w:val="001712EF"/>
    <w:rsid w:val="00171A25"/>
    <w:rsid w:val="00171FBC"/>
    <w:rsid w:val="00173405"/>
    <w:rsid w:val="001746CB"/>
    <w:rsid w:val="00175D91"/>
    <w:rsid w:val="0017655F"/>
    <w:rsid w:val="0018036A"/>
    <w:rsid w:val="0018249B"/>
    <w:rsid w:val="001829D7"/>
    <w:rsid w:val="00187764"/>
    <w:rsid w:val="00190616"/>
    <w:rsid w:val="001975DF"/>
    <w:rsid w:val="001A1832"/>
    <w:rsid w:val="001A1ABC"/>
    <w:rsid w:val="001A3A7A"/>
    <w:rsid w:val="001A6D7C"/>
    <w:rsid w:val="001A6FEC"/>
    <w:rsid w:val="001B2D72"/>
    <w:rsid w:val="001B4418"/>
    <w:rsid w:val="001C23EA"/>
    <w:rsid w:val="001C4171"/>
    <w:rsid w:val="001C4F96"/>
    <w:rsid w:val="001D011A"/>
    <w:rsid w:val="001D639E"/>
    <w:rsid w:val="001D7AFF"/>
    <w:rsid w:val="001E4224"/>
    <w:rsid w:val="001E5555"/>
    <w:rsid w:val="001E62CE"/>
    <w:rsid w:val="001E73C0"/>
    <w:rsid w:val="001F08CC"/>
    <w:rsid w:val="001F0BDE"/>
    <w:rsid w:val="001F0CA4"/>
    <w:rsid w:val="001F13D0"/>
    <w:rsid w:val="001F238F"/>
    <w:rsid w:val="001F2BB4"/>
    <w:rsid w:val="001F3947"/>
    <w:rsid w:val="001F3D8F"/>
    <w:rsid w:val="001F6ECF"/>
    <w:rsid w:val="0020011C"/>
    <w:rsid w:val="00200CD5"/>
    <w:rsid w:val="00201164"/>
    <w:rsid w:val="002011D0"/>
    <w:rsid w:val="002015D4"/>
    <w:rsid w:val="00202B1A"/>
    <w:rsid w:val="00203EF1"/>
    <w:rsid w:val="00206DCD"/>
    <w:rsid w:val="00206FFF"/>
    <w:rsid w:val="00212D2F"/>
    <w:rsid w:val="002132EF"/>
    <w:rsid w:val="00214729"/>
    <w:rsid w:val="00215A17"/>
    <w:rsid w:val="00216685"/>
    <w:rsid w:val="00216E26"/>
    <w:rsid w:val="00220A1D"/>
    <w:rsid w:val="00220DD6"/>
    <w:rsid w:val="00222551"/>
    <w:rsid w:val="00222597"/>
    <w:rsid w:val="00225B65"/>
    <w:rsid w:val="00227123"/>
    <w:rsid w:val="00227C47"/>
    <w:rsid w:val="00233178"/>
    <w:rsid w:val="0023321E"/>
    <w:rsid w:val="002342C4"/>
    <w:rsid w:val="0023463D"/>
    <w:rsid w:val="00234933"/>
    <w:rsid w:val="00236402"/>
    <w:rsid w:val="00236559"/>
    <w:rsid w:val="0023783C"/>
    <w:rsid w:val="00237CB4"/>
    <w:rsid w:val="00241A80"/>
    <w:rsid w:val="00241B4E"/>
    <w:rsid w:val="0024453D"/>
    <w:rsid w:val="00247ED3"/>
    <w:rsid w:val="00250F3D"/>
    <w:rsid w:val="002557F1"/>
    <w:rsid w:val="002572E0"/>
    <w:rsid w:val="00260046"/>
    <w:rsid w:val="002616A5"/>
    <w:rsid w:val="00261C27"/>
    <w:rsid w:val="0026267A"/>
    <w:rsid w:val="00264F8B"/>
    <w:rsid w:val="00265DCA"/>
    <w:rsid w:val="00270888"/>
    <w:rsid w:val="00271344"/>
    <w:rsid w:val="00280902"/>
    <w:rsid w:val="00281094"/>
    <w:rsid w:val="002830BD"/>
    <w:rsid w:val="00284B8E"/>
    <w:rsid w:val="00284E07"/>
    <w:rsid w:val="002944EC"/>
    <w:rsid w:val="00295249"/>
    <w:rsid w:val="002A32A2"/>
    <w:rsid w:val="002A37CA"/>
    <w:rsid w:val="002A5CA6"/>
    <w:rsid w:val="002B1280"/>
    <w:rsid w:val="002B2D71"/>
    <w:rsid w:val="002B74EB"/>
    <w:rsid w:val="002C1FA3"/>
    <w:rsid w:val="002C2463"/>
    <w:rsid w:val="002C292E"/>
    <w:rsid w:val="002C293D"/>
    <w:rsid w:val="002D105B"/>
    <w:rsid w:val="002D5111"/>
    <w:rsid w:val="002D672C"/>
    <w:rsid w:val="002E09A2"/>
    <w:rsid w:val="002E2BD5"/>
    <w:rsid w:val="002E33BA"/>
    <w:rsid w:val="002E589A"/>
    <w:rsid w:val="002F0DEE"/>
    <w:rsid w:val="002F16B1"/>
    <w:rsid w:val="002F2B30"/>
    <w:rsid w:val="002F2D35"/>
    <w:rsid w:val="002F3208"/>
    <w:rsid w:val="002F4D80"/>
    <w:rsid w:val="00300539"/>
    <w:rsid w:val="0030141F"/>
    <w:rsid w:val="00303B97"/>
    <w:rsid w:val="00304713"/>
    <w:rsid w:val="00304B4A"/>
    <w:rsid w:val="00306992"/>
    <w:rsid w:val="00306BA0"/>
    <w:rsid w:val="00306BDF"/>
    <w:rsid w:val="0030772B"/>
    <w:rsid w:val="00310A0A"/>
    <w:rsid w:val="00313615"/>
    <w:rsid w:val="003140E3"/>
    <w:rsid w:val="003247F5"/>
    <w:rsid w:val="003255FB"/>
    <w:rsid w:val="003258BC"/>
    <w:rsid w:val="00326658"/>
    <w:rsid w:val="00331737"/>
    <w:rsid w:val="00333977"/>
    <w:rsid w:val="00334211"/>
    <w:rsid w:val="00336229"/>
    <w:rsid w:val="00337B62"/>
    <w:rsid w:val="003415E3"/>
    <w:rsid w:val="00343258"/>
    <w:rsid w:val="00345429"/>
    <w:rsid w:val="00345704"/>
    <w:rsid w:val="00345C7C"/>
    <w:rsid w:val="003539AA"/>
    <w:rsid w:val="00360CB2"/>
    <w:rsid w:val="00363E4C"/>
    <w:rsid w:val="00366FCB"/>
    <w:rsid w:val="00372E24"/>
    <w:rsid w:val="00374869"/>
    <w:rsid w:val="00376A4B"/>
    <w:rsid w:val="00377A5C"/>
    <w:rsid w:val="003801B6"/>
    <w:rsid w:val="003802E0"/>
    <w:rsid w:val="00380F0F"/>
    <w:rsid w:val="00381B27"/>
    <w:rsid w:val="00381E17"/>
    <w:rsid w:val="00383ABB"/>
    <w:rsid w:val="00387983"/>
    <w:rsid w:val="00394382"/>
    <w:rsid w:val="00395559"/>
    <w:rsid w:val="003961F8"/>
    <w:rsid w:val="003964FA"/>
    <w:rsid w:val="00397856"/>
    <w:rsid w:val="003A0C47"/>
    <w:rsid w:val="003A2615"/>
    <w:rsid w:val="003A2913"/>
    <w:rsid w:val="003A3486"/>
    <w:rsid w:val="003A60F2"/>
    <w:rsid w:val="003A6120"/>
    <w:rsid w:val="003A6772"/>
    <w:rsid w:val="003B1544"/>
    <w:rsid w:val="003B26A2"/>
    <w:rsid w:val="003B3607"/>
    <w:rsid w:val="003B43E3"/>
    <w:rsid w:val="003B4FF3"/>
    <w:rsid w:val="003B700B"/>
    <w:rsid w:val="003B7173"/>
    <w:rsid w:val="003C0B60"/>
    <w:rsid w:val="003C2E33"/>
    <w:rsid w:val="003C3A3C"/>
    <w:rsid w:val="003C418D"/>
    <w:rsid w:val="003C521A"/>
    <w:rsid w:val="003C603C"/>
    <w:rsid w:val="003D12E0"/>
    <w:rsid w:val="003D1CE6"/>
    <w:rsid w:val="003D27FF"/>
    <w:rsid w:val="003D29CF"/>
    <w:rsid w:val="003D4BAC"/>
    <w:rsid w:val="003E0404"/>
    <w:rsid w:val="003E2B8A"/>
    <w:rsid w:val="003E2F2B"/>
    <w:rsid w:val="003E2F38"/>
    <w:rsid w:val="003E2F46"/>
    <w:rsid w:val="003E3653"/>
    <w:rsid w:val="003E6592"/>
    <w:rsid w:val="003F02D3"/>
    <w:rsid w:val="003F337F"/>
    <w:rsid w:val="003F59B1"/>
    <w:rsid w:val="003F5ABF"/>
    <w:rsid w:val="003F6EA4"/>
    <w:rsid w:val="003F7B93"/>
    <w:rsid w:val="003F7DFA"/>
    <w:rsid w:val="00404A1E"/>
    <w:rsid w:val="00406313"/>
    <w:rsid w:val="004075D0"/>
    <w:rsid w:val="004122DC"/>
    <w:rsid w:val="004129A2"/>
    <w:rsid w:val="00413A76"/>
    <w:rsid w:val="00413BBA"/>
    <w:rsid w:val="00413C5D"/>
    <w:rsid w:val="0041449B"/>
    <w:rsid w:val="00415CF4"/>
    <w:rsid w:val="00416181"/>
    <w:rsid w:val="00417055"/>
    <w:rsid w:val="00417645"/>
    <w:rsid w:val="00420015"/>
    <w:rsid w:val="004217C3"/>
    <w:rsid w:val="00422BD3"/>
    <w:rsid w:val="004230C6"/>
    <w:rsid w:val="0042606F"/>
    <w:rsid w:val="00427A26"/>
    <w:rsid w:val="00427BA3"/>
    <w:rsid w:val="00427C8A"/>
    <w:rsid w:val="00436855"/>
    <w:rsid w:val="00436AD1"/>
    <w:rsid w:val="00441697"/>
    <w:rsid w:val="00441ECB"/>
    <w:rsid w:val="0044454B"/>
    <w:rsid w:val="00444827"/>
    <w:rsid w:val="00445383"/>
    <w:rsid w:val="00453D38"/>
    <w:rsid w:val="004545F5"/>
    <w:rsid w:val="0045476B"/>
    <w:rsid w:val="0045484F"/>
    <w:rsid w:val="00455F7C"/>
    <w:rsid w:val="004560F6"/>
    <w:rsid w:val="00456437"/>
    <w:rsid w:val="00463FA2"/>
    <w:rsid w:val="00467FFC"/>
    <w:rsid w:val="004743B2"/>
    <w:rsid w:val="00474834"/>
    <w:rsid w:val="00475F87"/>
    <w:rsid w:val="004762A0"/>
    <w:rsid w:val="004766E2"/>
    <w:rsid w:val="00477C95"/>
    <w:rsid w:val="00480CAE"/>
    <w:rsid w:val="0048162B"/>
    <w:rsid w:val="004832F8"/>
    <w:rsid w:val="004846A9"/>
    <w:rsid w:val="00485530"/>
    <w:rsid w:val="0049102D"/>
    <w:rsid w:val="004920D9"/>
    <w:rsid w:val="004953E0"/>
    <w:rsid w:val="00495E3E"/>
    <w:rsid w:val="004A3081"/>
    <w:rsid w:val="004A429C"/>
    <w:rsid w:val="004A4B9D"/>
    <w:rsid w:val="004A59FF"/>
    <w:rsid w:val="004A7F10"/>
    <w:rsid w:val="004B07AD"/>
    <w:rsid w:val="004B1689"/>
    <w:rsid w:val="004B22B9"/>
    <w:rsid w:val="004B2ABB"/>
    <w:rsid w:val="004B38CE"/>
    <w:rsid w:val="004B472B"/>
    <w:rsid w:val="004B5741"/>
    <w:rsid w:val="004C351C"/>
    <w:rsid w:val="004C38E4"/>
    <w:rsid w:val="004C5ADE"/>
    <w:rsid w:val="004C74B0"/>
    <w:rsid w:val="004D15AD"/>
    <w:rsid w:val="004D1C7D"/>
    <w:rsid w:val="004D1CED"/>
    <w:rsid w:val="004D3B53"/>
    <w:rsid w:val="004D4355"/>
    <w:rsid w:val="004D6B04"/>
    <w:rsid w:val="004D781E"/>
    <w:rsid w:val="004E4BC0"/>
    <w:rsid w:val="004E5A43"/>
    <w:rsid w:val="004E6092"/>
    <w:rsid w:val="004E6832"/>
    <w:rsid w:val="004F0E93"/>
    <w:rsid w:val="004F2B4C"/>
    <w:rsid w:val="004F4B16"/>
    <w:rsid w:val="004F50BC"/>
    <w:rsid w:val="005043B6"/>
    <w:rsid w:val="0050714C"/>
    <w:rsid w:val="00510FFC"/>
    <w:rsid w:val="00511613"/>
    <w:rsid w:val="00511E2D"/>
    <w:rsid w:val="005130BA"/>
    <w:rsid w:val="00514760"/>
    <w:rsid w:val="00524A22"/>
    <w:rsid w:val="005261D0"/>
    <w:rsid w:val="00527F55"/>
    <w:rsid w:val="00530674"/>
    <w:rsid w:val="0053473C"/>
    <w:rsid w:val="00535A6D"/>
    <w:rsid w:val="005372B8"/>
    <w:rsid w:val="00540C6D"/>
    <w:rsid w:val="005422B5"/>
    <w:rsid w:val="00546E67"/>
    <w:rsid w:val="00554339"/>
    <w:rsid w:val="00557E81"/>
    <w:rsid w:val="00563359"/>
    <w:rsid w:val="00563867"/>
    <w:rsid w:val="00565A0F"/>
    <w:rsid w:val="005724FF"/>
    <w:rsid w:val="005737DE"/>
    <w:rsid w:val="00573F91"/>
    <w:rsid w:val="00574F19"/>
    <w:rsid w:val="00575B73"/>
    <w:rsid w:val="00576926"/>
    <w:rsid w:val="005802AF"/>
    <w:rsid w:val="00583B96"/>
    <w:rsid w:val="00584AA4"/>
    <w:rsid w:val="00585658"/>
    <w:rsid w:val="00593DB4"/>
    <w:rsid w:val="005946E3"/>
    <w:rsid w:val="005949FB"/>
    <w:rsid w:val="00595424"/>
    <w:rsid w:val="00595DE2"/>
    <w:rsid w:val="005968E2"/>
    <w:rsid w:val="00597570"/>
    <w:rsid w:val="005A0DC2"/>
    <w:rsid w:val="005A3BC4"/>
    <w:rsid w:val="005A40E7"/>
    <w:rsid w:val="005A52ED"/>
    <w:rsid w:val="005B10A3"/>
    <w:rsid w:val="005B3E0D"/>
    <w:rsid w:val="005B44A2"/>
    <w:rsid w:val="005B4D09"/>
    <w:rsid w:val="005B4F74"/>
    <w:rsid w:val="005B7E65"/>
    <w:rsid w:val="005C0E4E"/>
    <w:rsid w:val="005C15D3"/>
    <w:rsid w:val="005C15EE"/>
    <w:rsid w:val="005C24C7"/>
    <w:rsid w:val="005C7924"/>
    <w:rsid w:val="005D183D"/>
    <w:rsid w:val="005D1BFD"/>
    <w:rsid w:val="005D2867"/>
    <w:rsid w:val="005D3D52"/>
    <w:rsid w:val="005D4431"/>
    <w:rsid w:val="005E04C3"/>
    <w:rsid w:val="005E0EAC"/>
    <w:rsid w:val="005E4565"/>
    <w:rsid w:val="005E76C1"/>
    <w:rsid w:val="005F0CDA"/>
    <w:rsid w:val="005F34FC"/>
    <w:rsid w:val="005F4AF5"/>
    <w:rsid w:val="00600386"/>
    <w:rsid w:val="0060169B"/>
    <w:rsid w:val="00604EC7"/>
    <w:rsid w:val="00605419"/>
    <w:rsid w:val="00607A5E"/>
    <w:rsid w:val="00607B52"/>
    <w:rsid w:val="00610266"/>
    <w:rsid w:val="006116F7"/>
    <w:rsid w:val="006128C6"/>
    <w:rsid w:val="00612CAE"/>
    <w:rsid w:val="00616808"/>
    <w:rsid w:val="00617A41"/>
    <w:rsid w:val="00620DC9"/>
    <w:rsid w:val="0062244D"/>
    <w:rsid w:val="00625CAC"/>
    <w:rsid w:val="00626694"/>
    <w:rsid w:val="00626EF6"/>
    <w:rsid w:val="00630847"/>
    <w:rsid w:val="00632CD3"/>
    <w:rsid w:val="0063357D"/>
    <w:rsid w:val="0063427F"/>
    <w:rsid w:val="00634DB7"/>
    <w:rsid w:val="00634F7E"/>
    <w:rsid w:val="00636AA9"/>
    <w:rsid w:val="00641A7B"/>
    <w:rsid w:val="00644D9F"/>
    <w:rsid w:val="00645A9A"/>
    <w:rsid w:val="00646B92"/>
    <w:rsid w:val="0065008D"/>
    <w:rsid w:val="0065106F"/>
    <w:rsid w:val="00653880"/>
    <w:rsid w:val="006540C6"/>
    <w:rsid w:val="00655EC1"/>
    <w:rsid w:val="00657CC2"/>
    <w:rsid w:val="00660569"/>
    <w:rsid w:val="00660D06"/>
    <w:rsid w:val="00661976"/>
    <w:rsid w:val="00661B79"/>
    <w:rsid w:val="0066567E"/>
    <w:rsid w:val="00665B2A"/>
    <w:rsid w:val="00665C97"/>
    <w:rsid w:val="00666C3A"/>
    <w:rsid w:val="00667E9D"/>
    <w:rsid w:val="0067228C"/>
    <w:rsid w:val="006730A3"/>
    <w:rsid w:val="00676729"/>
    <w:rsid w:val="00682A5D"/>
    <w:rsid w:val="006831B2"/>
    <w:rsid w:val="00684D26"/>
    <w:rsid w:val="00685103"/>
    <w:rsid w:val="00690AF5"/>
    <w:rsid w:val="0069138A"/>
    <w:rsid w:val="006933C4"/>
    <w:rsid w:val="006936B8"/>
    <w:rsid w:val="006938AB"/>
    <w:rsid w:val="0069479C"/>
    <w:rsid w:val="006953DE"/>
    <w:rsid w:val="006964E6"/>
    <w:rsid w:val="006A0160"/>
    <w:rsid w:val="006A137F"/>
    <w:rsid w:val="006A3A03"/>
    <w:rsid w:val="006A4109"/>
    <w:rsid w:val="006A443E"/>
    <w:rsid w:val="006A55E1"/>
    <w:rsid w:val="006A6024"/>
    <w:rsid w:val="006A769D"/>
    <w:rsid w:val="006A7F23"/>
    <w:rsid w:val="006B35CE"/>
    <w:rsid w:val="006B54D1"/>
    <w:rsid w:val="006B73D5"/>
    <w:rsid w:val="006C0A3A"/>
    <w:rsid w:val="006C3780"/>
    <w:rsid w:val="006C4619"/>
    <w:rsid w:val="006C50A3"/>
    <w:rsid w:val="006C6585"/>
    <w:rsid w:val="006D0702"/>
    <w:rsid w:val="006D17B2"/>
    <w:rsid w:val="006D2417"/>
    <w:rsid w:val="006D2702"/>
    <w:rsid w:val="006D34D6"/>
    <w:rsid w:val="006D5FD2"/>
    <w:rsid w:val="006D6DC7"/>
    <w:rsid w:val="006D7121"/>
    <w:rsid w:val="006D7A54"/>
    <w:rsid w:val="006D7ED5"/>
    <w:rsid w:val="006E0080"/>
    <w:rsid w:val="006E311D"/>
    <w:rsid w:val="006F001C"/>
    <w:rsid w:val="006F0E36"/>
    <w:rsid w:val="006F264E"/>
    <w:rsid w:val="006F49F1"/>
    <w:rsid w:val="006F7220"/>
    <w:rsid w:val="00705738"/>
    <w:rsid w:val="00706EEF"/>
    <w:rsid w:val="0071039C"/>
    <w:rsid w:val="0071082F"/>
    <w:rsid w:val="00715909"/>
    <w:rsid w:val="007162CA"/>
    <w:rsid w:val="00724C6D"/>
    <w:rsid w:val="007256C4"/>
    <w:rsid w:val="007257B9"/>
    <w:rsid w:val="00727671"/>
    <w:rsid w:val="00727731"/>
    <w:rsid w:val="00730DD1"/>
    <w:rsid w:val="007325FF"/>
    <w:rsid w:val="007358A0"/>
    <w:rsid w:val="0073667E"/>
    <w:rsid w:val="00737291"/>
    <w:rsid w:val="00741BDE"/>
    <w:rsid w:val="007455CB"/>
    <w:rsid w:val="0074566B"/>
    <w:rsid w:val="00751771"/>
    <w:rsid w:val="00756909"/>
    <w:rsid w:val="00757A8A"/>
    <w:rsid w:val="00762A27"/>
    <w:rsid w:val="00767645"/>
    <w:rsid w:val="007708F9"/>
    <w:rsid w:val="0077446C"/>
    <w:rsid w:val="00776D78"/>
    <w:rsid w:val="007823B9"/>
    <w:rsid w:val="00785744"/>
    <w:rsid w:val="00785BFD"/>
    <w:rsid w:val="007875E5"/>
    <w:rsid w:val="007917DF"/>
    <w:rsid w:val="00791F49"/>
    <w:rsid w:val="007923E5"/>
    <w:rsid w:val="00793162"/>
    <w:rsid w:val="0079337D"/>
    <w:rsid w:val="0079450F"/>
    <w:rsid w:val="00794A40"/>
    <w:rsid w:val="00795A7C"/>
    <w:rsid w:val="007A07A7"/>
    <w:rsid w:val="007A1B16"/>
    <w:rsid w:val="007A31B7"/>
    <w:rsid w:val="007B1EC8"/>
    <w:rsid w:val="007B246A"/>
    <w:rsid w:val="007B2494"/>
    <w:rsid w:val="007B25C3"/>
    <w:rsid w:val="007C15B3"/>
    <w:rsid w:val="007C15C2"/>
    <w:rsid w:val="007C1EB2"/>
    <w:rsid w:val="007C233D"/>
    <w:rsid w:val="007C5EDB"/>
    <w:rsid w:val="007D0EDB"/>
    <w:rsid w:val="007D2EB9"/>
    <w:rsid w:val="007E2281"/>
    <w:rsid w:val="007E3226"/>
    <w:rsid w:val="007E354E"/>
    <w:rsid w:val="007F0E71"/>
    <w:rsid w:val="007F13F7"/>
    <w:rsid w:val="007F2038"/>
    <w:rsid w:val="007F2F44"/>
    <w:rsid w:val="00801594"/>
    <w:rsid w:val="0080162C"/>
    <w:rsid w:val="0080307F"/>
    <w:rsid w:val="008031FF"/>
    <w:rsid w:val="00803B10"/>
    <w:rsid w:val="00803D0F"/>
    <w:rsid w:val="00804176"/>
    <w:rsid w:val="0080531E"/>
    <w:rsid w:val="00805702"/>
    <w:rsid w:val="00806AA7"/>
    <w:rsid w:val="00817712"/>
    <w:rsid w:val="00817755"/>
    <w:rsid w:val="0082255D"/>
    <w:rsid w:val="00822A5B"/>
    <w:rsid w:val="00834028"/>
    <w:rsid w:val="008345C5"/>
    <w:rsid w:val="00835132"/>
    <w:rsid w:val="00836BC2"/>
    <w:rsid w:val="00843952"/>
    <w:rsid w:val="00843C96"/>
    <w:rsid w:val="00843D2D"/>
    <w:rsid w:val="00843DD0"/>
    <w:rsid w:val="00844683"/>
    <w:rsid w:val="00844793"/>
    <w:rsid w:val="00844F05"/>
    <w:rsid w:val="00845CCA"/>
    <w:rsid w:val="00850739"/>
    <w:rsid w:val="00852BBE"/>
    <w:rsid w:val="00853CCE"/>
    <w:rsid w:val="00854D38"/>
    <w:rsid w:val="00855955"/>
    <w:rsid w:val="00855CEF"/>
    <w:rsid w:val="00857DBC"/>
    <w:rsid w:val="00861C1E"/>
    <w:rsid w:val="00862F0F"/>
    <w:rsid w:val="00863CBE"/>
    <w:rsid w:val="0086473D"/>
    <w:rsid w:val="0086678A"/>
    <w:rsid w:val="00866828"/>
    <w:rsid w:val="00866A23"/>
    <w:rsid w:val="00866C82"/>
    <w:rsid w:val="008721E8"/>
    <w:rsid w:val="00872980"/>
    <w:rsid w:val="00880787"/>
    <w:rsid w:val="008810B4"/>
    <w:rsid w:val="008821A1"/>
    <w:rsid w:val="00882BDF"/>
    <w:rsid w:val="00883988"/>
    <w:rsid w:val="00883CF7"/>
    <w:rsid w:val="00884F54"/>
    <w:rsid w:val="0088706A"/>
    <w:rsid w:val="00893249"/>
    <w:rsid w:val="00893274"/>
    <w:rsid w:val="00893331"/>
    <w:rsid w:val="0089343B"/>
    <w:rsid w:val="0089576F"/>
    <w:rsid w:val="00896CAE"/>
    <w:rsid w:val="008A081D"/>
    <w:rsid w:val="008A33AE"/>
    <w:rsid w:val="008A566F"/>
    <w:rsid w:val="008A6F3B"/>
    <w:rsid w:val="008A7D73"/>
    <w:rsid w:val="008B088F"/>
    <w:rsid w:val="008B213A"/>
    <w:rsid w:val="008B2544"/>
    <w:rsid w:val="008B3864"/>
    <w:rsid w:val="008B66E4"/>
    <w:rsid w:val="008B755E"/>
    <w:rsid w:val="008C0681"/>
    <w:rsid w:val="008C4A7F"/>
    <w:rsid w:val="008D1602"/>
    <w:rsid w:val="008D629D"/>
    <w:rsid w:val="008E0187"/>
    <w:rsid w:val="008E1F01"/>
    <w:rsid w:val="008E2854"/>
    <w:rsid w:val="008E343D"/>
    <w:rsid w:val="008E4C48"/>
    <w:rsid w:val="008F6125"/>
    <w:rsid w:val="0090104D"/>
    <w:rsid w:val="009010F1"/>
    <w:rsid w:val="00903580"/>
    <w:rsid w:val="00904EC7"/>
    <w:rsid w:val="0091124F"/>
    <w:rsid w:val="00913C5B"/>
    <w:rsid w:val="00914121"/>
    <w:rsid w:val="00916331"/>
    <w:rsid w:val="00916E90"/>
    <w:rsid w:val="009205D5"/>
    <w:rsid w:val="0092293D"/>
    <w:rsid w:val="00923DE5"/>
    <w:rsid w:val="00925AF7"/>
    <w:rsid w:val="0092679C"/>
    <w:rsid w:val="00930183"/>
    <w:rsid w:val="00931652"/>
    <w:rsid w:val="0093277B"/>
    <w:rsid w:val="0093786F"/>
    <w:rsid w:val="009426E3"/>
    <w:rsid w:val="009463A8"/>
    <w:rsid w:val="00952E1F"/>
    <w:rsid w:val="00955826"/>
    <w:rsid w:val="00955F6C"/>
    <w:rsid w:val="00961C08"/>
    <w:rsid w:val="00961D86"/>
    <w:rsid w:val="00970B77"/>
    <w:rsid w:val="009750E1"/>
    <w:rsid w:val="00986562"/>
    <w:rsid w:val="009866D5"/>
    <w:rsid w:val="00991684"/>
    <w:rsid w:val="00993508"/>
    <w:rsid w:val="009971AD"/>
    <w:rsid w:val="009978EC"/>
    <w:rsid w:val="009A2B12"/>
    <w:rsid w:val="009A326F"/>
    <w:rsid w:val="009B0D79"/>
    <w:rsid w:val="009B2A6A"/>
    <w:rsid w:val="009B3D01"/>
    <w:rsid w:val="009B414B"/>
    <w:rsid w:val="009B4284"/>
    <w:rsid w:val="009B4A44"/>
    <w:rsid w:val="009B4CBF"/>
    <w:rsid w:val="009B5D8D"/>
    <w:rsid w:val="009B6D1A"/>
    <w:rsid w:val="009B797C"/>
    <w:rsid w:val="009C1358"/>
    <w:rsid w:val="009C6854"/>
    <w:rsid w:val="009D30F8"/>
    <w:rsid w:val="009D7CB2"/>
    <w:rsid w:val="009E0FC8"/>
    <w:rsid w:val="009E1304"/>
    <w:rsid w:val="009E50EA"/>
    <w:rsid w:val="009E5374"/>
    <w:rsid w:val="009E5D6A"/>
    <w:rsid w:val="009E68A9"/>
    <w:rsid w:val="009F0744"/>
    <w:rsid w:val="009F32E7"/>
    <w:rsid w:val="009F3771"/>
    <w:rsid w:val="009F5D27"/>
    <w:rsid w:val="00A029D0"/>
    <w:rsid w:val="00A03F96"/>
    <w:rsid w:val="00A04C73"/>
    <w:rsid w:val="00A05129"/>
    <w:rsid w:val="00A0618D"/>
    <w:rsid w:val="00A11A7D"/>
    <w:rsid w:val="00A13458"/>
    <w:rsid w:val="00A14E11"/>
    <w:rsid w:val="00A15022"/>
    <w:rsid w:val="00A155BD"/>
    <w:rsid w:val="00A16080"/>
    <w:rsid w:val="00A17590"/>
    <w:rsid w:val="00A206B6"/>
    <w:rsid w:val="00A22A63"/>
    <w:rsid w:val="00A23698"/>
    <w:rsid w:val="00A2525E"/>
    <w:rsid w:val="00A26256"/>
    <w:rsid w:val="00A264AB"/>
    <w:rsid w:val="00A33109"/>
    <w:rsid w:val="00A335E5"/>
    <w:rsid w:val="00A33B0F"/>
    <w:rsid w:val="00A36F3D"/>
    <w:rsid w:val="00A40150"/>
    <w:rsid w:val="00A4198D"/>
    <w:rsid w:val="00A4592F"/>
    <w:rsid w:val="00A45E17"/>
    <w:rsid w:val="00A45F09"/>
    <w:rsid w:val="00A50D82"/>
    <w:rsid w:val="00A5256C"/>
    <w:rsid w:val="00A52DCF"/>
    <w:rsid w:val="00A536DC"/>
    <w:rsid w:val="00A55E70"/>
    <w:rsid w:val="00A60667"/>
    <w:rsid w:val="00A611D2"/>
    <w:rsid w:val="00A640EF"/>
    <w:rsid w:val="00A66D55"/>
    <w:rsid w:val="00A70B58"/>
    <w:rsid w:val="00A7368D"/>
    <w:rsid w:val="00A74B5F"/>
    <w:rsid w:val="00A8056D"/>
    <w:rsid w:val="00A90196"/>
    <w:rsid w:val="00A90A73"/>
    <w:rsid w:val="00A912E3"/>
    <w:rsid w:val="00A913C7"/>
    <w:rsid w:val="00A9227D"/>
    <w:rsid w:val="00A92E9E"/>
    <w:rsid w:val="00A93098"/>
    <w:rsid w:val="00AA0118"/>
    <w:rsid w:val="00AA0CD1"/>
    <w:rsid w:val="00AA0FF9"/>
    <w:rsid w:val="00AA1441"/>
    <w:rsid w:val="00AA159C"/>
    <w:rsid w:val="00AA6671"/>
    <w:rsid w:val="00AB0503"/>
    <w:rsid w:val="00AB124B"/>
    <w:rsid w:val="00AB1BCC"/>
    <w:rsid w:val="00AB219F"/>
    <w:rsid w:val="00AB2914"/>
    <w:rsid w:val="00AB2BF3"/>
    <w:rsid w:val="00AB4128"/>
    <w:rsid w:val="00AB4348"/>
    <w:rsid w:val="00AB4F20"/>
    <w:rsid w:val="00AB55F5"/>
    <w:rsid w:val="00AB7DEF"/>
    <w:rsid w:val="00AC225A"/>
    <w:rsid w:val="00AD22F6"/>
    <w:rsid w:val="00AD41FB"/>
    <w:rsid w:val="00AD44F5"/>
    <w:rsid w:val="00AD4985"/>
    <w:rsid w:val="00AD5148"/>
    <w:rsid w:val="00AD5476"/>
    <w:rsid w:val="00AE45E2"/>
    <w:rsid w:val="00AF4B6C"/>
    <w:rsid w:val="00AF5428"/>
    <w:rsid w:val="00AF54CF"/>
    <w:rsid w:val="00B006CC"/>
    <w:rsid w:val="00B021AA"/>
    <w:rsid w:val="00B0281E"/>
    <w:rsid w:val="00B0565B"/>
    <w:rsid w:val="00B0571C"/>
    <w:rsid w:val="00B1012F"/>
    <w:rsid w:val="00B16D0B"/>
    <w:rsid w:val="00B1769A"/>
    <w:rsid w:val="00B20908"/>
    <w:rsid w:val="00B21285"/>
    <w:rsid w:val="00B21EFE"/>
    <w:rsid w:val="00B246BF"/>
    <w:rsid w:val="00B2517A"/>
    <w:rsid w:val="00B2583A"/>
    <w:rsid w:val="00B25BAE"/>
    <w:rsid w:val="00B26422"/>
    <w:rsid w:val="00B278D1"/>
    <w:rsid w:val="00B32BF9"/>
    <w:rsid w:val="00B34BC9"/>
    <w:rsid w:val="00B429B9"/>
    <w:rsid w:val="00B43279"/>
    <w:rsid w:val="00B439DE"/>
    <w:rsid w:val="00B466DC"/>
    <w:rsid w:val="00B47460"/>
    <w:rsid w:val="00B47A79"/>
    <w:rsid w:val="00B51211"/>
    <w:rsid w:val="00B5249C"/>
    <w:rsid w:val="00B5434D"/>
    <w:rsid w:val="00B55975"/>
    <w:rsid w:val="00B5624D"/>
    <w:rsid w:val="00B575D4"/>
    <w:rsid w:val="00B6026A"/>
    <w:rsid w:val="00B60F77"/>
    <w:rsid w:val="00B6378D"/>
    <w:rsid w:val="00B63B98"/>
    <w:rsid w:val="00B648CE"/>
    <w:rsid w:val="00B65341"/>
    <w:rsid w:val="00B76D5A"/>
    <w:rsid w:val="00B8031E"/>
    <w:rsid w:val="00B80FBF"/>
    <w:rsid w:val="00B8275D"/>
    <w:rsid w:val="00B8489F"/>
    <w:rsid w:val="00B8730A"/>
    <w:rsid w:val="00B9118B"/>
    <w:rsid w:val="00B913DE"/>
    <w:rsid w:val="00B92201"/>
    <w:rsid w:val="00B93040"/>
    <w:rsid w:val="00B94C40"/>
    <w:rsid w:val="00BA2F27"/>
    <w:rsid w:val="00BA3ED5"/>
    <w:rsid w:val="00BA7ADF"/>
    <w:rsid w:val="00BB0310"/>
    <w:rsid w:val="00BB0ADA"/>
    <w:rsid w:val="00BB3279"/>
    <w:rsid w:val="00BB5F3C"/>
    <w:rsid w:val="00BB720B"/>
    <w:rsid w:val="00BB7381"/>
    <w:rsid w:val="00BC2F25"/>
    <w:rsid w:val="00BC7A43"/>
    <w:rsid w:val="00BD2087"/>
    <w:rsid w:val="00BD2A96"/>
    <w:rsid w:val="00BD2C91"/>
    <w:rsid w:val="00BD66EA"/>
    <w:rsid w:val="00BE0F48"/>
    <w:rsid w:val="00BE1CE5"/>
    <w:rsid w:val="00BE307F"/>
    <w:rsid w:val="00BE4749"/>
    <w:rsid w:val="00BF1E62"/>
    <w:rsid w:val="00BF40F3"/>
    <w:rsid w:val="00BF5BE6"/>
    <w:rsid w:val="00C012A4"/>
    <w:rsid w:val="00C015CB"/>
    <w:rsid w:val="00C04641"/>
    <w:rsid w:val="00C05D1F"/>
    <w:rsid w:val="00C0610D"/>
    <w:rsid w:val="00C06F02"/>
    <w:rsid w:val="00C17FA9"/>
    <w:rsid w:val="00C21489"/>
    <w:rsid w:val="00C23936"/>
    <w:rsid w:val="00C25009"/>
    <w:rsid w:val="00C2533F"/>
    <w:rsid w:val="00C26668"/>
    <w:rsid w:val="00C26CF3"/>
    <w:rsid w:val="00C278BA"/>
    <w:rsid w:val="00C34BBD"/>
    <w:rsid w:val="00C3533A"/>
    <w:rsid w:val="00C36120"/>
    <w:rsid w:val="00C377B3"/>
    <w:rsid w:val="00C403BA"/>
    <w:rsid w:val="00C42CEF"/>
    <w:rsid w:val="00C441D6"/>
    <w:rsid w:val="00C44B90"/>
    <w:rsid w:val="00C46404"/>
    <w:rsid w:val="00C46858"/>
    <w:rsid w:val="00C4744A"/>
    <w:rsid w:val="00C51DE3"/>
    <w:rsid w:val="00C537A9"/>
    <w:rsid w:val="00C53CBD"/>
    <w:rsid w:val="00C54091"/>
    <w:rsid w:val="00C5577E"/>
    <w:rsid w:val="00C5707B"/>
    <w:rsid w:val="00C65A0A"/>
    <w:rsid w:val="00C65AB7"/>
    <w:rsid w:val="00C66BBC"/>
    <w:rsid w:val="00C72FE9"/>
    <w:rsid w:val="00C749EC"/>
    <w:rsid w:val="00C839C4"/>
    <w:rsid w:val="00C84757"/>
    <w:rsid w:val="00C91731"/>
    <w:rsid w:val="00C92327"/>
    <w:rsid w:val="00C95E10"/>
    <w:rsid w:val="00CA1CA6"/>
    <w:rsid w:val="00CA33B0"/>
    <w:rsid w:val="00CA4CB2"/>
    <w:rsid w:val="00CA649C"/>
    <w:rsid w:val="00CA66E8"/>
    <w:rsid w:val="00CB0089"/>
    <w:rsid w:val="00CB0E8C"/>
    <w:rsid w:val="00CC15E2"/>
    <w:rsid w:val="00CC1ABB"/>
    <w:rsid w:val="00CC2329"/>
    <w:rsid w:val="00CC23E3"/>
    <w:rsid w:val="00CC31C1"/>
    <w:rsid w:val="00CC367C"/>
    <w:rsid w:val="00CC69A4"/>
    <w:rsid w:val="00CC7831"/>
    <w:rsid w:val="00CD29E2"/>
    <w:rsid w:val="00CD379D"/>
    <w:rsid w:val="00CD3D67"/>
    <w:rsid w:val="00CD6CA1"/>
    <w:rsid w:val="00CD7500"/>
    <w:rsid w:val="00CE062C"/>
    <w:rsid w:val="00CE10BF"/>
    <w:rsid w:val="00CE34AD"/>
    <w:rsid w:val="00CF1933"/>
    <w:rsid w:val="00CF4BC3"/>
    <w:rsid w:val="00CF59F3"/>
    <w:rsid w:val="00D009AD"/>
    <w:rsid w:val="00D1143A"/>
    <w:rsid w:val="00D114B6"/>
    <w:rsid w:val="00D11ABF"/>
    <w:rsid w:val="00D12DF2"/>
    <w:rsid w:val="00D16E06"/>
    <w:rsid w:val="00D179BE"/>
    <w:rsid w:val="00D2001C"/>
    <w:rsid w:val="00D2285C"/>
    <w:rsid w:val="00D25466"/>
    <w:rsid w:val="00D2580E"/>
    <w:rsid w:val="00D271A5"/>
    <w:rsid w:val="00D322F0"/>
    <w:rsid w:val="00D362A0"/>
    <w:rsid w:val="00D36F85"/>
    <w:rsid w:val="00D37DFA"/>
    <w:rsid w:val="00D429A7"/>
    <w:rsid w:val="00D5085B"/>
    <w:rsid w:val="00D50DF5"/>
    <w:rsid w:val="00D540D4"/>
    <w:rsid w:val="00D570FE"/>
    <w:rsid w:val="00D578F4"/>
    <w:rsid w:val="00D60F90"/>
    <w:rsid w:val="00D61724"/>
    <w:rsid w:val="00D61EBC"/>
    <w:rsid w:val="00D73765"/>
    <w:rsid w:val="00D74B38"/>
    <w:rsid w:val="00D753CF"/>
    <w:rsid w:val="00D768EC"/>
    <w:rsid w:val="00D7698A"/>
    <w:rsid w:val="00D83D9E"/>
    <w:rsid w:val="00D853C0"/>
    <w:rsid w:val="00D91423"/>
    <w:rsid w:val="00D937DD"/>
    <w:rsid w:val="00DA0B48"/>
    <w:rsid w:val="00DA246B"/>
    <w:rsid w:val="00DA398C"/>
    <w:rsid w:val="00DA4B1F"/>
    <w:rsid w:val="00DA541A"/>
    <w:rsid w:val="00DA5B87"/>
    <w:rsid w:val="00DA6D89"/>
    <w:rsid w:val="00DB1C7D"/>
    <w:rsid w:val="00DC160A"/>
    <w:rsid w:val="00DC1CA1"/>
    <w:rsid w:val="00DC2F09"/>
    <w:rsid w:val="00DD1F2A"/>
    <w:rsid w:val="00DD2C42"/>
    <w:rsid w:val="00DD6B38"/>
    <w:rsid w:val="00DE2E28"/>
    <w:rsid w:val="00DE2F40"/>
    <w:rsid w:val="00DE3857"/>
    <w:rsid w:val="00DE4795"/>
    <w:rsid w:val="00DE74EE"/>
    <w:rsid w:val="00DE76BD"/>
    <w:rsid w:val="00DF0E69"/>
    <w:rsid w:val="00DF1804"/>
    <w:rsid w:val="00DF2212"/>
    <w:rsid w:val="00DF3A58"/>
    <w:rsid w:val="00DF5493"/>
    <w:rsid w:val="00DF5845"/>
    <w:rsid w:val="00DF59FF"/>
    <w:rsid w:val="00DF6250"/>
    <w:rsid w:val="00E017E6"/>
    <w:rsid w:val="00E01D53"/>
    <w:rsid w:val="00E039A6"/>
    <w:rsid w:val="00E04197"/>
    <w:rsid w:val="00E04732"/>
    <w:rsid w:val="00E04ED6"/>
    <w:rsid w:val="00E0520F"/>
    <w:rsid w:val="00E067EC"/>
    <w:rsid w:val="00E0702A"/>
    <w:rsid w:val="00E1171F"/>
    <w:rsid w:val="00E15444"/>
    <w:rsid w:val="00E16B32"/>
    <w:rsid w:val="00E170E7"/>
    <w:rsid w:val="00E20242"/>
    <w:rsid w:val="00E20561"/>
    <w:rsid w:val="00E2062B"/>
    <w:rsid w:val="00E33200"/>
    <w:rsid w:val="00E3351F"/>
    <w:rsid w:val="00E359D4"/>
    <w:rsid w:val="00E4175C"/>
    <w:rsid w:val="00E41BAC"/>
    <w:rsid w:val="00E42FE0"/>
    <w:rsid w:val="00E46033"/>
    <w:rsid w:val="00E472ED"/>
    <w:rsid w:val="00E477CB"/>
    <w:rsid w:val="00E50593"/>
    <w:rsid w:val="00E54D53"/>
    <w:rsid w:val="00E57DE3"/>
    <w:rsid w:val="00E60519"/>
    <w:rsid w:val="00E61A92"/>
    <w:rsid w:val="00E625D3"/>
    <w:rsid w:val="00E636B3"/>
    <w:rsid w:val="00E63E2C"/>
    <w:rsid w:val="00E648C0"/>
    <w:rsid w:val="00E64A94"/>
    <w:rsid w:val="00E64D32"/>
    <w:rsid w:val="00E66039"/>
    <w:rsid w:val="00E66BB6"/>
    <w:rsid w:val="00E6761A"/>
    <w:rsid w:val="00E730E8"/>
    <w:rsid w:val="00E73255"/>
    <w:rsid w:val="00E737C6"/>
    <w:rsid w:val="00E74177"/>
    <w:rsid w:val="00E741EE"/>
    <w:rsid w:val="00E744AB"/>
    <w:rsid w:val="00E7759C"/>
    <w:rsid w:val="00E80E09"/>
    <w:rsid w:val="00E8101F"/>
    <w:rsid w:val="00E823E0"/>
    <w:rsid w:val="00E82CC5"/>
    <w:rsid w:val="00E8401B"/>
    <w:rsid w:val="00E84E44"/>
    <w:rsid w:val="00E85DF8"/>
    <w:rsid w:val="00E87908"/>
    <w:rsid w:val="00E90B7B"/>
    <w:rsid w:val="00E915F1"/>
    <w:rsid w:val="00E91F05"/>
    <w:rsid w:val="00E92348"/>
    <w:rsid w:val="00E93801"/>
    <w:rsid w:val="00E96B44"/>
    <w:rsid w:val="00E96E59"/>
    <w:rsid w:val="00EA0617"/>
    <w:rsid w:val="00EA11AF"/>
    <w:rsid w:val="00EA29D3"/>
    <w:rsid w:val="00EA33D8"/>
    <w:rsid w:val="00EA7737"/>
    <w:rsid w:val="00EB1669"/>
    <w:rsid w:val="00EB2E25"/>
    <w:rsid w:val="00EC1630"/>
    <w:rsid w:val="00EC2154"/>
    <w:rsid w:val="00EC4281"/>
    <w:rsid w:val="00EC659E"/>
    <w:rsid w:val="00ED056A"/>
    <w:rsid w:val="00ED2CF9"/>
    <w:rsid w:val="00ED4391"/>
    <w:rsid w:val="00ED4CD5"/>
    <w:rsid w:val="00ED5CC3"/>
    <w:rsid w:val="00ED6802"/>
    <w:rsid w:val="00EE10E4"/>
    <w:rsid w:val="00EE461A"/>
    <w:rsid w:val="00EE4F0A"/>
    <w:rsid w:val="00EE5BF8"/>
    <w:rsid w:val="00EF036A"/>
    <w:rsid w:val="00EF1017"/>
    <w:rsid w:val="00EF2282"/>
    <w:rsid w:val="00EF29B4"/>
    <w:rsid w:val="00EF4E39"/>
    <w:rsid w:val="00EF5348"/>
    <w:rsid w:val="00EF5716"/>
    <w:rsid w:val="00EF582F"/>
    <w:rsid w:val="00EF6AE0"/>
    <w:rsid w:val="00F00032"/>
    <w:rsid w:val="00F05DCE"/>
    <w:rsid w:val="00F06ADA"/>
    <w:rsid w:val="00F116B7"/>
    <w:rsid w:val="00F11AC0"/>
    <w:rsid w:val="00F12C7D"/>
    <w:rsid w:val="00F13DF3"/>
    <w:rsid w:val="00F15679"/>
    <w:rsid w:val="00F1672B"/>
    <w:rsid w:val="00F23559"/>
    <w:rsid w:val="00F24510"/>
    <w:rsid w:val="00F24759"/>
    <w:rsid w:val="00F24DBC"/>
    <w:rsid w:val="00F25456"/>
    <w:rsid w:val="00F2628C"/>
    <w:rsid w:val="00F26A8A"/>
    <w:rsid w:val="00F26DA3"/>
    <w:rsid w:val="00F26EF0"/>
    <w:rsid w:val="00F3080A"/>
    <w:rsid w:val="00F31F86"/>
    <w:rsid w:val="00F34BA8"/>
    <w:rsid w:val="00F34D15"/>
    <w:rsid w:val="00F357A8"/>
    <w:rsid w:val="00F36E74"/>
    <w:rsid w:val="00F37F3A"/>
    <w:rsid w:val="00F45BD8"/>
    <w:rsid w:val="00F56D69"/>
    <w:rsid w:val="00F717E7"/>
    <w:rsid w:val="00F71C5A"/>
    <w:rsid w:val="00F727E3"/>
    <w:rsid w:val="00F73CB2"/>
    <w:rsid w:val="00F752B9"/>
    <w:rsid w:val="00F7579B"/>
    <w:rsid w:val="00F76AE4"/>
    <w:rsid w:val="00F81B55"/>
    <w:rsid w:val="00F8381B"/>
    <w:rsid w:val="00F90601"/>
    <w:rsid w:val="00F90F01"/>
    <w:rsid w:val="00F91A52"/>
    <w:rsid w:val="00F9234A"/>
    <w:rsid w:val="00F93184"/>
    <w:rsid w:val="00F93DCF"/>
    <w:rsid w:val="00F96DCD"/>
    <w:rsid w:val="00FA00C5"/>
    <w:rsid w:val="00FA0999"/>
    <w:rsid w:val="00FA1256"/>
    <w:rsid w:val="00FA28FB"/>
    <w:rsid w:val="00FA2E0D"/>
    <w:rsid w:val="00FA3FBF"/>
    <w:rsid w:val="00FA5FA7"/>
    <w:rsid w:val="00FA6777"/>
    <w:rsid w:val="00FB0C05"/>
    <w:rsid w:val="00FB234C"/>
    <w:rsid w:val="00FB63F4"/>
    <w:rsid w:val="00FC002E"/>
    <w:rsid w:val="00FC08B1"/>
    <w:rsid w:val="00FC0ABB"/>
    <w:rsid w:val="00FC604F"/>
    <w:rsid w:val="00FC6BE1"/>
    <w:rsid w:val="00FC763A"/>
    <w:rsid w:val="00FC7DC0"/>
    <w:rsid w:val="00FD0630"/>
    <w:rsid w:val="00FD0EAA"/>
    <w:rsid w:val="00FD203C"/>
    <w:rsid w:val="00FD705B"/>
    <w:rsid w:val="00FE506C"/>
    <w:rsid w:val="00FE5890"/>
    <w:rsid w:val="00FF15D5"/>
    <w:rsid w:val="00FF196D"/>
    <w:rsid w:val="00FF2337"/>
    <w:rsid w:val="00FF3C94"/>
    <w:rsid w:val="00FF46EE"/>
    <w:rsid w:val="00FF51CB"/>
    <w:rsid w:val="00FF59E6"/>
    <w:rsid w:val="00FF624E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D30E91"/>
  <w15:docId w15:val="{778114DF-94E8-4BFD-9BCF-79FBD573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lang w:val="en-US"/>
    </w:rPr>
  </w:style>
  <w:style w:type="paragraph" w:styleId="Ttulo2">
    <w:name w:val="heading 2"/>
    <w:basedOn w:val="Normal"/>
    <w:next w:val="Normal"/>
    <w:qFormat/>
    <w:pPr>
      <w:keepNext/>
      <w:ind w:firstLine="1701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pPr>
      <w:keepNext/>
      <w:ind w:right="283"/>
      <w:outlineLvl w:val="3"/>
    </w:pPr>
    <w:rPr>
      <w:b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spacing w:line="192" w:lineRule="auto"/>
      <w:jc w:val="both"/>
      <w:outlineLvl w:val="5"/>
    </w:pPr>
    <w:rPr>
      <w:rFonts w:ascii="Tahoma" w:eastAsia="Arial Unicode MS" w:hAnsi="Tahoma" w:cs="Tahoma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260046"/>
    <w:rPr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Recuodecorpodetexto">
    <w:name w:val="Body Text Indent"/>
    <w:basedOn w:val="Normal"/>
    <w:pPr>
      <w:ind w:firstLine="2268"/>
      <w:jc w:val="both"/>
    </w:pPr>
  </w:style>
  <w:style w:type="paragraph" w:styleId="Recuodecorpodetexto2">
    <w:name w:val="Body Text Indent 2"/>
    <w:basedOn w:val="Normal"/>
    <w:pPr>
      <w:spacing w:line="360" w:lineRule="auto"/>
      <w:ind w:firstLine="1701"/>
      <w:jc w:val="both"/>
    </w:pPr>
    <w:rPr>
      <w:rFonts w:ascii="Tahoma" w:hAnsi="Tahoma"/>
    </w:rPr>
  </w:style>
  <w:style w:type="paragraph" w:styleId="Corpodetexto">
    <w:name w:val="Body Text"/>
    <w:basedOn w:val="Normal"/>
    <w:link w:val="CorpodetextoChar"/>
    <w:pPr>
      <w:jc w:val="both"/>
    </w:pPr>
    <w:rPr>
      <w:rFonts w:ascii="Arial Unicode MS" w:eastAsia="Arial Unicode MS" w:hAnsi="Arial Unicode MS"/>
      <w:sz w:val="20"/>
    </w:rPr>
  </w:style>
  <w:style w:type="table" w:styleId="Tabelacomgrade">
    <w:name w:val="Table Grid"/>
    <w:basedOn w:val="Tabelanormal"/>
    <w:rsid w:val="00FF4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9D30F8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rsid w:val="00216685"/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rsid w:val="00216685"/>
  </w:style>
  <w:style w:type="character" w:styleId="Refdenotadefim">
    <w:name w:val="endnote reference"/>
    <w:rsid w:val="00216685"/>
    <w:rPr>
      <w:vertAlign w:val="superscript"/>
    </w:rPr>
  </w:style>
  <w:style w:type="character" w:styleId="HiperlinkVisitado">
    <w:name w:val="FollowedHyperlink"/>
    <w:uiPriority w:val="99"/>
    <w:unhideWhenUsed/>
    <w:rsid w:val="00DC1CA1"/>
    <w:rPr>
      <w:color w:val="800080"/>
      <w:u w:val="single"/>
    </w:rPr>
  </w:style>
  <w:style w:type="character" w:styleId="Forte">
    <w:name w:val="Strong"/>
    <w:qFormat/>
    <w:rsid w:val="000C346D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0C346D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har">
    <w:name w:val="Subtítulo Char"/>
    <w:link w:val="Subttulo"/>
    <w:rsid w:val="000C346D"/>
    <w:rPr>
      <w:rFonts w:ascii="Cambria" w:eastAsia="Times New Roman" w:hAnsi="Cambria" w:cs="Times New Roman"/>
      <w:sz w:val="24"/>
      <w:szCs w:val="24"/>
    </w:rPr>
  </w:style>
  <w:style w:type="character" w:styleId="nfase">
    <w:name w:val="Emphasis"/>
    <w:qFormat/>
    <w:rsid w:val="000C346D"/>
    <w:rPr>
      <w:i/>
      <w:iCs/>
    </w:rPr>
  </w:style>
  <w:style w:type="paragraph" w:styleId="PargrafodaLista">
    <w:name w:val="List Paragraph"/>
    <w:basedOn w:val="Normal"/>
    <w:uiPriority w:val="34"/>
    <w:qFormat/>
    <w:rsid w:val="00AB124B"/>
    <w:pPr>
      <w:ind w:left="720"/>
      <w:contextualSpacing/>
    </w:pPr>
  </w:style>
  <w:style w:type="character" w:customStyle="1" w:styleId="CorpodetextoChar">
    <w:name w:val="Corpo de texto Char"/>
    <w:basedOn w:val="Fontepargpadro"/>
    <w:link w:val="Corpodetexto"/>
    <w:rsid w:val="000465C9"/>
    <w:rPr>
      <w:rFonts w:ascii="Arial Unicode MS" w:eastAsia="Arial Unicode MS" w:hAnsi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DMINISTRA&#199;&#195;O%202019\PROJETOS%20DE%20LEI\2022\PROJ%20LEI%20MEN%20043%20CR&#201;DITO%20SUPLEMENTAR%20E%20ESPECI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597B3-74E7-46D6-83D0-961DD4479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 LEI MEN 043 CRÉDITO SUPLEMENTAR E ESPECIAL.dot</Template>
  <TotalTime>1</TotalTime>
  <Pages>2</Pages>
  <Words>438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PREF. MUN. DE ENEAS MARQUES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creator>PC_02</dc:creator>
  <cp:lastModifiedBy>Cliente</cp:lastModifiedBy>
  <cp:revision>2</cp:revision>
  <cp:lastPrinted>2023-07-11T12:28:00Z</cp:lastPrinted>
  <dcterms:created xsi:type="dcterms:W3CDTF">2023-07-11T12:29:00Z</dcterms:created>
  <dcterms:modified xsi:type="dcterms:W3CDTF">2023-07-11T12:29:00Z</dcterms:modified>
</cp:coreProperties>
</file>