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6692" w14:textId="15FDD239" w:rsidR="00B216F1" w:rsidRPr="00B216F1" w:rsidRDefault="00B216F1" w:rsidP="00B216F1">
      <w:pPr>
        <w:pStyle w:val="Ttulo3"/>
        <w:spacing w:before="0" w:line="312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bookmarkStart w:id="0" w:name="_Hlk130818612"/>
      <w:r w:rsidRPr="00B216F1">
        <w:rPr>
          <w:rFonts w:ascii="Arial" w:hAnsi="Arial" w:cs="Arial"/>
          <w:b/>
          <w:color w:val="000000" w:themeColor="text1"/>
          <w:u w:val="single"/>
        </w:rPr>
        <w:t>AUTÓGRAFO</w:t>
      </w:r>
    </w:p>
    <w:p w14:paraId="71728C4D" w14:textId="77777777" w:rsidR="00B216F1" w:rsidRPr="00B216F1" w:rsidRDefault="00B216F1" w:rsidP="00B216F1">
      <w:pPr>
        <w:rPr>
          <w:rFonts w:ascii="Arial" w:hAnsi="Arial" w:cs="Arial"/>
          <w:sz w:val="24"/>
          <w:szCs w:val="24"/>
        </w:rPr>
      </w:pPr>
    </w:p>
    <w:p w14:paraId="67DA94D8" w14:textId="77777777" w:rsidR="00B216F1" w:rsidRPr="00B216F1" w:rsidRDefault="00B216F1" w:rsidP="00165CFC">
      <w:pPr>
        <w:pStyle w:val="Ttulo3"/>
        <w:spacing w:before="0" w:line="312" w:lineRule="auto"/>
        <w:rPr>
          <w:rFonts w:ascii="Arial" w:hAnsi="Arial" w:cs="Arial"/>
          <w:b/>
          <w:color w:val="000000" w:themeColor="text1"/>
          <w:u w:val="single"/>
        </w:rPr>
      </w:pPr>
    </w:p>
    <w:p w14:paraId="28C10C56" w14:textId="0328296C" w:rsidR="0070014B" w:rsidRPr="00B216F1" w:rsidRDefault="0070014B" w:rsidP="00165CFC">
      <w:pPr>
        <w:pStyle w:val="Ttulo3"/>
        <w:spacing w:before="0" w:line="312" w:lineRule="auto"/>
        <w:rPr>
          <w:rFonts w:ascii="Arial" w:hAnsi="Arial" w:cs="Arial"/>
          <w:b/>
          <w:color w:val="000000" w:themeColor="text1"/>
          <w:u w:val="single"/>
        </w:rPr>
      </w:pPr>
      <w:r w:rsidRPr="00B216F1">
        <w:rPr>
          <w:rFonts w:ascii="Arial" w:hAnsi="Arial" w:cs="Arial"/>
          <w:b/>
          <w:color w:val="000000" w:themeColor="text1"/>
          <w:u w:val="single"/>
        </w:rPr>
        <w:t>P</w:t>
      </w:r>
      <w:r w:rsidR="00C83A69" w:rsidRPr="00B216F1">
        <w:rPr>
          <w:rFonts w:ascii="Arial" w:hAnsi="Arial" w:cs="Arial"/>
          <w:b/>
          <w:color w:val="000000" w:themeColor="text1"/>
          <w:u w:val="single"/>
        </w:rPr>
        <w:t>ROJETO DE LEI ORDINÁRIA Nº.</w:t>
      </w:r>
      <w:r w:rsidR="00B216F1" w:rsidRPr="00B216F1">
        <w:rPr>
          <w:rFonts w:ascii="Arial" w:hAnsi="Arial" w:cs="Arial"/>
          <w:b/>
          <w:color w:val="000000" w:themeColor="text1"/>
          <w:u w:val="single"/>
        </w:rPr>
        <w:t xml:space="preserve"> 054</w:t>
      </w:r>
      <w:r w:rsidRPr="00B216F1">
        <w:rPr>
          <w:rFonts w:ascii="Arial" w:hAnsi="Arial" w:cs="Arial"/>
          <w:b/>
          <w:color w:val="000000" w:themeColor="text1"/>
          <w:u w:val="single"/>
        </w:rPr>
        <w:t>/2024</w:t>
      </w:r>
    </w:p>
    <w:p w14:paraId="110315A3" w14:textId="77777777" w:rsidR="0070014B" w:rsidRPr="00B216F1" w:rsidRDefault="0070014B" w:rsidP="00165CFC">
      <w:pPr>
        <w:spacing w:after="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61D240" w14:textId="77777777" w:rsidR="0070014B" w:rsidRPr="00B216F1" w:rsidRDefault="0070014B" w:rsidP="00165CFC">
      <w:pPr>
        <w:spacing w:after="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CBB864" w14:textId="55D2538E" w:rsidR="0070014B" w:rsidRPr="00B216F1" w:rsidRDefault="0070014B" w:rsidP="00165CFC">
      <w:pPr>
        <w:spacing w:after="0" w:line="312" w:lineRule="auto"/>
        <w:ind w:left="39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SÚMULA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A4473" w:rsidRPr="00B216F1">
        <w:rPr>
          <w:rFonts w:ascii="Arial" w:hAnsi="Arial" w:cs="Arial"/>
          <w:sz w:val="24"/>
          <w:szCs w:val="24"/>
        </w:rPr>
        <w:t>Denomina SÃO JOSÉ o cemitério municipal</w:t>
      </w:r>
      <w:r w:rsidRPr="00B216F1">
        <w:rPr>
          <w:rFonts w:ascii="Arial" w:hAnsi="Arial" w:cs="Arial"/>
          <w:sz w:val="24"/>
          <w:szCs w:val="24"/>
        </w:rPr>
        <w:t>, e dá outras providências.</w:t>
      </w:r>
    </w:p>
    <w:p w14:paraId="276DB7AF" w14:textId="77777777" w:rsidR="0070014B" w:rsidRPr="00B216F1" w:rsidRDefault="0070014B" w:rsidP="00165CFC">
      <w:pPr>
        <w:spacing w:after="0" w:line="312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72C88DF" w14:textId="755C8429" w:rsidR="0070014B" w:rsidRPr="00B216F1" w:rsidRDefault="00B216F1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70014B" w:rsidRPr="00B216F1">
        <w:rPr>
          <w:rFonts w:ascii="Arial" w:hAnsi="Arial" w:cs="Arial"/>
          <w:color w:val="000000" w:themeColor="text1"/>
          <w:sz w:val="24"/>
          <w:szCs w:val="24"/>
        </w:rPr>
        <w:t xml:space="preserve"> Câmara Municipal de Vereadores aprovou a seguinte Lei:</w:t>
      </w:r>
    </w:p>
    <w:p w14:paraId="428B93C0" w14:textId="77777777" w:rsidR="0070014B" w:rsidRPr="00B216F1" w:rsidRDefault="0070014B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B00430" w14:textId="77777777" w:rsidR="00165CFC" w:rsidRPr="00B216F1" w:rsidRDefault="0070014B" w:rsidP="00165CFC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Art. 1º.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108" w:rsidRPr="00B216F1">
        <w:rPr>
          <w:rFonts w:ascii="Arial" w:hAnsi="Arial" w:cs="Arial"/>
          <w:sz w:val="24"/>
          <w:szCs w:val="24"/>
        </w:rPr>
        <w:t>Fica o Chefe do Poder Executivo Municipal autorizado a denominar Cemitério M</w:t>
      </w:r>
      <w:r w:rsidR="006F3915" w:rsidRPr="00B216F1">
        <w:rPr>
          <w:rFonts w:ascii="Arial" w:hAnsi="Arial" w:cs="Arial"/>
          <w:sz w:val="24"/>
          <w:szCs w:val="24"/>
        </w:rPr>
        <w:t xml:space="preserve">unicipal, </w:t>
      </w:r>
      <w:r w:rsidR="00905C72" w:rsidRPr="00B216F1">
        <w:rPr>
          <w:rFonts w:ascii="Arial" w:hAnsi="Arial" w:cs="Arial"/>
          <w:sz w:val="24"/>
          <w:szCs w:val="24"/>
        </w:rPr>
        <w:t>localizado na</w:t>
      </w:r>
      <w:r w:rsidR="00B8097D" w:rsidRPr="00B216F1">
        <w:rPr>
          <w:rFonts w:ascii="Arial" w:hAnsi="Arial" w:cs="Arial"/>
          <w:sz w:val="24"/>
          <w:szCs w:val="24"/>
        </w:rPr>
        <w:t xml:space="preserve"> </w:t>
      </w:r>
      <w:r w:rsidR="004C5108" w:rsidRPr="00B216F1">
        <w:rPr>
          <w:rFonts w:ascii="Arial" w:hAnsi="Arial" w:cs="Arial"/>
          <w:sz w:val="24"/>
          <w:szCs w:val="24"/>
        </w:rPr>
        <w:t>Rua Machado de Assis</w:t>
      </w:r>
      <w:r w:rsidR="006F3915" w:rsidRPr="00B216F1">
        <w:rPr>
          <w:rFonts w:ascii="Arial" w:hAnsi="Arial" w:cs="Arial"/>
          <w:sz w:val="24"/>
          <w:szCs w:val="24"/>
        </w:rPr>
        <w:t>, neste Município.</w:t>
      </w:r>
    </w:p>
    <w:p w14:paraId="1E9DA4AB" w14:textId="77777777" w:rsidR="00165CFC" w:rsidRPr="00B216F1" w:rsidRDefault="00165CFC" w:rsidP="00165CFC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C2F815" w14:textId="77777777" w:rsidR="0070014B" w:rsidRPr="00B216F1" w:rsidRDefault="00165CFC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Art. 2°.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O Cemitério Municipal a que se refere o art. 1°., denominar-se-á “CEMITÉRIO MUNICIPAL SÃO JOSÉ”. </w:t>
      </w:r>
    </w:p>
    <w:p w14:paraId="72B40DCD" w14:textId="77777777" w:rsidR="00165CFC" w:rsidRPr="00B216F1" w:rsidRDefault="00165CFC" w:rsidP="00165CFC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8258F4" w14:textId="77777777" w:rsidR="004C5108" w:rsidRPr="00B216F1" w:rsidRDefault="00165CFC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Art. 3</w:t>
      </w:r>
      <w:r w:rsidR="0070014B" w:rsidRPr="00B216F1">
        <w:rPr>
          <w:rFonts w:ascii="Arial" w:hAnsi="Arial" w:cs="Arial"/>
          <w:b/>
          <w:color w:val="000000" w:themeColor="text1"/>
          <w:sz w:val="24"/>
          <w:szCs w:val="24"/>
        </w:rPr>
        <w:t>°.</w:t>
      </w:r>
      <w:r w:rsidR="0070014B"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108" w:rsidRPr="00B216F1">
        <w:rPr>
          <w:rFonts w:ascii="Arial" w:hAnsi="Arial" w:cs="Arial"/>
          <w:color w:val="000000" w:themeColor="text1"/>
          <w:sz w:val="24"/>
          <w:szCs w:val="24"/>
        </w:rPr>
        <w:t>Fica o Poder Executivo Municipal autorizado a promover a confecção e colocação das placas denominativas, bem como promover ações que se fizerem necessárias, com a finalidade de dar cumprimento efetivo aos objetivos da presente lei.</w:t>
      </w:r>
    </w:p>
    <w:p w14:paraId="6109B9D1" w14:textId="77777777" w:rsidR="00B216F1" w:rsidRDefault="00B216F1" w:rsidP="00165CFC">
      <w:pPr>
        <w:spacing w:after="0" w:line="312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7DE6A9" w14:textId="5F30751D" w:rsidR="004C5108" w:rsidRPr="00B216F1" w:rsidRDefault="004C5108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="00165CFC" w:rsidRPr="00B216F1">
        <w:rPr>
          <w:rFonts w:ascii="Arial" w:hAnsi="Arial" w:cs="Arial"/>
          <w:b/>
          <w:color w:val="000000" w:themeColor="text1"/>
          <w:sz w:val="24"/>
          <w:szCs w:val="24"/>
        </w:rPr>
        <w:t xml:space="preserve"> 4</w:t>
      </w: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°.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As despesas decorrentes da execução financeira da presente lei, correrão por conta das dotações orçamentarias próprias, previstas e consignadas no orçamento em vigor.</w:t>
      </w:r>
    </w:p>
    <w:p w14:paraId="3D06AE75" w14:textId="77777777" w:rsidR="004C5108" w:rsidRPr="00B216F1" w:rsidRDefault="004C5108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5FA485" w14:textId="77777777" w:rsidR="0070014B" w:rsidRPr="00B216F1" w:rsidRDefault="004C5108" w:rsidP="00165CFC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Art.</w:t>
      </w:r>
      <w:r w:rsidR="00165CFC" w:rsidRPr="00B216F1">
        <w:rPr>
          <w:rFonts w:ascii="Arial" w:hAnsi="Arial" w:cs="Arial"/>
          <w:b/>
          <w:color w:val="000000" w:themeColor="text1"/>
          <w:sz w:val="24"/>
          <w:szCs w:val="24"/>
        </w:rPr>
        <w:t xml:space="preserve"> 5</w:t>
      </w: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°.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014B" w:rsidRPr="00B216F1">
        <w:rPr>
          <w:rFonts w:ascii="Arial" w:hAnsi="Arial" w:cs="Arial"/>
          <w:color w:val="000000" w:themeColor="text1"/>
          <w:sz w:val="24"/>
          <w:szCs w:val="24"/>
        </w:rPr>
        <w:t>A presente Lei entra em vigor na data de sua publicação, revogadas as disposições em contrário.</w:t>
      </w:r>
    </w:p>
    <w:p w14:paraId="41F54817" w14:textId="77777777" w:rsidR="006F3915" w:rsidRPr="00B216F1" w:rsidRDefault="006F3915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2F86D52" w14:textId="77777777" w:rsidR="00B216F1" w:rsidRPr="00B216F1" w:rsidRDefault="00B216F1" w:rsidP="00B216F1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>Sala da Presidência da Câmara Municipal de Enéas Marques, 15 de julho de 2024.</w:t>
      </w:r>
    </w:p>
    <w:p w14:paraId="7841B07B" w14:textId="77777777" w:rsidR="00B216F1" w:rsidRPr="00B216F1" w:rsidRDefault="00B216F1" w:rsidP="00B216F1">
      <w:pPr>
        <w:ind w:firstLine="1134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DF704D9" w14:textId="77777777" w:rsidR="00B216F1" w:rsidRPr="00B216F1" w:rsidRDefault="00B216F1" w:rsidP="00B216F1">
      <w:pPr>
        <w:jc w:val="center"/>
        <w:rPr>
          <w:rFonts w:ascii="Arial" w:hAnsi="Arial" w:cs="Arial"/>
          <w:b/>
          <w:sz w:val="24"/>
          <w:szCs w:val="24"/>
        </w:rPr>
      </w:pPr>
      <w:r w:rsidRPr="00B216F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95DE652" wp14:editId="6259BA8B">
            <wp:extent cx="2647950" cy="542925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C76E" w14:textId="77777777" w:rsidR="00B216F1" w:rsidRPr="00B216F1" w:rsidRDefault="00B216F1" w:rsidP="00B216F1">
      <w:pPr>
        <w:spacing w:after="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B216F1">
        <w:rPr>
          <w:rFonts w:ascii="Arial" w:hAnsi="Arial" w:cs="Arial"/>
          <w:b/>
          <w:bCs/>
          <w:smallCaps/>
          <w:sz w:val="24"/>
          <w:szCs w:val="24"/>
        </w:rPr>
        <w:t>Vereador Jair Formaio</w:t>
      </w:r>
    </w:p>
    <w:p w14:paraId="25CCB58F" w14:textId="77777777" w:rsidR="00B216F1" w:rsidRPr="00B216F1" w:rsidRDefault="00B216F1" w:rsidP="00B216F1">
      <w:pPr>
        <w:autoSpaceDE w:val="0"/>
        <w:autoSpaceDN w:val="0"/>
        <w:adjustRightInd w:val="0"/>
        <w:spacing w:after="0"/>
        <w:ind w:firstLine="1080"/>
        <w:jc w:val="center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bCs/>
          <w:smallCaps/>
          <w:sz w:val="24"/>
          <w:szCs w:val="24"/>
        </w:rPr>
        <w:t>Presidente da Mesa Diretora da Câmara Municipal</w:t>
      </w:r>
    </w:p>
    <w:p w14:paraId="34EE849C" w14:textId="77777777" w:rsidR="00B216F1" w:rsidRPr="00B216F1" w:rsidRDefault="00B216F1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91DFA97" w14:textId="77777777" w:rsidR="00B216F1" w:rsidRPr="00B216F1" w:rsidRDefault="00B216F1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9DB6056" w14:textId="73803C89" w:rsidR="0070014B" w:rsidRPr="00B216F1" w:rsidRDefault="0070014B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MENSAGEM AO</w:t>
      </w:r>
      <w:r w:rsidR="002F35A9" w:rsidRPr="00B216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PROJETO DE LEI ORDINÁRIA </w:t>
      </w:r>
      <w:r w:rsidR="000824A0" w:rsidRPr="00B216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 46</w:t>
      </w:r>
      <w:r w:rsidRPr="00B216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/2024</w:t>
      </w:r>
    </w:p>
    <w:p w14:paraId="700BB61B" w14:textId="77777777" w:rsidR="0070014B" w:rsidRPr="00B216F1" w:rsidRDefault="0070014B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C56152F" w14:textId="77777777" w:rsidR="0070014B" w:rsidRPr="00B216F1" w:rsidRDefault="0070014B" w:rsidP="0070014B">
      <w:pPr>
        <w:spacing w:after="0" w:line="312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</w:t>
      </w:r>
    </w:p>
    <w:p w14:paraId="5D776ACA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 xml:space="preserve">Senhor Presidente, </w:t>
      </w:r>
    </w:p>
    <w:p w14:paraId="4948A27F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Senhores Vereadores,</w:t>
      </w:r>
    </w:p>
    <w:p w14:paraId="028EB72F" w14:textId="77777777" w:rsidR="0070014B" w:rsidRPr="00B216F1" w:rsidRDefault="0070014B" w:rsidP="0070014B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8163FC5" w14:textId="77777777" w:rsidR="0070014B" w:rsidRPr="00B216F1" w:rsidRDefault="0070014B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Cordialmente os cumprimentamos e por oportuno anexamos o presente Projeto de Lei, que versa sobre </w:t>
      </w:r>
      <w:r w:rsidR="004C5108" w:rsidRPr="00B216F1">
        <w:rPr>
          <w:rFonts w:ascii="Arial" w:hAnsi="Arial" w:cs="Arial"/>
          <w:color w:val="000000" w:themeColor="text1"/>
          <w:sz w:val="24"/>
          <w:szCs w:val="24"/>
        </w:rPr>
        <w:t xml:space="preserve">nomear o cemitério Municipal, passando a ser denominado como “Cemitério Municipal São José”. </w:t>
      </w:r>
    </w:p>
    <w:p w14:paraId="48993D2A" w14:textId="77777777" w:rsidR="0070014B" w:rsidRPr="00B216F1" w:rsidRDefault="0070014B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C4182" w14:textId="77777777" w:rsidR="0070014B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>Para o autor do Projeto é meramente gratificante assinar a presente proposição, pois ali estão os nossos entes queridos, amigos e familiares. E é a nossa casa, a nossa morada eterna.</w:t>
      </w:r>
    </w:p>
    <w:p w14:paraId="6BF9FC7A" w14:textId="77777777" w:rsidR="00DB6509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57D5DE" w14:textId="77777777" w:rsidR="00DB6509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>Outrossim, os Cemitérios são espaço que congrega todas as famílias, independente de denominações religiosas, culturais ou política.</w:t>
      </w:r>
    </w:p>
    <w:p w14:paraId="74B4A819" w14:textId="77777777" w:rsidR="00DB6509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A1AA10" w14:textId="77777777" w:rsidR="00D55161" w:rsidRPr="00B216F1" w:rsidRDefault="00D55161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</w:rPr>
        <w:t>São José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> é, sem dúvida, um dos santos mais importantes da Igreja. Ele é invocado como o santo que intercede a Deus por todas as nossas necessidades. São José tem, diante de Deus, privilégios únicos.</w:t>
      </w:r>
    </w:p>
    <w:p w14:paraId="4205FFB4" w14:textId="77777777" w:rsidR="00D55161" w:rsidRPr="00B216F1" w:rsidRDefault="00D55161" w:rsidP="00D55161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2F78B3" w14:textId="77777777" w:rsidR="00D55161" w:rsidRPr="00B216F1" w:rsidRDefault="00D55161" w:rsidP="00D55161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O nome José possui como significado “aquele que acrescenta”, “acréscimo do Senhor” </w:t>
      </w:r>
      <w:proofErr w:type="gramStart"/>
      <w:r w:rsidRPr="00B216F1">
        <w:rPr>
          <w:rFonts w:ascii="Arial" w:hAnsi="Arial" w:cs="Arial"/>
          <w:color w:val="000000" w:themeColor="text1"/>
          <w:sz w:val="24"/>
          <w:szCs w:val="24"/>
        </w:rPr>
        <w:t>ou ”Deus</w:t>
      </w:r>
      <w:proofErr w:type="gramEnd"/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multiplica”. O nome José tem origem no nome hebraico, Yosef, que significa “Ele acrescentará”, referindo-se a Deus</w:t>
      </w:r>
      <w:r w:rsidRPr="00B216F1">
        <w:rPr>
          <w:rFonts w:ascii="Arial" w:hAnsi="Arial" w:cs="Arial"/>
          <w:color w:val="800000"/>
          <w:sz w:val="24"/>
          <w:szCs w:val="24"/>
          <w:shd w:val="clear" w:color="auto" w:fill="E4E4E4"/>
        </w:rPr>
        <w:t>.</w:t>
      </w:r>
    </w:p>
    <w:p w14:paraId="673662D6" w14:textId="77777777" w:rsidR="00D55161" w:rsidRPr="00B216F1" w:rsidRDefault="00D55161" w:rsidP="00D55161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7A96AB" w14:textId="77777777" w:rsidR="00D55161" w:rsidRPr="00B216F1" w:rsidRDefault="00D55161" w:rsidP="00D55161">
      <w:pPr>
        <w:widowControl w:val="0"/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Importante mencionar ainda, que São José </w:t>
      </w:r>
      <w:r w:rsidR="005E5F29" w:rsidRPr="00B216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era carpinteiro na </w:t>
      </w:r>
      <w:proofErr w:type="spellStart"/>
      <w:r w:rsidR="005E5F29" w:rsidRPr="00B216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Galiléia</w:t>
      </w:r>
      <w:proofErr w:type="spellEnd"/>
      <w:r w:rsidR="005E5F29" w:rsidRPr="00B216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marido da Virgem Maria, protetor da Sagrada Família, foi escolhido por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5F29" w:rsidRPr="00B216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Deus para ser o patrono de toda a Igreja de Cristo. Esteve ao lado de Maria em todos os momentos, principalmente na hora do parto, que aconteceu em um estábulo, em Belém. Educou e protegeu o menino Jesus, com o amor de Deus-Pai. São José foi um homem justo, trabalhador e exemplo de pai.</w:t>
      </w:r>
    </w:p>
    <w:p w14:paraId="75F2D950" w14:textId="77777777" w:rsidR="00DB6509" w:rsidRPr="00B216F1" w:rsidRDefault="00DB6509" w:rsidP="00D5516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87BEF0" w14:textId="77777777" w:rsidR="00D55161" w:rsidRPr="00B216F1" w:rsidRDefault="00D55161" w:rsidP="00D55161">
      <w:pPr>
        <w:widowControl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 xml:space="preserve">Então Buscamos um nome que expressasse sentimento, nada mais justo que nomear o cemitério municipal de “São José”, tendo em vista toda história gloriosa do junto a Deus e as famílias, por essas razoes </w:t>
      </w:r>
      <w:r w:rsidR="004C52C0" w:rsidRPr="00B216F1">
        <w:rPr>
          <w:rFonts w:ascii="Arial" w:hAnsi="Arial" w:cs="Arial"/>
          <w:sz w:val="24"/>
          <w:szCs w:val="24"/>
        </w:rPr>
        <w:t>que o nome São José já faz parte desta municipalidade como nome do padroeiro da paróquia.</w:t>
      </w:r>
    </w:p>
    <w:p w14:paraId="72B4ADD0" w14:textId="77777777" w:rsidR="00D55161" w:rsidRPr="00B216F1" w:rsidRDefault="00D55161" w:rsidP="00D55161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7D0059" w14:textId="77777777" w:rsidR="00DB6509" w:rsidRPr="00B216F1" w:rsidRDefault="00DB6509" w:rsidP="00165CFC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E83180C" w14:textId="77777777" w:rsidR="00DB6509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>São esses, portanto, excelentíssimos colegas Vereadores, os propósitos que arrimam o presente projeto de lei, para o qual espero contar com o total endosso dos demais membros dessa Edilidade.</w:t>
      </w:r>
    </w:p>
    <w:p w14:paraId="563E434C" w14:textId="77777777" w:rsidR="00DB6509" w:rsidRPr="00B216F1" w:rsidRDefault="00DB6509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A8AAA1" w14:textId="77777777" w:rsidR="0070014B" w:rsidRPr="00B216F1" w:rsidRDefault="0070014B" w:rsidP="00D55161">
      <w:pPr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Diante do exposto e certo da importância do </w:t>
      </w:r>
      <w:r w:rsidR="000B4E7D" w:rsidRPr="00B216F1">
        <w:rPr>
          <w:rFonts w:ascii="Arial" w:hAnsi="Arial" w:cs="Arial"/>
          <w:color w:val="000000" w:themeColor="text1"/>
          <w:sz w:val="24"/>
          <w:szCs w:val="24"/>
        </w:rPr>
        <w:t>projeto de lei em tela, solicitamos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que o mesmo seja apreciado e aprovado por essa Casa Legislativa, pelo que na oportunidade exter</w:t>
      </w:r>
      <w:r w:rsidR="000B4E7D" w:rsidRPr="00B216F1">
        <w:rPr>
          <w:rFonts w:ascii="Arial" w:hAnsi="Arial" w:cs="Arial"/>
          <w:color w:val="000000" w:themeColor="text1"/>
          <w:sz w:val="24"/>
          <w:szCs w:val="24"/>
        </w:rPr>
        <w:t>namos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agradecimentos, reiterando</w:t>
      </w:r>
      <w:r w:rsidR="00F813A4"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protestos de admiração e apreço aos dignos componentes desta Egrégia Casa de Leis. </w:t>
      </w:r>
    </w:p>
    <w:p w14:paraId="3AA6AB2B" w14:textId="77777777" w:rsidR="0070014B" w:rsidRPr="00B216F1" w:rsidRDefault="0070014B" w:rsidP="0070014B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0171CE" w14:textId="77777777" w:rsidR="0070014B" w:rsidRPr="00B216F1" w:rsidRDefault="0070014B" w:rsidP="0070014B">
      <w:pPr>
        <w:spacing w:after="0" w:line="312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>PAÇO MUNICIPAL PREFEITO HILÁRIO MICHELS</w:t>
      </w:r>
    </w:p>
    <w:p w14:paraId="7D77B5DD" w14:textId="77777777" w:rsidR="0070014B" w:rsidRPr="00B216F1" w:rsidRDefault="0070014B" w:rsidP="0070014B">
      <w:pPr>
        <w:spacing w:after="0"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>Gabinete do Prefeito de Enéas Marques/PR.</w:t>
      </w:r>
    </w:p>
    <w:p w14:paraId="7488CACE" w14:textId="77777777" w:rsidR="0070014B" w:rsidRPr="00B216F1" w:rsidRDefault="001E572E" w:rsidP="0070014B">
      <w:pPr>
        <w:pStyle w:val="Ttulo2"/>
        <w:spacing w:before="0" w:line="312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>Em 0</w:t>
      </w:r>
      <w:r w:rsidR="00FF298E" w:rsidRPr="00B216F1">
        <w:rPr>
          <w:rFonts w:ascii="Arial" w:hAnsi="Arial" w:cs="Arial"/>
          <w:color w:val="000000" w:themeColor="text1"/>
          <w:sz w:val="24"/>
          <w:szCs w:val="24"/>
        </w:rPr>
        <w:t>9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de jul</w:t>
      </w:r>
      <w:r w:rsidR="0070014B" w:rsidRPr="00B216F1">
        <w:rPr>
          <w:rFonts w:ascii="Arial" w:hAnsi="Arial" w:cs="Arial"/>
          <w:color w:val="000000" w:themeColor="text1"/>
          <w:sz w:val="24"/>
          <w:szCs w:val="24"/>
        </w:rPr>
        <w:t xml:space="preserve">ho de 2024.            </w:t>
      </w:r>
    </w:p>
    <w:p w14:paraId="3ED933DA" w14:textId="77777777" w:rsidR="00165CFC" w:rsidRPr="00B216F1" w:rsidRDefault="00165CFC" w:rsidP="00165CFC">
      <w:pPr>
        <w:rPr>
          <w:rFonts w:ascii="Arial" w:hAnsi="Arial" w:cs="Arial"/>
          <w:sz w:val="24"/>
          <w:szCs w:val="24"/>
        </w:rPr>
      </w:pPr>
    </w:p>
    <w:p w14:paraId="2DA70524" w14:textId="77777777" w:rsidR="00165CFC" w:rsidRPr="00B216F1" w:rsidRDefault="00165CFC" w:rsidP="00165CFC">
      <w:pPr>
        <w:rPr>
          <w:rFonts w:ascii="Arial" w:hAnsi="Arial" w:cs="Arial"/>
          <w:sz w:val="24"/>
          <w:szCs w:val="24"/>
        </w:rPr>
      </w:pPr>
    </w:p>
    <w:p w14:paraId="7B7D12D6" w14:textId="77777777" w:rsidR="00165CFC" w:rsidRPr="00B216F1" w:rsidRDefault="00165CFC" w:rsidP="00165CFC">
      <w:pPr>
        <w:rPr>
          <w:rFonts w:ascii="Arial" w:hAnsi="Arial" w:cs="Arial"/>
          <w:sz w:val="24"/>
          <w:szCs w:val="24"/>
        </w:rPr>
      </w:pPr>
    </w:p>
    <w:p w14:paraId="08489701" w14:textId="77777777" w:rsidR="0070014B" w:rsidRPr="00B216F1" w:rsidRDefault="0070014B" w:rsidP="0070014B">
      <w:pPr>
        <w:pStyle w:val="Ttulo2"/>
        <w:spacing w:before="0" w:line="312" w:lineRule="auto"/>
        <w:ind w:left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3D5AD32" w14:textId="77777777" w:rsidR="0070014B" w:rsidRPr="00B216F1" w:rsidRDefault="0070014B" w:rsidP="0070014B">
      <w:pPr>
        <w:pStyle w:val="Ttulo2"/>
        <w:spacing w:before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</w:p>
    <w:p w14:paraId="17623AF9" w14:textId="77777777" w:rsidR="0070014B" w:rsidRPr="00B216F1" w:rsidRDefault="0070014B" w:rsidP="0070014B">
      <w:pPr>
        <w:keepNext/>
        <w:autoSpaceDE w:val="0"/>
        <w:autoSpaceDN w:val="0"/>
        <w:adjustRightInd w:val="0"/>
        <w:spacing w:after="0" w:line="312" w:lineRule="auto"/>
        <w:ind w:left="3540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b/>
          <w:bCs/>
          <w:color w:val="000000" w:themeColor="text1"/>
          <w:sz w:val="24"/>
          <w:szCs w:val="24"/>
        </w:rPr>
        <w:t>EDSON LUPATINI</w:t>
      </w:r>
    </w:p>
    <w:p w14:paraId="2E7D13D6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ind w:left="1845" w:firstLine="169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="001E572E" w:rsidRPr="00B216F1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65CFC" w:rsidRPr="00B216F1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B216F1">
        <w:rPr>
          <w:rFonts w:ascii="Arial" w:hAnsi="Arial" w:cs="Arial"/>
          <w:color w:val="000000" w:themeColor="text1"/>
          <w:sz w:val="24"/>
          <w:szCs w:val="24"/>
        </w:rPr>
        <w:t>Prefeito Municipal</w:t>
      </w:r>
    </w:p>
    <w:p w14:paraId="0F6EC71F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ind w:left="1845" w:firstLine="169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7D9A397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ind w:left="1845" w:firstLine="169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3659B97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ind w:left="1845" w:firstLine="169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0ED17D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ind w:left="1845" w:firstLine="169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F8775E2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C25843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C0D13D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C27F544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F8FEF4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259BAE5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63BE62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8B6B41" w14:textId="77777777" w:rsidR="00165CFC" w:rsidRPr="00B216F1" w:rsidRDefault="00165CFC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9E5230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FC3D068" w14:textId="77777777" w:rsidR="0070014B" w:rsidRPr="00B216F1" w:rsidRDefault="0070014B" w:rsidP="0070014B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>Excelentíssimo Senhor</w:t>
      </w:r>
    </w:p>
    <w:p w14:paraId="261EFEDF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b/>
          <w:bCs/>
          <w:sz w:val="24"/>
          <w:szCs w:val="24"/>
        </w:rPr>
        <w:t>JAIR FORMAIO</w:t>
      </w:r>
    </w:p>
    <w:p w14:paraId="0E2489BB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>Presidente do Legislativo Municipal</w:t>
      </w:r>
    </w:p>
    <w:p w14:paraId="2AC480CF" w14:textId="77777777" w:rsidR="0070014B" w:rsidRPr="00B216F1" w:rsidRDefault="0070014B" w:rsidP="0070014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B216F1">
        <w:rPr>
          <w:rFonts w:ascii="Arial" w:hAnsi="Arial" w:cs="Arial"/>
          <w:sz w:val="24"/>
          <w:szCs w:val="24"/>
        </w:rPr>
        <w:t>Enéas Marques – PR</w:t>
      </w:r>
      <w:bookmarkEnd w:id="0"/>
    </w:p>
    <w:sectPr w:rsidR="0070014B" w:rsidRPr="00B216F1" w:rsidSect="00B216F1">
      <w:headerReference w:type="default" r:id="rId9"/>
      <w:footerReference w:type="even" r:id="rId10"/>
      <w:pgSz w:w="11906" w:h="16838"/>
      <w:pgMar w:top="198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AA2C" w14:textId="77777777" w:rsidR="00BE7243" w:rsidRDefault="00BE7243" w:rsidP="00393B19">
      <w:pPr>
        <w:spacing w:after="0" w:line="240" w:lineRule="auto"/>
      </w:pPr>
      <w:r>
        <w:separator/>
      </w:r>
    </w:p>
  </w:endnote>
  <w:endnote w:type="continuationSeparator" w:id="0">
    <w:p w14:paraId="799259D6" w14:textId="77777777" w:rsidR="00BE7243" w:rsidRDefault="00BE7243" w:rsidP="0039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8D43" w14:textId="77777777" w:rsidR="00393B19" w:rsidRDefault="00393B19" w:rsidP="00393B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F827" w14:textId="77777777" w:rsidR="00BE7243" w:rsidRDefault="00BE7243" w:rsidP="00393B19">
      <w:pPr>
        <w:spacing w:after="0" w:line="240" w:lineRule="auto"/>
      </w:pPr>
      <w:r>
        <w:separator/>
      </w:r>
    </w:p>
  </w:footnote>
  <w:footnote w:type="continuationSeparator" w:id="0">
    <w:p w14:paraId="0B2D8CD1" w14:textId="77777777" w:rsidR="00BE7243" w:rsidRDefault="00BE7243" w:rsidP="0039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EF19" w14:textId="0AD78D03" w:rsidR="00393B19" w:rsidRDefault="00393B19">
    <w:pPr>
      <w:pStyle w:val="Cabealho"/>
    </w:pPr>
  </w:p>
  <w:p w14:paraId="52107DAE" w14:textId="77777777" w:rsidR="00393B19" w:rsidRPr="007911B2" w:rsidRDefault="00393B19" w:rsidP="00393B1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201"/>
    <w:multiLevelType w:val="hybridMultilevel"/>
    <w:tmpl w:val="53E2695C"/>
    <w:lvl w:ilvl="0" w:tplc="43F44780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6EF22B4"/>
    <w:multiLevelType w:val="hybridMultilevel"/>
    <w:tmpl w:val="E8F81D04"/>
    <w:lvl w:ilvl="0" w:tplc="67743A7A">
      <w:start w:val="1"/>
      <w:numFmt w:val="lowerLetter"/>
      <w:lvlText w:val="%1)"/>
      <w:lvlJc w:val="left"/>
      <w:pPr>
        <w:ind w:left="2061" w:hanging="360"/>
      </w:pPr>
      <w:rPr>
        <w:rFonts w:ascii="Century Gothic" w:hAnsi="Century Gothic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0E2DE3"/>
    <w:multiLevelType w:val="hybridMultilevel"/>
    <w:tmpl w:val="413C0B46"/>
    <w:lvl w:ilvl="0" w:tplc="C44E7692">
      <w:start w:val="1"/>
      <w:numFmt w:val="upperRoman"/>
      <w:lvlText w:val="%1."/>
      <w:lvlJc w:val="left"/>
      <w:pPr>
        <w:ind w:left="11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27146FD6">
      <w:numFmt w:val="bullet"/>
      <w:lvlText w:val="•"/>
      <w:lvlJc w:val="left"/>
      <w:pPr>
        <w:ind w:left="1934" w:hanging="721"/>
      </w:pPr>
      <w:rPr>
        <w:rFonts w:hint="default"/>
        <w:lang w:val="pt-PT" w:eastAsia="en-US" w:bidi="ar-SA"/>
      </w:rPr>
    </w:lvl>
    <w:lvl w:ilvl="2" w:tplc="F71C7EAE">
      <w:numFmt w:val="bullet"/>
      <w:lvlText w:val="•"/>
      <w:lvlJc w:val="left"/>
      <w:pPr>
        <w:ind w:left="2689" w:hanging="721"/>
      </w:pPr>
      <w:rPr>
        <w:rFonts w:hint="default"/>
        <w:lang w:val="pt-PT" w:eastAsia="en-US" w:bidi="ar-SA"/>
      </w:rPr>
    </w:lvl>
    <w:lvl w:ilvl="3" w:tplc="4CD4E0AA">
      <w:numFmt w:val="bullet"/>
      <w:lvlText w:val="•"/>
      <w:lvlJc w:val="left"/>
      <w:pPr>
        <w:ind w:left="3444" w:hanging="721"/>
      </w:pPr>
      <w:rPr>
        <w:rFonts w:hint="default"/>
        <w:lang w:val="pt-PT" w:eastAsia="en-US" w:bidi="ar-SA"/>
      </w:rPr>
    </w:lvl>
    <w:lvl w:ilvl="4" w:tplc="80B8A364">
      <w:numFmt w:val="bullet"/>
      <w:lvlText w:val="•"/>
      <w:lvlJc w:val="left"/>
      <w:pPr>
        <w:ind w:left="4199" w:hanging="721"/>
      </w:pPr>
      <w:rPr>
        <w:rFonts w:hint="default"/>
        <w:lang w:val="pt-PT" w:eastAsia="en-US" w:bidi="ar-SA"/>
      </w:rPr>
    </w:lvl>
    <w:lvl w:ilvl="5" w:tplc="E42E4EFE">
      <w:numFmt w:val="bullet"/>
      <w:lvlText w:val="•"/>
      <w:lvlJc w:val="left"/>
      <w:pPr>
        <w:ind w:left="4954" w:hanging="721"/>
      </w:pPr>
      <w:rPr>
        <w:rFonts w:hint="default"/>
        <w:lang w:val="pt-PT" w:eastAsia="en-US" w:bidi="ar-SA"/>
      </w:rPr>
    </w:lvl>
    <w:lvl w:ilvl="6" w:tplc="C1A436F6">
      <w:numFmt w:val="bullet"/>
      <w:lvlText w:val="•"/>
      <w:lvlJc w:val="left"/>
      <w:pPr>
        <w:ind w:left="5708" w:hanging="721"/>
      </w:pPr>
      <w:rPr>
        <w:rFonts w:hint="default"/>
        <w:lang w:val="pt-PT" w:eastAsia="en-US" w:bidi="ar-SA"/>
      </w:rPr>
    </w:lvl>
    <w:lvl w:ilvl="7" w:tplc="C930AFC4">
      <w:numFmt w:val="bullet"/>
      <w:lvlText w:val="•"/>
      <w:lvlJc w:val="left"/>
      <w:pPr>
        <w:ind w:left="6463" w:hanging="721"/>
      </w:pPr>
      <w:rPr>
        <w:rFonts w:hint="default"/>
        <w:lang w:val="pt-PT" w:eastAsia="en-US" w:bidi="ar-SA"/>
      </w:rPr>
    </w:lvl>
    <w:lvl w:ilvl="8" w:tplc="8690D2C2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0A6502AA"/>
    <w:multiLevelType w:val="hybridMultilevel"/>
    <w:tmpl w:val="EBE2CF92"/>
    <w:lvl w:ilvl="0" w:tplc="8E54C0AE">
      <w:start w:val="1"/>
      <w:numFmt w:val="upperRoman"/>
      <w:lvlText w:val="%1."/>
      <w:lvlJc w:val="left"/>
      <w:pPr>
        <w:ind w:left="15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398897E">
      <w:numFmt w:val="bullet"/>
      <w:lvlText w:val="•"/>
      <w:lvlJc w:val="left"/>
      <w:pPr>
        <w:ind w:left="2240" w:hanging="720"/>
      </w:pPr>
      <w:rPr>
        <w:rFonts w:hint="default"/>
        <w:lang w:val="pt-PT" w:eastAsia="en-US" w:bidi="ar-SA"/>
      </w:rPr>
    </w:lvl>
    <w:lvl w:ilvl="2" w:tplc="28F24740">
      <w:numFmt w:val="bullet"/>
      <w:lvlText w:val="•"/>
      <w:lvlJc w:val="left"/>
      <w:pPr>
        <w:ind w:left="2961" w:hanging="720"/>
      </w:pPr>
      <w:rPr>
        <w:rFonts w:hint="default"/>
        <w:lang w:val="pt-PT" w:eastAsia="en-US" w:bidi="ar-SA"/>
      </w:rPr>
    </w:lvl>
    <w:lvl w:ilvl="3" w:tplc="AE84918C">
      <w:numFmt w:val="bullet"/>
      <w:lvlText w:val="•"/>
      <w:lvlJc w:val="left"/>
      <w:pPr>
        <w:ind w:left="3682" w:hanging="720"/>
      </w:pPr>
      <w:rPr>
        <w:rFonts w:hint="default"/>
        <w:lang w:val="pt-PT" w:eastAsia="en-US" w:bidi="ar-SA"/>
      </w:rPr>
    </w:lvl>
    <w:lvl w:ilvl="4" w:tplc="20025D9A">
      <w:numFmt w:val="bullet"/>
      <w:lvlText w:val="•"/>
      <w:lvlJc w:val="left"/>
      <w:pPr>
        <w:ind w:left="4403" w:hanging="720"/>
      </w:pPr>
      <w:rPr>
        <w:rFonts w:hint="default"/>
        <w:lang w:val="pt-PT" w:eastAsia="en-US" w:bidi="ar-SA"/>
      </w:rPr>
    </w:lvl>
    <w:lvl w:ilvl="5" w:tplc="3796D22E">
      <w:numFmt w:val="bullet"/>
      <w:lvlText w:val="•"/>
      <w:lvlJc w:val="left"/>
      <w:pPr>
        <w:ind w:left="5124" w:hanging="720"/>
      </w:pPr>
      <w:rPr>
        <w:rFonts w:hint="default"/>
        <w:lang w:val="pt-PT" w:eastAsia="en-US" w:bidi="ar-SA"/>
      </w:rPr>
    </w:lvl>
    <w:lvl w:ilvl="6" w:tplc="EC307060">
      <w:numFmt w:val="bullet"/>
      <w:lvlText w:val="•"/>
      <w:lvlJc w:val="left"/>
      <w:pPr>
        <w:ind w:left="5844" w:hanging="720"/>
      </w:pPr>
      <w:rPr>
        <w:rFonts w:hint="default"/>
        <w:lang w:val="pt-PT" w:eastAsia="en-US" w:bidi="ar-SA"/>
      </w:rPr>
    </w:lvl>
    <w:lvl w:ilvl="7" w:tplc="9C669A2E">
      <w:numFmt w:val="bullet"/>
      <w:lvlText w:val="•"/>
      <w:lvlJc w:val="left"/>
      <w:pPr>
        <w:ind w:left="6565" w:hanging="720"/>
      </w:pPr>
      <w:rPr>
        <w:rFonts w:hint="default"/>
        <w:lang w:val="pt-PT" w:eastAsia="en-US" w:bidi="ar-SA"/>
      </w:rPr>
    </w:lvl>
    <w:lvl w:ilvl="8" w:tplc="54B8735C">
      <w:numFmt w:val="bullet"/>
      <w:lvlText w:val="•"/>
      <w:lvlJc w:val="left"/>
      <w:pPr>
        <w:ind w:left="7286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2782F95"/>
    <w:multiLevelType w:val="hybridMultilevel"/>
    <w:tmpl w:val="F1145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08ED"/>
    <w:multiLevelType w:val="hybridMultilevel"/>
    <w:tmpl w:val="4B0EBB56"/>
    <w:lvl w:ilvl="0" w:tplc="4DE4A848">
      <w:numFmt w:val="bullet"/>
      <w:lvlText w:val=""/>
      <w:lvlJc w:val="left"/>
      <w:pPr>
        <w:ind w:left="460" w:hanging="1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1A0AE14">
      <w:numFmt w:val="bullet"/>
      <w:lvlText w:val="•"/>
      <w:lvlJc w:val="left"/>
      <w:pPr>
        <w:ind w:left="1286" w:hanging="165"/>
      </w:pPr>
      <w:rPr>
        <w:rFonts w:hint="default"/>
        <w:lang w:val="pt-PT" w:eastAsia="en-US" w:bidi="ar-SA"/>
      </w:rPr>
    </w:lvl>
    <w:lvl w:ilvl="2" w:tplc="D458F168">
      <w:numFmt w:val="bullet"/>
      <w:lvlText w:val="•"/>
      <w:lvlJc w:val="left"/>
      <w:pPr>
        <w:ind w:left="2113" w:hanging="165"/>
      </w:pPr>
      <w:rPr>
        <w:rFonts w:hint="default"/>
        <w:lang w:val="pt-PT" w:eastAsia="en-US" w:bidi="ar-SA"/>
      </w:rPr>
    </w:lvl>
    <w:lvl w:ilvl="3" w:tplc="A5288400">
      <w:numFmt w:val="bullet"/>
      <w:lvlText w:val="•"/>
      <w:lvlJc w:val="left"/>
      <w:pPr>
        <w:ind w:left="2940" w:hanging="165"/>
      </w:pPr>
      <w:rPr>
        <w:rFonts w:hint="default"/>
        <w:lang w:val="pt-PT" w:eastAsia="en-US" w:bidi="ar-SA"/>
      </w:rPr>
    </w:lvl>
    <w:lvl w:ilvl="4" w:tplc="74B84428">
      <w:numFmt w:val="bullet"/>
      <w:lvlText w:val="•"/>
      <w:lvlJc w:val="left"/>
      <w:pPr>
        <w:ind w:left="3767" w:hanging="165"/>
      </w:pPr>
      <w:rPr>
        <w:rFonts w:hint="default"/>
        <w:lang w:val="pt-PT" w:eastAsia="en-US" w:bidi="ar-SA"/>
      </w:rPr>
    </w:lvl>
    <w:lvl w:ilvl="5" w:tplc="259ACAD0">
      <w:numFmt w:val="bullet"/>
      <w:lvlText w:val="•"/>
      <w:lvlJc w:val="left"/>
      <w:pPr>
        <w:ind w:left="4594" w:hanging="165"/>
      </w:pPr>
      <w:rPr>
        <w:rFonts w:hint="default"/>
        <w:lang w:val="pt-PT" w:eastAsia="en-US" w:bidi="ar-SA"/>
      </w:rPr>
    </w:lvl>
    <w:lvl w:ilvl="6" w:tplc="341A4E2C">
      <w:numFmt w:val="bullet"/>
      <w:lvlText w:val="•"/>
      <w:lvlJc w:val="left"/>
      <w:pPr>
        <w:ind w:left="5420" w:hanging="165"/>
      </w:pPr>
      <w:rPr>
        <w:rFonts w:hint="default"/>
        <w:lang w:val="pt-PT" w:eastAsia="en-US" w:bidi="ar-SA"/>
      </w:rPr>
    </w:lvl>
    <w:lvl w:ilvl="7" w:tplc="6C8A8532">
      <w:numFmt w:val="bullet"/>
      <w:lvlText w:val="•"/>
      <w:lvlJc w:val="left"/>
      <w:pPr>
        <w:ind w:left="6247" w:hanging="165"/>
      </w:pPr>
      <w:rPr>
        <w:rFonts w:hint="default"/>
        <w:lang w:val="pt-PT" w:eastAsia="en-US" w:bidi="ar-SA"/>
      </w:rPr>
    </w:lvl>
    <w:lvl w:ilvl="8" w:tplc="45680D68">
      <w:numFmt w:val="bullet"/>
      <w:lvlText w:val="•"/>
      <w:lvlJc w:val="left"/>
      <w:pPr>
        <w:ind w:left="7074" w:hanging="165"/>
      </w:pPr>
      <w:rPr>
        <w:rFonts w:hint="default"/>
        <w:lang w:val="pt-PT" w:eastAsia="en-US" w:bidi="ar-SA"/>
      </w:rPr>
    </w:lvl>
  </w:abstractNum>
  <w:abstractNum w:abstractNumId="6" w15:restartNumberingAfterBreak="0">
    <w:nsid w:val="1A696768"/>
    <w:multiLevelType w:val="hybridMultilevel"/>
    <w:tmpl w:val="900464CA"/>
    <w:lvl w:ilvl="0" w:tplc="1E10CAC4">
      <w:start w:val="1"/>
      <w:numFmt w:val="upperLetter"/>
      <w:lvlText w:val="%1)"/>
      <w:lvlJc w:val="left"/>
      <w:pPr>
        <w:ind w:left="40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3D5A15C6">
      <w:start w:val="1"/>
      <w:numFmt w:val="decimal"/>
      <w:lvlText w:val="%2)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F384BE4">
      <w:numFmt w:val="bullet"/>
      <w:lvlText w:val="•"/>
      <w:lvlJc w:val="left"/>
      <w:pPr>
        <w:ind w:left="1325" w:hanging="260"/>
      </w:pPr>
      <w:rPr>
        <w:rFonts w:hint="default"/>
        <w:lang w:val="pt-PT" w:eastAsia="en-US" w:bidi="ar-SA"/>
      </w:rPr>
    </w:lvl>
    <w:lvl w:ilvl="3" w:tplc="02249348">
      <w:numFmt w:val="bullet"/>
      <w:lvlText w:val="•"/>
      <w:lvlJc w:val="left"/>
      <w:pPr>
        <w:ind w:left="2250" w:hanging="260"/>
      </w:pPr>
      <w:rPr>
        <w:rFonts w:hint="default"/>
        <w:lang w:val="pt-PT" w:eastAsia="en-US" w:bidi="ar-SA"/>
      </w:rPr>
    </w:lvl>
    <w:lvl w:ilvl="4" w:tplc="B256057C">
      <w:numFmt w:val="bullet"/>
      <w:lvlText w:val="•"/>
      <w:lvlJc w:val="left"/>
      <w:pPr>
        <w:ind w:left="3176" w:hanging="260"/>
      </w:pPr>
      <w:rPr>
        <w:rFonts w:hint="default"/>
        <w:lang w:val="pt-PT" w:eastAsia="en-US" w:bidi="ar-SA"/>
      </w:rPr>
    </w:lvl>
    <w:lvl w:ilvl="5" w:tplc="B75CD872">
      <w:numFmt w:val="bullet"/>
      <w:lvlText w:val="•"/>
      <w:lvlJc w:val="left"/>
      <w:pPr>
        <w:ind w:left="4101" w:hanging="260"/>
      </w:pPr>
      <w:rPr>
        <w:rFonts w:hint="default"/>
        <w:lang w:val="pt-PT" w:eastAsia="en-US" w:bidi="ar-SA"/>
      </w:rPr>
    </w:lvl>
    <w:lvl w:ilvl="6" w:tplc="0EF4F6D2">
      <w:numFmt w:val="bullet"/>
      <w:lvlText w:val="•"/>
      <w:lvlJc w:val="left"/>
      <w:pPr>
        <w:ind w:left="5026" w:hanging="260"/>
      </w:pPr>
      <w:rPr>
        <w:rFonts w:hint="default"/>
        <w:lang w:val="pt-PT" w:eastAsia="en-US" w:bidi="ar-SA"/>
      </w:rPr>
    </w:lvl>
    <w:lvl w:ilvl="7" w:tplc="7152D74C">
      <w:numFmt w:val="bullet"/>
      <w:lvlText w:val="•"/>
      <w:lvlJc w:val="left"/>
      <w:pPr>
        <w:ind w:left="5952" w:hanging="260"/>
      </w:pPr>
      <w:rPr>
        <w:rFonts w:hint="default"/>
        <w:lang w:val="pt-PT" w:eastAsia="en-US" w:bidi="ar-SA"/>
      </w:rPr>
    </w:lvl>
    <w:lvl w:ilvl="8" w:tplc="2280D2D4">
      <w:numFmt w:val="bullet"/>
      <w:lvlText w:val="•"/>
      <w:lvlJc w:val="left"/>
      <w:pPr>
        <w:ind w:left="6877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D422D8B"/>
    <w:multiLevelType w:val="hybridMultilevel"/>
    <w:tmpl w:val="AAE6BB82"/>
    <w:lvl w:ilvl="0" w:tplc="48C41E10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05A55BD"/>
    <w:multiLevelType w:val="hybridMultilevel"/>
    <w:tmpl w:val="10BE8500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FB57CB7"/>
    <w:multiLevelType w:val="hybridMultilevel"/>
    <w:tmpl w:val="198C4E42"/>
    <w:lvl w:ilvl="0" w:tplc="B07AD0C6">
      <w:start w:val="1"/>
      <w:numFmt w:val="lowerLetter"/>
      <w:lvlText w:val="%1)"/>
      <w:lvlJc w:val="left"/>
      <w:pPr>
        <w:ind w:left="3054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34D34E00"/>
    <w:multiLevelType w:val="hybridMultilevel"/>
    <w:tmpl w:val="D3AE7584"/>
    <w:lvl w:ilvl="0" w:tplc="415A6C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726C3"/>
    <w:multiLevelType w:val="hybridMultilevel"/>
    <w:tmpl w:val="4DE6E50C"/>
    <w:lvl w:ilvl="0" w:tplc="242AD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1467F"/>
    <w:multiLevelType w:val="hybridMultilevel"/>
    <w:tmpl w:val="E85CD5B6"/>
    <w:lvl w:ilvl="0" w:tplc="C34478A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41E7"/>
    <w:multiLevelType w:val="hybridMultilevel"/>
    <w:tmpl w:val="A1F24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7C55"/>
    <w:multiLevelType w:val="hybridMultilevel"/>
    <w:tmpl w:val="38CEB300"/>
    <w:lvl w:ilvl="0" w:tplc="BF5005FE">
      <w:numFmt w:val="bullet"/>
      <w:lvlText w:val=""/>
      <w:lvlJc w:val="left"/>
      <w:pPr>
        <w:ind w:left="332" w:hanging="1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D8A5F4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EF5E9F4C">
      <w:numFmt w:val="bullet"/>
      <w:lvlText w:val="•"/>
      <w:lvlJc w:val="left"/>
      <w:pPr>
        <w:ind w:left="2017" w:hanging="172"/>
      </w:pPr>
      <w:rPr>
        <w:rFonts w:hint="default"/>
        <w:lang w:val="pt-PT" w:eastAsia="en-US" w:bidi="ar-SA"/>
      </w:rPr>
    </w:lvl>
    <w:lvl w:ilvl="3" w:tplc="A16C25C2">
      <w:numFmt w:val="bullet"/>
      <w:lvlText w:val="•"/>
      <w:lvlJc w:val="left"/>
      <w:pPr>
        <w:ind w:left="2856" w:hanging="172"/>
      </w:pPr>
      <w:rPr>
        <w:rFonts w:hint="default"/>
        <w:lang w:val="pt-PT" w:eastAsia="en-US" w:bidi="ar-SA"/>
      </w:rPr>
    </w:lvl>
    <w:lvl w:ilvl="4" w:tplc="03CAA40A">
      <w:numFmt w:val="bullet"/>
      <w:lvlText w:val="•"/>
      <w:lvlJc w:val="left"/>
      <w:pPr>
        <w:ind w:left="3695" w:hanging="172"/>
      </w:pPr>
      <w:rPr>
        <w:rFonts w:hint="default"/>
        <w:lang w:val="pt-PT" w:eastAsia="en-US" w:bidi="ar-SA"/>
      </w:rPr>
    </w:lvl>
    <w:lvl w:ilvl="5" w:tplc="82603E8C">
      <w:numFmt w:val="bullet"/>
      <w:lvlText w:val="•"/>
      <w:lvlJc w:val="left"/>
      <w:pPr>
        <w:ind w:left="4534" w:hanging="172"/>
      </w:pPr>
      <w:rPr>
        <w:rFonts w:hint="default"/>
        <w:lang w:val="pt-PT" w:eastAsia="en-US" w:bidi="ar-SA"/>
      </w:rPr>
    </w:lvl>
    <w:lvl w:ilvl="6" w:tplc="CF42C6CC">
      <w:numFmt w:val="bullet"/>
      <w:lvlText w:val="•"/>
      <w:lvlJc w:val="left"/>
      <w:pPr>
        <w:ind w:left="5372" w:hanging="172"/>
      </w:pPr>
      <w:rPr>
        <w:rFonts w:hint="default"/>
        <w:lang w:val="pt-PT" w:eastAsia="en-US" w:bidi="ar-SA"/>
      </w:rPr>
    </w:lvl>
    <w:lvl w:ilvl="7" w:tplc="21F05EA4">
      <w:numFmt w:val="bullet"/>
      <w:lvlText w:val="•"/>
      <w:lvlJc w:val="left"/>
      <w:pPr>
        <w:ind w:left="6211" w:hanging="172"/>
      </w:pPr>
      <w:rPr>
        <w:rFonts w:hint="default"/>
        <w:lang w:val="pt-PT" w:eastAsia="en-US" w:bidi="ar-SA"/>
      </w:rPr>
    </w:lvl>
    <w:lvl w:ilvl="8" w:tplc="2DE04C22">
      <w:numFmt w:val="bullet"/>
      <w:lvlText w:val="•"/>
      <w:lvlJc w:val="left"/>
      <w:pPr>
        <w:ind w:left="7050" w:hanging="172"/>
      </w:pPr>
      <w:rPr>
        <w:rFonts w:hint="default"/>
        <w:lang w:val="pt-PT" w:eastAsia="en-US" w:bidi="ar-SA"/>
      </w:rPr>
    </w:lvl>
  </w:abstractNum>
  <w:abstractNum w:abstractNumId="15" w15:restartNumberingAfterBreak="0">
    <w:nsid w:val="44791799"/>
    <w:multiLevelType w:val="hybridMultilevel"/>
    <w:tmpl w:val="19B23348"/>
    <w:lvl w:ilvl="0" w:tplc="B140603A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82836">
      <w:numFmt w:val="bullet"/>
      <w:lvlText w:val="•"/>
      <w:lvlJc w:val="left"/>
      <w:pPr>
        <w:ind w:left="1096" w:hanging="260"/>
      </w:pPr>
      <w:rPr>
        <w:rFonts w:hint="default"/>
        <w:lang w:val="pt-PT" w:eastAsia="en-US" w:bidi="ar-SA"/>
      </w:rPr>
    </w:lvl>
    <w:lvl w:ilvl="2" w:tplc="EEC0CF84">
      <w:numFmt w:val="bullet"/>
      <w:lvlText w:val="•"/>
      <w:lvlJc w:val="left"/>
      <w:pPr>
        <w:ind w:left="1933" w:hanging="260"/>
      </w:pPr>
      <w:rPr>
        <w:rFonts w:hint="default"/>
        <w:lang w:val="pt-PT" w:eastAsia="en-US" w:bidi="ar-SA"/>
      </w:rPr>
    </w:lvl>
    <w:lvl w:ilvl="3" w:tplc="7E48F980">
      <w:numFmt w:val="bullet"/>
      <w:lvlText w:val="•"/>
      <w:lvlJc w:val="left"/>
      <w:pPr>
        <w:ind w:left="2770" w:hanging="260"/>
      </w:pPr>
      <w:rPr>
        <w:rFonts w:hint="default"/>
        <w:lang w:val="pt-PT" w:eastAsia="en-US" w:bidi="ar-SA"/>
      </w:rPr>
    </w:lvl>
    <w:lvl w:ilvl="4" w:tplc="39387860">
      <w:numFmt w:val="bullet"/>
      <w:lvlText w:val="•"/>
      <w:lvlJc w:val="left"/>
      <w:pPr>
        <w:ind w:left="3607" w:hanging="260"/>
      </w:pPr>
      <w:rPr>
        <w:rFonts w:hint="default"/>
        <w:lang w:val="pt-PT" w:eastAsia="en-US" w:bidi="ar-SA"/>
      </w:rPr>
    </w:lvl>
    <w:lvl w:ilvl="5" w:tplc="8FC4FAAE">
      <w:numFmt w:val="bullet"/>
      <w:lvlText w:val="•"/>
      <w:lvlJc w:val="left"/>
      <w:pPr>
        <w:ind w:left="4444" w:hanging="260"/>
      </w:pPr>
      <w:rPr>
        <w:rFonts w:hint="default"/>
        <w:lang w:val="pt-PT" w:eastAsia="en-US" w:bidi="ar-SA"/>
      </w:rPr>
    </w:lvl>
    <w:lvl w:ilvl="6" w:tplc="9AF08C40">
      <w:numFmt w:val="bullet"/>
      <w:lvlText w:val="•"/>
      <w:lvlJc w:val="left"/>
      <w:pPr>
        <w:ind w:left="5280" w:hanging="260"/>
      </w:pPr>
      <w:rPr>
        <w:rFonts w:hint="default"/>
        <w:lang w:val="pt-PT" w:eastAsia="en-US" w:bidi="ar-SA"/>
      </w:rPr>
    </w:lvl>
    <w:lvl w:ilvl="7" w:tplc="03AAD068">
      <w:numFmt w:val="bullet"/>
      <w:lvlText w:val="•"/>
      <w:lvlJc w:val="left"/>
      <w:pPr>
        <w:ind w:left="6117" w:hanging="260"/>
      </w:pPr>
      <w:rPr>
        <w:rFonts w:hint="default"/>
        <w:lang w:val="pt-PT" w:eastAsia="en-US" w:bidi="ar-SA"/>
      </w:rPr>
    </w:lvl>
    <w:lvl w:ilvl="8" w:tplc="D0446FE4">
      <w:numFmt w:val="bullet"/>
      <w:lvlText w:val="•"/>
      <w:lvlJc w:val="left"/>
      <w:pPr>
        <w:ind w:left="6954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4B0F4C10"/>
    <w:multiLevelType w:val="hybridMultilevel"/>
    <w:tmpl w:val="6CEADD78"/>
    <w:lvl w:ilvl="0" w:tplc="EC864EEC">
      <w:start w:val="1"/>
      <w:numFmt w:val="upperRoman"/>
      <w:lvlText w:val="%1-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E2DC9E">
      <w:start w:val="6"/>
      <w:numFmt w:val="upperRoman"/>
      <w:lvlText w:val="%2."/>
      <w:lvlJc w:val="left"/>
      <w:pPr>
        <w:ind w:left="83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 w:tplc="333608C8">
      <w:numFmt w:val="bullet"/>
      <w:lvlText w:val="•"/>
      <w:lvlJc w:val="left"/>
      <w:pPr>
        <w:ind w:left="1716" w:hanging="372"/>
      </w:pPr>
      <w:rPr>
        <w:rFonts w:hint="default"/>
        <w:lang w:val="pt-PT" w:eastAsia="en-US" w:bidi="ar-SA"/>
      </w:rPr>
    </w:lvl>
    <w:lvl w:ilvl="3" w:tplc="2ED4C740">
      <w:numFmt w:val="bullet"/>
      <w:lvlText w:val="•"/>
      <w:lvlJc w:val="left"/>
      <w:pPr>
        <w:ind w:left="2592" w:hanging="372"/>
      </w:pPr>
      <w:rPr>
        <w:rFonts w:hint="default"/>
        <w:lang w:val="pt-PT" w:eastAsia="en-US" w:bidi="ar-SA"/>
      </w:rPr>
    </w:lvl>
    <w:lvl w:ilvl="4" w:tplc="744861A2">
      <w:numFmt w:val="bullet"/>
      <w:lvlText w:val="•"/>
      <w:lvlJc w:val="left"/>
      <w:pPr>
        <w:ind w:left="3469" w:hanging="372"/>
      </w:pPr>
      <w:rPr>
        <w:rFonts w:hint="default"/>
        <w:lang w:val="pt-PT" w:eastAsia="en-US" w:bidi="ar-SA"/>
      </w:rPr>
    </w:lvl>
    <w:lvl w:ilvl="5" w:tplc="0C10FF50">
      <w:numFmt w:val="bullet"/>
      <w:lvlText w:val="•"/>
      <w:lvlJc w:val="left"/>
      <w:pPr>
        <w:ind w:left="4345" w:hanging="372"/>
      </w:pPr>
      <w:rPr>
        <w:rFonts w:hint="default"/>
        <w:lang w:val="pt-PT" w:eastAsia="en-US" w:bidi="ar-SA"/>
      </w:rPr>
    </w:lvl>
    <w:lvl w:ilvl="6" w:tplc="51B87488">
      <w:numFmt w:val="bullet"/>
      <w:lvlText w:val="•"/>
      <w:lvlJc w:val="left"/>
      <w:pPr>
        <w:ind w:left="5222" w:hanging="372"/>
      </w:pPr>
      <w:rPr>
        <w:rFonts w:hint="default"/>
        <w:lang w:val="pt-PT" w:eastAsia="en-US" w:bidi="ar-SA"/>
      </w:rPr>
    </w:lvl>
    <w:lvl w:ilvl="7" w:tplc="F252D7B0">
      <w:numFmt w:val="bullet"/>
      <w:lvlText w:val="•"/>
      <w:lvlJc w:val="left"/>
      <w:pPr>
        <w:ind w:left="6098" w:hanging="372"/>
      </w:pPr>
      <w:rPr>
        <w:rFonts w:hint="default"/>
        <w:lang w:val="pt-PT" w:eastAsia="en-US" w:bidi="ar-SA"/>
      </w:rPr>
    </w:lvl>
    <w:lvl w:ilvl="8" w:tplc="0BEEED64">
      <w:numFmt w:val="bullet"/>
      <w:lvlText w:val="•"/>
      <w:lvlJc w:val="left"/>
      <w:pPr>
        <w:ind w:left="6975" w:hanging="372"/>
      </w:pPr>
      <w:rPr>
        <w:rFonts w:hint="default"/>
        <w:lang w:val="pt-PT" w:eastAsia="en-US" w:bidi="ar-SA"/>
      </w:rPr>
    </w:lvl>
  </w:abstractNum>
  <w:abstractNum w:abstractNumId="17" w15:restartNumberingAfterBreak="0">
    <w:nsid w:val="4C437DD1"/>
    <w:multiLevelType w:val="hybridMultilevel"/>
    <w:tmpl w:val="FBC8E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B1A"/>
    <w:multiLevelType w:val="hybridMultilevel"/>
    <w:tmpl w:val="5B3A173A"/>
    <w:lvl w:ilvl="0" w:tplc="552268FE">
      <w:numFmt w:val="bullet"/>
      <w:lvlText w:val=""/>
      <w:lvlJc w:val="left"/>
      <w:pPr>
        <w:ind w:left="10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AA6C504">
      <w:numFmt w:val="bullet"/>
      <w:lvlText w:val="•"/>
      <w:lvlJc w:val="left"/>
      <w:pPr>
        <w:ind w:left="962" w:hanging="152"/>
      </w:pPr>
      <w:rPr>
        <w:rFonts w:hint="default"/>
        <w:lang w:val="pt-PT" w:eastAsia="en-US" w:bidi="ar-SA"/>
      </w:rPr>
    </w:lvl>
    <w:lvl w:ilvl="2" w:tplc="D3E6BB0E">
      <w:numFmt w:val="bullet"/>
      <w:lvlText w:val="•"/>
      <w:lvlJc w:val="left"/>
      <w:pPr>
        <w:ind w:left="1825" w:hanging="152"/>
      </w:pPr>
      <w:rPr>
        <w:rFonts w:hint="default"/>
        <w:lang w:val="pt-PT" w:eastAsia="en-US" w:bidi="ar-SA"/>
      </w:rPr>
    </w:lvl>
    <w:lvl w:ilvl="3" w:tplc="91C47142">
      <w:numFmt w:val="bullet"/>
      <w:lvlText w:val="•"/>
      <w:lvlJc w:val="left"/>
      <w:pPr>
        <w:ind w:left="2688" w:hanging="152"/>
      </w:pPr>
      <w:rPr>
        <w:rFonts w:hint="default"/>
        <w:lang w:val="pt-PT" w:eastAsia="en-US" w:bidi="ar-SA"/>
      </w:rPr>
    </w:lvl>
    <w:lvl w:ilvl="4" w:tplc="728A95D6">
      <w:numFmt w:val="bullet"/>
      <w:lvlText w:val="•"/>
      <w:lvlJc w:val="left"/>
      <w:pPr>
        <w:ind w:left="3551" w:hanging="152"/>
      </w:pPr>
      <w:rPr>
        <w:rFonts w:hint="default"/>
        <w:lang w:val="pt-PT" w:eastAsia="en-US" w:bidi="ar-SA"/>
      </w:rPr>
    </w:lvl>
    <w:lvl w:ilvl="5" w:tplc="DB04C214">
      <w:numFmt w:val="bullet"/>
      <w:lvlText w:val="•"/>
      <w:lvlJc w:val="left"/>
      <w:pPr>
        <w:ind w:left="4414" w:hanging="152"/>
      </w:pPr>
      <w:rPr>
        <w:rFonts w:hint="default"/>
        <w:lang w:val="pt-PT" w:eastAsia="en-US" w:bidi="ar-SA"/>
      </w:rPr>
    </w:lvl>
    <w:lvl w:ilvl="6" w:tplc="135C191C">
      <w:numFmt w:val="bullet"/>
      <w:lvlText w:val="•"/>
      <w:lvlJc w:val="left"/>
      <w:pPr>
        <w:ind w:left="5276" w:hanging="152"/>
      </w:pPr>
      <w:rPr>
        <w:rFonts w:hint="default"/>
        <w:lang w:val="pt-PT" w:eastAsia="en-US" w:bidi="ar-SA"/>
      </w:rPr>
    </w:lvl>
    <w:lvl w:ilvl="7" w:tplc="B3CC3DCE">
      <w:numFmt w:val="bullet"/>
      <w:lvlText w:val="•"/>
      <w:lvlJc w:val="left"/>
      <w:pPr>
        <w:ind w:left="6139" w:hanging="152"/>
      </w:pPr>
      <w:rPr>
        <w:rFonts w:hint="default"/>
        <w:lang w:val="pt-PT" w:eastAsia="en-US" w:bidi="ar-SA"/>
      </w:rPr>
    </w:lvl>
    <w:lvl w:ilvl="8" w:tplc="5CE68158">
      <w:numFmt w:val="bullet"/>
      <w:lvlText w:val="•"/>
      <w:lvlJc w:val="left"/>
      <w:pPr>
        <w:ind w:left="7002" w:hanging="152"/>
      </w:pPr>
      <w:rPr>
        <w:rFonts w:hint="default"/>
        <w:lang w:val="pt-PT" w:eastAsia="en-US" w:bidi="ar-SA"/>
      </w:rPr>
    </w:lvl>
  </w:abstractNum>
  <w:abstractNum w:abstractNumId="19" w15:restartNumberingAfterBreak="0">
    <w:nsid w:val="58CE10F8"/>
    <w:multiLevelType w:val="hybridMultilevel"/>
    <w:tmpl w:val="6E72A476"/>
    <w:lvl w:ilvl="0" w:tplc="B326679A">
      <w:start w:val="1"/>
      <w:numFmt w:val="lowerLetter"/>
      <w:lvlText w:val="%1)"/>
      <w:lvlJc w:val="left"/>
      <w:pPr>
        <w:ind w:left="720" w:hanging="360"/>
      </w:pPr>
      <w:rPr>
        <w:rFonts w:ascii="Garamond" w:hAnsi="Garamond" w:cstheme="minorHAns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54C6"/>
    <w:multiLevelType w:val="hybridMultilevel"/>
    <w:tmpl w:val="D0B426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F1C0E"/>
    <w:multiLevelType w:val="hybridMultilevel"/>
    <w:tmpl w:val="D7EE7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2421C"/>
    <w:multiLevelType w:val="hybridMultilevel"/>
    <w:tmpl w:val="FDAE9214"/>
    <w:lvl w:ilvl="0" w:tplc="95569E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A6856"/>
    <w:multiLevelType w:val="multilevel"/>
    <w:tmpl w:val="10700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num w:numId="1" w16cid:durableId="2072729823">
    <w:abstractNumId w:val="13"/>
  </w:num>
  <w:num w:numId="2" w16cid:durableId="1874730176">
    <w:abstractNumId w:val="20"/>
  </w:num>
  <w:num w:numId="3" w16cid:durableId="1055010022">
    <w:abstractNumId w:val="9"/>
  </w:num>
  <w:num w:numId="4" w16cid:durableId="1550533959">
    <w:abstractNumId w:val="23"/>
  </w:num>
  <w:num w:numId="5" w16cid:durableId="229004276">
    <w:abstractNumId w:val="11"/>
  </w:num>
  <w:num w:numId="6" w16cid:durableId="855776860">
    <w:abstractNumId w:val="17"/>
  </w:num>
  <w:num w:numId="7" w16cid:durableId="187377718">
    <w:abstractNumId w:val="0"/>
  </w:num>
  <w:num w:numId="8" w16cid:durableId="1285186235">
    <w:abstractNumId w:val="4"/>
  </w:num>
  <w:num w:numId="9" w16cid:durableId="368727171">
    <w:abstractNumId w:val="10"/>
  </w:num>
  <w:num w:numId="10" w16cid:durableId="1560439076">
    <w:abstractNumId w:val="22"/>
  </w:num>
  <w:num w:numId="11" w16cid:durableId="1311054976">
    <w:abstractNumId w:val="7"/>
  </w:num>
  <w:num w:numId="12" w16cid:durableId="963578838">
    <w:abstractNumId w:val="19"/>
  </w:num>
  <w:num w:numId="13" w16cid:durableId="1243635870">
    <w:abstractNumId w:val="1"/>
  </w:num>
  <w:num w:numId="14" w16cid:durableId="1019039536">
    <w:abstractNumId w:val="3"/>
  </w:num>
  <w:num w:numId="15" w16cid:durableId="1112095503">
    <w:abstractNumId w:val="6"/>
  </w:num>
  <w:num w:numId="16" w16cid:durableId="458450328">
    <w:abstractNumId w:val="14"/>
  </w:num>
  <w:num w:numId="17" w16cid:durableId="2136018445">
    <w:abstractNumId w:val="5"/>
  </w:num>
  <w:num w:numId="18" w16cid:durableId="1576476210">
    <w:abstractNumId w:val="16"/>
  </w:num>
  <w:num w:numId="19" w16cid:durableId="45182121">
    <w:abstractNumId w:val="18"/>
  </w:num>
  <w:num w:numId="20" w16cid:durableId="692610840">
    <w:abstractNumId w:val="15"/>
  </w:num>
  <w:num w:numId="21" w16cid:durableId="1495416078">
    <w:abstractNumId w:val="2"/>
  </w:num>
  <w:num w:numId="22" w16cid:durableId="1289968319">
    <w:abstractNumId w:val="8"/>
  </w:num>
  <w:num w:numId="23" w16cid:durableId="1227913729">
    <w:abstractNumId w:val="21"/>
  </w:num>
  <w:num w:numId="24" w16cid:durableId="831794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8"/>
    <w:rsid w:val="000058DC"/>
    <w:rsid w:val="0001171D"/>
    <w:rsid w:val="000824A0"/>
    <w:rsid w:val="000863B0"/>
    <w:rsid w:val="000A45C6"/>
    <w:rsid w:val="000B4E7D"/>
    <w:rsid w:val="000F0813"/>
    <w:rsid w:val="000F24B1"/>
    <w:rsid w:val="001106BE"/>
    <w:rsid w:val="00157564"/>
    <w:rsid w:val="00165CFC"/>
    <w:rsid w:val="00192440"/>
    <w:rsid w:val="001A6C0B"/>
    <w:rsid w:val="001C7EC9"/>
    <w:rsid w:val="001D0322"/>
    <w:rsid w:val="001E2B04"/>
    <w:rsid w:val="001E572E"/>
    <w:rsid w:val="001F4359"/>
    <w:rsid w:val="002426F8"/>
    <w:rsid w:val="00261E3F"/>
    <w:rsid w:val="00291995"/>
    <w:rsid w:val="00297D30"/>
    <w:rsid w:val="002F35A9"/>
    <w:rsid w:val="002F740C"/>
    <w:rsid w:val="00355CBD"/>
    <w:rsid w:val="00381E0E"/>
    <w:rsid w:val="00393B19"/>
    <w:rsid w:val="00397A74"/>
    <w:rsid w:val="003B155F"/>
    <w:rsid w:val="003B1870"/>
    <w:rsid w:val="003B73CB"/>
    <w:rsid w:val="003C117B"/>
    <w:rsid w:val="003D7023"/>
    <w:rsid w:val="003E3D40"/>
    <w:rsid w:val="00407AA6"/>
    <w:rsid w:val="004146D1"/>
    <w:rsid w:val="00453C8C"/>
    <w:rsid w:val="004B62EE"/>
    <w:rsid w:val="004B72FD"/>
    <w:rsid w:val="004C5108"/>
    <w:rsid w:val="004C52C0"/>
    <w:rsid w:val="004D4A7F"/>
    <w:rsid w:val="004E46B6"/>
    <w:rsid w:val="00562D57"/>
    <w:rsid w:val="00591F97"/>
    <w:rsid w:val="005E5F29"/>
    <w:rsid w:val="00624B50"/>
    <w:rsid w:val="00671EA8"/>
    <w:rsid w:val="00693AA6"/>
    <w:rsid w:val="006A4473"/>
    <w:rsid w:val="006A7C0D"/>
    <w:rsid w:val="006C6287"/>
    <w:rsid w:val="006F3915"/>
    <w:rsid w:val="006F4054"/>
    <w:rsid w:val="006F5C79"/>
    <w:rsid w:val="006F6BA8"/>
    <w:rsid w:val="0070014B"/>
    <w:rsid w:val="00712C40"/>
    <w:rsid w:val="00780E3A"/>
    <w:rsid w:val="007911B2"/>
    <w:rsid w:val="007B4FBD"/>
    <w:rsid w:val="007B698C"/>
    <w:rsid w:val="007B747D"/>
    <w:rsid w:val="008E7486"/>
    <w:rsid w:val="00905C72"/>
    <w:rsid w:val="009062D3"/>
    <w:rsid w:val="009215F8"/>
    <w:rsid w:val="00937C34"/>
    <w:rsid w:val="00937DB0"/>
    <w:rsid w:val="009D6757"/>
    <w:rsid w:val="00A116A7"/>
    <w:rsid w:val="00A35E01"/>
    <w:rsid w:val="00A40F05"/>
    <w:rsid w:val="00A818D6"/>
    <w:rsid w:val="00A84239"/>
    <w:rsid w:val="00B216F1"/>
    <w:rsid w:val="00B231A0"/>
    <w:rsid w:val="00B2670C"/>
    <w:rsid w:val="00B8097D"/>
    <w:rsid w:val="00B8668F"/>
    <w:rsid w:val="00B92606"/>
    <w:rsid w:val="00BD16DB"/>
    <w:rsid w:val="00BD4F41"/>
    <w:rsid w:val="00BE7243"/>
    <w:rsid w:val="00C35863"/>
    <w:rsid w:val="00C67219"/>
    <w:rsid w:val="00C72424"/>
    <w:rsid w:val="00C83A69"/>
    <w:rsid w:val="00C83C6F"/>
    <w:rsid w:val="00C84687"/>
    <w:rsid w:val="00C87113"/>
    <w:rsid w:val="00C93C02"/>
    <w:rsid w:val="00CD04AD"/>
    <w:rsid w:val="00D40E15"/>
    <w:rsid w:val="00D55161"/>
    <w:rsid w:val="00D61D99"/>
    <w:rsid w:val="00D73CA6"/>
    <w:rsid w:val="00D87C48"/>
    <w:rsid w:val="00D96FB8"/>
    <w:rsid w:val="00DA034C"/>
    <w:rsid w:val="00DA2957"/>
    <w:rsid w:val="00DB6509"/>
    <w:rsid w:val="00DD4195"/>
    <w:rsid w:val="00DF58DF"/>
    <w:rsid w:val="00E223CE"/>
    <w:rsid w:val="00E413E7"/>
    <w:rsid w:val="00E57FAE"/>
    <w:rsid w:val="00E63FB7"/>
    <w:rsid w:val="00E671BB"/>
    <w:rsid w:val="00E721BC"/>
    <w:rsid w:val="00E852CD"/>
    <w:rsid w:val="00EC1AEF"/>
    <w:rsid w:val="00ED2EF1"/>
    <w:rsid w:val="00F0701A"/>
    <w:rsid w:val="00F4660A"/>
    <w:rsid w:val="00F813A4"/>
    <w:rsid w:val="00FC60A5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AC86"/>
  <w15:chartTrackingRefBased/>
  <w15:docId w15:val="{FEED5894-C8F3-423A-BDDF-EC05E18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8E7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E748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E7486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B19"/>
  </w:style>
  <w:style w:type="paragraph" w:styleId="Rodap">
    <w:name w:val="footer"/>
    <w:basedOn w:val="Normal"/>
    <w:link w:val="RodapChar"/>
    <w:uiPriority w:val="99"/>
    <w:unhideWhenUsed/>
    <w:rsid w:val="00393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B19"/>
  </w:style>
  <w:style w:type="character" w:styleId="Hyperlink">
    <w:name w:val="Hyperlink"/>
    <w:uiPriority w:val="99"/>
    <w:unhideWhenUsed/>
    <w:rsid w:val="007911B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21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2F740C"/>
    <w:pPr>
      <w:ind w:left="708"/>
    </w:pPr>
  </w:style>
  <w:style w:type="character" w:customStyle="1" w:styleId="Ttulo2Char">
    <w:name w:val="Título 2 Char"/>
    <w:basedOn w:val="Fontepargpadro"/>
    <w:link w:val="Ttulo2"/>
    <w:uiPriority w:val="9"/>
    <w:rsid w:val="00DF58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58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E7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8E74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rsid w:val="008E748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8E74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7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E7486"/>
    <w:rPr>
      <w:rFonts w:ascii="Times New Roman" w:eastAsia="Times New Roman" w:hAnsi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748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val="pt-PT"/>
    </w:rPr>
  </w:style>
  <w:style w:type="character" w:styleId="TtulodoLivro">
    <w:name w:val="Book Title"/>
    <w:basedOn w:val="Fontepargpadro"/>
    <w:uiPriority w:val="33"/>
    <w:qFormat/>
    <w:rsid w:val="008E7486"/>
    <w:rPr>
      <w:b/>
      <w:bCs/>
      <w:i/>
      <w:iC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8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86"/>
    <w:rPr>
      <w:rFonts w:ascii="Segoe UI" w:eastAsiaTheme="minorHAns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8E7486"/>
    <w:rPr>
      <w:rFonts w:ascii="Times New Roman" w:eastAsia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74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7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7486"/>
    <w:rPr>
      <w:rFonts w:ascii="Times New Roman" w:eastAsia="Times New Roman" w:hAnsi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4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486"/>
    <w:rPr>
      <w:rFonts w:ascii="Times New Roman" w:eastAsia="Times New Roman" w:hAnsi="Times New Roman"/>
      <w:b/>
      <w:bCs/>
      <w:lang w:val="pt-PT" w:eastAsia="en-US"/>
    </w:rPr>
  </w:style>
  <w:style w:type="character" w:styleId="Forte">
    <w:name w:val="Strong"/>
    <w:basedOn w:val="Fontepargpadro"/>
    <w:uiPriority w:val="22"/>
    <w:qFormat/>
    <w:rsid w:val="008E7486"/>
    <w:rPr>
      <w:b/>
      <w:bCs/>
    </w:rPr>
  </w:style>
  <w:style w:type="paragraph" w:styleId="SemEspaamento">
    <w:name w:val="No Spacing"/>
    <w:uiPriority w:val="1"/>
    <w:qFormat/>
    <w:rsid w:val="008E748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PREFEITURA%20DE%20EN&#201;AS%20MARQUES.PR\CONTESTA&#199;&#195;O%20INSALUBRIDADE\CONTESTA&#199;AO%20INSALUBRIDADE%20ENEA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0459-7C08-40C4-A52D-C325241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CONTESTAÇAO INSALUBRIDADE ENEAS.dot</Template>
  <TotalTime>1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Poder Legislativo De Enéas Marques</cp:lastModifiedBy>
  <cp:revision>2</cp:revision>
  <cp:lastPrinted>2022-09-21T17:05:00Z</cp:lastPrinted>
  <dcterms:created xsi:type="dcterms:W3CDTF">2024-07-16T12:10:00Z</dcterms:created>
  <dcterms:modified xsi:type="dcterms:W3CDTF">2024-07-16T12:10:00Z</dcterms:modified>
</cp:coreProperties>
</file>