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3E4EF" w14:textId="77777777" w:rsidR="003802E0" w:rsidRDefault="003802E0" w:rsidP="00843C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B828C61" w14:textId="77777777" w:rsidR="003802E0" w:rsidRDefault="003802E0" w:rsidP="00843C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A5019EA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7DE3">
        <w:rPr>
          <w:rFonts w:ascii="Arial" w:hAnsi="Arial" w:cs="Arial"/>
          <w:b/>
          <w:sz w:val="22"/>
          <w:szCs w:val="22"/>
          <w:u w:val="single"/>
        </w:rPr>
        <w:t>MENSAGEM AO PROJETO DE LEI Nº</w:t>
      </w:r>
      <w:r w:rsidR="00DB1C7D" w:rsidRPr="00E57DE3">
        <w:rPr>
          <w:rFonts w:ascii="Arial" w:hAnsi="Arial" w:cs="Arial"/>
          <w:b/>
          <w:sz w:val="22"/>
          <w:szCs w:val="22"/>
          <w:u w:val="single"/>
        </w:rPr>
        <w:t xml:space="preserve"> 0</w:t>
      </w:r>
      <w:r w:rsidR="00A82475">
        <w:rPr>
          <w:rFonts w:ascii="Arial" w:hAnsi="Arial" w:cs="Arial"/>
          <w:b/>
          <w:sz w:val="22"/>
          <w:szCs w:val="22"/>
          <w:u w:val="single"/>
        </w:rPr>
        <w:t>51</w:t>
      </w:r>
      <w:r w:rsidRPr="00E57DE3">
        <w:rPr>
          <w:rFonts w:ascii="Arial" w:hAnsi="Arial" w:cs="Arial"/>
          <w:b/>
          <w:sz w:val="22"/>
          <w:szCs w:val="22"/>
          <w:u w:val="single"/>
        </w:rPr>
        <w:t>/20</w:t>
      </w:r>
      <w:r w:rsidR="00DD1F2A" w:rsidRPr="00E57DE3">
        <w:rPr>
          <w:rFonts w:ascii="Arial" w:hAnsi="Arial" w:cs="Arial"/>
          <w:b/>
          <w:sz w:val="22"/>
          <w:szCs w:val="22"/>
          <w:u w:val="single"/>
        </w:rPr>
        <w:t>2</w:t>
      </w:r>
      <w:r w:rsidR="00C771BA">
        <w:rPr>
          <w:rFonts w:ascii="Arial" w:hAnsi="Arial" w:cs="Arial"/>
          <w:b/>
          <w:sz w:val="22"/>
          <w:szCs w:val="22"/>
          <w:u w:val="single"/>
        </w:rPr>
        <w:t>4</w:t>
      </w:r>
    </w:p>
    <w:p w14:paraId="5DFEF415" w14:textId="77777777" w:rsidR="000A408B" w:rsidRPr="00E57DE3" w:rsidRDefault="000A408B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18E6ADD0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right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Marques/PR,</w:t>
      </w:r>
      <w:r w:rsidR="001F08CC" w:rsidRPr="00E57DE3">
        <w:rPr>
          <w:rFonts w:ascii="Arial" w:hAnsi="Arial" w:cs="Arial"/>
          <w:sz w:val="22"/>
          <w:szCs w:val="22"/>
        </w:rPr>
        <w:t xml:space="preserve"> </w:t>
      </w:r>
      <w:r w:rsidR="00A82475">
        <w:rPr>
          <w:rFonts w:ascii="Arial" w:hAnsi="Arial" w:cs="Arial"/>
          <w:sz w:val="22"/>
          <w:szCs w:val="22"/>
        </w:rPr>
        <w:t>07</w:t>
      </w:r>
      <w:r w:rsidRPr="00E57DE3">
        <w:rPr>
          <w:rFonts w:ascii="Arial" w:hAnsi="Arial" w:cs="Arial"/>
          <w:sz w:val="22"/>
          <w:szCs w:val="22"/>
        </w:rPr>
        <w:t xml:space="preserve"> de</w:t>
      </w:r>
      <w:r w:rsidR="00EF6AE0" w:rsidRPr="00E57DE3">
        <w:rPr>
          <w:rFonts w:ascii="Arial" w:hAnsi="Arial" w:cs="Arial"/>
          <w:sz w:val="22"/>
          <w:szCs w:val="22"/>
        </w:rPr>
        <w:t xml:space="preserve"> </w:t>
      </w:r>
      <w:r w:rsidR="00A82475">
        <w:rPr>
          <w:rFonts w:ascii="Arial" w:hAnsi="Arial" w:cs="Arial"/>
          <w:sz w:val="22"/>
          <w:szCs w:val="22"/>
        </w:rPr>
        <w:t>outubr</w:t>
      </w:r>
      <w:r w:rsidR="00C5086A">
        <w:rPr>
          <w:rFonts w:ascii="Arial" w:hAnsi="Arial" w:cs="Arial"/>
          <w:sz w:val="22"/>
          <w:szCs w:val="22"/>
        </w:rPr>
        <w:t>o</w:t>
      </w:r>
      <w:r w:rsidR="00DD1F2A" w:rsidRPr="00E57DE3">
        <w:rPr>
          <w:rFonts w:ascii="Arial" w:hAnsi="Arial" w:cs="Arial"/>
          <w:sz w:val="22"/>
          <w:szCs w:val="22"/>
        </w:rPr>
        <w:t xml:space="preserve"> 202</w:t>
      </w:r>
      <w:r w:rsidR="00C771BA">
        <w:rPr>
          <w:rFonts w:ascii="Arial" w:hAnsi="Arial" w:cs="Arial"/>
          <w:sz w:val="22"/>
          <w:szCs w:val="22"/>
        </w:rPr>
        <w:t>4</w:t>
      </w:r>
      <w:r w:rsidR="00DD1F2A" w:rsidRPr="00E57DE3">
        <w:rPr>
          <w:rFonts w:ascii="Arial" w:hAnsi="Arial" w:cs="Arial"/>
          <w:sz w:val="22"/>
          <w:szCs w:val="22"/>
        </w:rPr>
        <w:t>.</w:t>
      </w:r>
    </w:p>
    <w:p w14:paraId="64A6B26B" w14:textId="77777777" w:rsidR="001975DF" w:rsidRPr="00E57DE3" w:rsidRDefault="00843C96" w:rsidP="001F23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Senhor Presidente, Senhores Vereadores,</w:t>
      </w:r>
    </w:p>
    <w:p w14:paraId="6A179300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256F68ED" w14:textId="77777777" w:rsidR="00C2533F" w:rsidRDefault="00C2533F" w:rsidP="000A238B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  <w:r w:rsidRPr="00E57DE3">
        <w:rPr>
          <w:rFonts w:ascii="Arial" w:eastAsia="Arial Unicode MS" w:hAnsi="Arial" w:cs="Arial"/>
          <w:sz w:val="22"/>
          <w:szCs w:val="22"/>
        </w:rPr>
        <w:t xml:space="preserve">Encaminho a Vossa Excelência o Projeto de Lei que autoriza o Executivo Municipal a abrir </w:t>
      </w:r>
      <w:r w:rsidRPr="00E57DE3">
        <w:rPr>
          <w:rFonts w:ascii="Arial" w:eastAsia="Arial Unicode MS" w:hAnsi="Arial" w:cs="Arial"/>
          <w:b/>
          <w:sz w:val="22"/>
          <w:szCs w:val="22"/>
        </w:rPr>
        <w:t xml:space="preserve">CRÉDITO ADICIONAL </w:t>
      </w:r>
      <w:r w:rsidR="004D3B53" w:rsidRPr="00E57DE3">
        <w:rPr>
          <w:rFonts w:ascii="Arial" w:eastAsia="Arial Unicode MS" w:hAnsi="Arial" w:cs="Arial"/>
          <w:b/>
          <w:sz w:val="22"/>
          <w:szCs w:val="22"/>
        </w:rPr>
        <w:t xml:space="preserve">SUPLEMENTAR </w:t>
      </w:r>
      <w:r w:rsidRPr="00E57DE3">
        <w:rPr>
          <w:rFonts w:ascii="Arial" w:eastAsia="Arial Unicode MS" w:hAnsi="Arial" w:cs="Arial"/>
          <w:sz w:val="22"/>
          <w:szCs w:val="22"/>
        </w:rPr>
        <w:t>no Orçamento Geral do Município para o exercício de 20</w:t>
      </w:r>
      <w:r w:rsidR="00DD1F2A" w:rsidRPr="00E57DE3">
        <w:rPr>
          <w:rFonts w:ascii="Arial" w:eastAsia="Arial Unicode MS" w:hAnsi="Arial" w:cs="Arial"/>
          <w:sz w:val="22"/>
          <w:szCs w:val="22"/>
        </w:rPr>
        <w:t>2</w:t>
      </w:r>
      <w:r w:rsidR="00C771BA">
        <w:rPr>
          <w:rFonts w:ascii="Arial" w:eastAsia="Arial Unicode MS" w:hAnsi="Arial" w:cs="Arial"/>
          <w:sz w:val="22"/>
          <w:szCs w:val="22"/>
        </w:rPr>
        <w:t>4</w:t>
      </w:r>
      <w:r w:rsidRPr="00E57DE3">
        <w:rPr>
          <w:rFonts w:ascii="Arial" w:eastAsia="Arial Unicode MS" w:hAnsi="Arial" w:cs="Arial"/>
          <w:sz w:val="22"/>
          <w:szCs w:val="22"/>
        </w:rPr>
        <w:t>.</w:t>
      </w:r>
    </w:p>
    <w:p w14:paraId="3E192497" w14:textId="77777777" w:rsidR="000472B2" w:rsidRPr="00E57DE3" w:rsidRDefault="000472B2" w:rsidP="000A238B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</w:p>
    <w:p w14:paraId="659D7C2F" w14:textId="77777777" w:rsidR="00C5086A" w:rsidRDefault="001E4224" w:rsidP="000D6B7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A suplementação </w:t>
      </w:r>
      <w:r w:rsidR="007F2F44" w:rsidRPr="00E57DE3">
        <w:rPr>
          <w:rFonts w:ascii="Arial" w:hAnsi="Arial" w:cs="Arial"/>
          <w:sz w:val="22"/>
          <w:szCs w:val="22"/>
        </w:rPr>
        <w:t xml:space="preserve">do presente projeto </w:t>
      </w:r>
      <w:r w:rsidR="00854D38" w:rsidRPr="00E57DE3">
        <w:rPr>
          <w:rFonts w:ascii="Arial" w:hAnsi="Arial" w:cs="Arial"/>
          <w:sz w:val="22"/>
          <w:szCs w:val="22"/>
        </w:rPr>
        <w:t>tem como objetivo</w:t>
      </w:r>
      <w:r w:rsidR="00803413">
        <w:rPr>
          <w:rFonts w:ascii="Arial" w:hAnsi="Arial" w:cs="Arial"/>
          <w:sz w:val="22"/>
          <w:szCs w:val="22"/>
        </w:rPr>
        <w:t xml:space="preserve"> suplementar o orçamento </w:t>
      </w:r>
      <w:r w:rsidR="00E17B55">
        <w:rPr>
          <w:rFonts w:ascii="Arial" w:hAnsi="Arial" w:cs="Arial"/>
          <w:sz w:val="22"/>
          <w:szCs w:val="22"/>
        </w:rPr>
        <w:t xml:space="preserve">para </w:t>
      </w:r>
      <w:r w:rsidR="00C5086A">
        <w:rPr>
          <w:rFonts w:ascii="Arial" w:hAnsi="Arial" w:cs="Arial"/>
          <w:sz w:val="22"/>
          <w:szCs w:val="22"/>
        </w:rPr>
        <w:t>executar</w:t>
      </w:r>
      <w:r w:rsidR="00E17B55">
        <w:rPr>
          <w:rFonts w:ascii="Arial" w:hAnsi="Arial" w:cs="Arial"/>
          <w:sz w:val="22"/>
          <w:szCs w:val="22"/>
        </w:rPr>
        <w:t xml:space="preserve"> o </w:t>
      </w:r>
      <w:r w:rsidR="00A82475" w:rsidRPr="00A82475">
        <w:rPr>
          <w:rFonts w:ascii="Arial" w:hAnsi="Arial" w:cs="Arial"/>
          <w:sz w:val="22"/>
          <w:szCs w:val="22"/>
        </w:rPr>
        <w:t>CONVÊNIO N° 810/2024 - SECID PAVIMENTAÇÃO ESTRADA VICINAL (BELA UNIÃO) VINCULO 7075</w:t>
      </w:r>
      <w:r w:rsidR="00A82475">
        <w:rPr>
          <w:rFonts w:ascii="Arial" w:hAnsi="Arial" w:cs="Arial"/>
          <w:sz w:val="22"/>
          <w:szCs w:val="22"/>
        </w:rPr>
        <w:t xml:space="preserve"> e suplementar o excesso de arrecadação que obtivemos na alienação de bens imóveis ocorridos através de leilão</w:t>
      </w:r>
      <w:r w:rsidR="00C5086A">
        <w:rPr>
          <w:rFonts w:ascii="Arial" w:hAnsi="Arial" w:cs="Arial"/>
          <w:sz w:val="22"/>
          <w:szCs w:val="22"/>
        </w:rPr>
        <w:t>.</w:t>
      </w:r>
    </w:p>
    <w:p w14:paraId="65B21447" w14:textId="77777777" w:rsidR="001E4224" w:rsidRPr="00E57DE3" w:rsidRDefault="00C5086A" w:rsidP="000D6B7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1E4224" w:rsidRPr="00E57DE3">
        <w:rPr>
          <w:rFonts w:ascii="Arial" w:hAnsi="Arial" w:cs="Arial"/>
          <w:sz w:val="22"/>
          <w:szCs w:val="22"/>
        </w:rPr>
        <w:t xml:space="preserve">ontando com a costumeira análise dos nobres integrantes desta edilidade, aguardamos a apreciação deste Projeto, em regime de </w:t>
      </w:r>
      <w:r w:rsidR="001E4224" w:rsidRPr="00E57DE3">
        <w:rPr>
          <w:rFonts w:ascii="Arial" w:hAnsi="Arial" w:cs="Arial"/>
          <w:b/>
          <w:sz w:val="22"/>
          <w:szCs w:val="22"/>
        </w:rPr>
        <w:t>urgência</w:t>
      </w:r>
      <w:r w:rsidR="001E4224" w:rsidRPr="00E57DE3">
        <w:rPr>
          <w:rFonts w:ascii="Arial" w:hAnsi="Arial" w:cs="Arial"/>
          <w:sz w:val="22"/>
          <w:szCs w:val="22"/>
        </w:rPr>
        <w:t xml:space="preserve">, nos termos do art. 49, da </w:t>
      </w:r>
      <w:r w:rsidR="00DA246B" w:rsidRPr="00E57DE3">
        <w:rPr>
          <w:rFonts w:ascii="Arial" w:hAnsi="Arial" w:cs="Arial"/>
          <w:sz w:val="22"/>
          <w:szCs w:val="22"/>
        </w:rPr>
        <w:t>Lei Orgânica Municipal.</w:t>
      </w:r>
    </w:p>
    <w:p w14:paraId="7BC0D5A2" w14:textId="77777777" w:rsidR="002572E0" w:rsidRDefault="001E4224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 </w:t>
      </w:r>
      <w:r w:rsidR="00C2533F" w:rsidRPr="00E57DE3">
        <w:rPr>
          <w:rFonts w:ascii="Arial" w:hAnsi="Arial" w:cs="Arial"/>
          <w:sz w:val="22"/>
          <w:szCs w:val="22"/>
        </w:rPr>
        <w:t>Respeitosamente,</w:t>
      </w:r>
    </w:p>
    <w:p w14:paraId="2FD0B2FF" w14:textId="77777777" w:rsidR="00F81B55" w:rsidRDefault="00F81B55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746F9FF3" w14:textId="77777777" w:rsidR="00F81B55" w:rsidRDefault="00F81B55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795819C5" w14:textId="77777777" w:rsidR="00F81B55" w:rsidRDefault="00F81B55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43E19B5E" w14:textId="77777777" w:rsidR="005C15D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41124847" w14:textId="77777777" w:rsidR="00C5086A" w:rsidRPr="00E57DE3" w:rsidRDefault="00C5086A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756BB18B" w14:textId="77777777" w:rsidR="00F06ADA" w:rsidRPr="00E57DE3" w:rsidRDefault="00F06ADA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8714F6" w14:textId="77777777" w:rsidR="00C2533F" w:rsidRPr="00E57DE3" w:rsidRDefault="000D6B73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  <w:r w:rsidRPr="00E57DE3">
        <w:rPr>
          <w:rFonts w:ascii="Arial" w:hAnsi="Arial" w:cs="Arial"/>
          <w:b/>
          <w:bCs/>
          <w:sz w:val="22"/>
          <w:szCs w:val="22"/>
        </w:rPr>
        <w:t>EDSON LUPATINI</w:t>
      </w:r>
    </w:p>
    <w:p w14:paraId="3C3BF7C3" w14:textId="77777777" w:rsidR="002572E0" w:rsidRPr="00E57DE3" w:rsidRDefault="00E66039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Prefeito Municipal</w:t>
      </w:r>
      <w:r w:rsidR="00F73CB2" w:rsidRPr="00E57DE3">
        <w:rPr>
          <w:rFonts w:ascii="Arial" w:hAnsi="Arial" w:cs="Arial"/>
          <w:sz w:val="22"/>
          <w:szCs w:val="22"/>
        </w:rPr>
        <w:t xml:space="preserve"> </w:t>
      </w:r>
    </w:p>
    <w:p w14:paraId="639CB7DF" w14:textId="77777777" w:rsidR="000A408B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0E46E385" w14:textId="77777777" w:rsidR="00B51211" w:rsidRDefault="00B51211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5093224F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379804FF" w14:textId="77777777" w:rsidR="00C5086A" w:rsidRDefault="00C5086A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5E046B60" w14:textId="77777777" w:rsidR="00C5086A" w:rsidRDefault="00C5086A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6A981950" w14:textId="77777777" w:rsidR="005C15D3" w:rsidRPr="00E57DE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6810114A" w14:textId="77777777" w:rsidR="000A408B" w:rsidRPr="00E57DE3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4B742E0E" w14:textId="77777777" w:rsidR="00C2533F" w:rsidRPr="00E57DE3" w:rsidRDefault="00C2533F" w:rsidP="000C346D">
      <w:pPr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Excelentíssimo Senhor</w:t>
      </w:r>
    </w:p>
    <w:p w14:paraId="4317B7B0" w14:textId="77777777" w:rsidR="00C2533F" w:rsidRPr="00E57DE3" w:rsidRDefault="00F73CB2" w:rsidP="00C2533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57DE3">
        <w:rPr>
          <w:rFonts w:ascii="Arial" w:hAnsi="Arial" w:cs="Arial"/>
          <w:b/>
          <w:sz w:val="22"/>
          <w:szCs w:val="22"/>
        </w:rPr>
        <w:t>JAIR FORMAIO</w:t>
      </w:r>
    </w:p>
    <w:p w14:paraId="7FEEA44A" w14:textId="77777777" w:rsidR="00C2533F" w:rsidRPr="00E57DE3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Presidente do Legislativo Municipal</w:t>
      </w:r>
    </w:p>
    <w:p w14:paraId="0121A46C" w14:textId="77777777" w:rsidR="001B4418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 – PR</w:t>
      </w:r>
    </w:p>
    <w:p w14:paraId="5126CC84" w14:textId="77777777" w:rsidR="000B29A4" w:rsidRDefault="000B29A4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1880E9F" w14:textId="15C8D593" w:rsidR="00803413" w:rsidRPr="000B29A4" w:rsidRDefault="000B29A4" w:rsidP="000B29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B29A4">
        <w:rPr>
          <w:rFonts w:ascii="Arial" w:hAnsi="Arial" w:cs="Arial"/>
          <w:b/>
          <w:bCs/>
          <w:sz w:val="22"/>
          <w:szCs w:val="22"/>
        </w:rPr>
        <w:lastRenderedPageBreak/>
        <w:t>AUTÓGRAFO</w:t>
      </w:r>
    </w:p>
    <w:p w14:paraId="6DADE67D" w14:textId="77777777" w:rsidR="000B29A4" w:rsidRDefault="000B29A4" w:rsidP="000B29A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2B5C18CB" w14:textId="77777777" w:rsidR="000B29A4" w:rsidRDefault="000B29A4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u w:val="single"/>
        </w:rPr>
      </w:pPr>
    </w:p>
    <w:p w14:paraId="6BA5C043" w14:textId="5403A84B" w:rsidR="00F73CB2" w:rsidRPr="00E57DE3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  <w:u w:val="single"/>
        </w:rPr>
        <w:t>PROJETO DE LEI ORDINÁRIA N.</w:t>
      </w:r>
      <w:r w:rsidRPr="000B29A4">
        <w:rPr>
          <w:rFonts w:ascii="Arial" w:hAnsi="Arial" w:cs="Arial"/>
          <w:b/>
          <w:sz w:val="20"/>
          <w:u w:val="single"/>
        </w:rPr>
        <w:t>º</w:t>
      </w:r>
      <w:r w:rsidR="000B29A4" w:rsidRPr="000B29A4">
        <w:rPr>
          <w:rFonts w:ascii="Arial" w:hAnsi="Arial" w:cs="Arial"/>
          <w:b/>
          <w:sz w:val="20"/>
          <w:u w:val="single"/>
        </w:rPr>
        <w:t xml:space="preserve"> 059</w:t>
      </w:r>
      <w:r w:rsidRPr="000B29A4">
        <w:rPr>
          <w:rFonts w:ascii="Arial" w:hAnsi="Arial" w:cs="Arial"/>
          <w:b/>
          <w:sz w:val="20"/>
          <w:u w:val="single"/>
        </w:rPr>
        <w:t>/</w:t>
      </w:r>
      <w:r w:rsidR="006A55E1" w:rsidRPr="000B29A4">
        <w:rPr>
          <w:rFonts w:ascii="Arial" w:hAnsi="Arial" w:cs="Arial"/>
          <w:b/>
          <w:sz w:val="20"/>
          <w:u w:val="single"/>
        </w:rPr>
        <w:t>202</w:t>
      </w:r>
      <w:r w:rsidR="00C771BA" w:rsidRPr="000B29A4">
        <w:rPr>
          <w:rFonts w:ascii="Arial" w:hAnsi="Arial" w:cs="Arial"/>
          <w:b/>
          <w:sz w:val="20"/>
          <w:u w:val="single"/>
        </w:rPr>
        <w:t>4</w:t>
      </w:r>
      <w:r w:rsidRPr="00E57DE3">
        <w:rPr>
          <w:rFonts w:ascii="Arial" w:hAnsi="Arial" w:cs="Arial"/>
          <w:b/>
          <w:bCs/>
          <w:sz w:val="20"/>
        </w:rPr>
        <w:t xml:space="preserve">       </w:t>
      </w:r>
    </w:p>
    <w:p w14:paraId="50CDBB68" w14:textId="77777777" w:rsidR="00FA00C5" w:rsidRPr="00E57DE3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</w:rPr>
        <w:t xml:space="preserve">        </w:t>
      </w:r>
    </w:p>
    <w:p w14:paraId="7F9B625D" w14:textId="77777777" w:rsidR="000170F3" w:rsidRPr="00E57DE3" w:rsidRDefault="00952E1F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  <w:r w:rsidRPr="00E57DE3">
        <w:rPr>
          <w:rFonts w:ascii="Arial" w:hAnsi="Arial" w:cs="Arial"/>
          <w:b/>
          <w:bCs/>
          <w:sz w:val="20"/>
        </w:rPr>
        <w:t>S</w:t>
      </w:r>
      <w:r w:rsidR="000170F3" w:rsidRPr="00E57DE3">
        <w:rPr>
          <w:rFonts w:ascii="Arial" w:hAnsi="Arial" w:cs="Arial"/>
          <w:b/>
          <w:bCs/>
          <w:sz w:val="20"/>
        </w:rPr>
        <w:t>ÚMULA</w:t>
      </w:r>
      <w:r w:rsidR="000170F3" w:rsidRPr="00E57DE3">
        <w:rPr>
          <w:rFonts w:ascii="Arial" w:hAnsi="Arial" w:cs="Arial"/>
          <w:sz w:val="20"/>
        </w:rPr>
        <w:t xml:space="preserve">: </w:t>
      </w:r>
      <w:r w:rsidR="000170F3" w:rsidRPr="00E57DE3">
        <w:rPr>
          <w:rFonts w:ascii="Arial" w:hAnsi="Arial" w:cs="Arial"/>
          <w:b/>
          <w:sz w:val="20"/>
        </w:rPr>
        <w:t xml:space="preserve">Autoriza o Executivo Municipal a efetuar a abertura de CRÉDITO </w:t>
      </w:r>
      <w:r w:rsidR="00B60F77" w:rsidRPr="00E57DE3">
        <w:rPr>
          <w:rFonts w:ascii="Arial" w:hAnsi="Arial" w:cs="Arial"/>
          <w:b/>
          <w:sz w:val="20"/>
        </w:rPr>
        <w:t xml:space="preserve">ADICIONAL </w:t>
      </w:r>
      <w:r w:rsidR="00B60F77">
        <w:rPr>
          <w:rFonts w:ascii="Arial" w:hAnsi="Arial" w:cs="Arial"/>
          <w:b/>
          <w:sz w:val="20"/>
        </w:rPr>
        <w:t>SUPLEMENTAR</w:t>
      </w:r>
      <w:r w:rsidR="004D3B53" w:rsidRPr="00E57DE3">
        <w:rPr>
          <w:rFonts w:ascii="Arial" w:hAnsi="Arial" w:cs="Arial"/>
          <w:b/>
          <w:sz w:val="20"/>
        </w:rPr>
        <w:t xml:space="preserve"> </w:t>
      </w:r>
      <w:r w:rsidR="000170F3" w:rsidRPr="00E57DE3">
        <w:rPr>
          <w:rFonts w:ascii="Arial" w:hAnsi="Arial" w:cs="Arial"/>
          <w:b/>
          <w:sz w:val="20"/>
        </w:rPr>
        <w:t>no Orçamento do Município de Enéas Marques para o exercício de 20</w:t>
      </w:r>
      <w:r w:rsidR="00DD1F2A" w:rsidRPr="00E57DE3">
        <w:rPr>
          <w:rFonts w:ascii="Arial" w:hAnsi="Arial" w:cs="Arial"/>
          <w:b/>
          <w:sz w:val="20"/>
        </w:rPr>
        <w:t>2</w:t>
      </w:r>
      <w:r w:rsidR="00C771BA">
        <w:rPr>
          <w:rFonts w:ascii="Arial" w:hAnsi="Arial" w:cs="Arial"/>
          <w:b/>
          <w:sz w:val="20"/>
        </w:rPr>
        <w:t>4</w:t>
      </w:r>
      <w:r w:rsidR="000170F3" w:rsidRPr="00E57DE3">
        <w:rPr>
          <w:rFonts w:ascii="Arial" w:hAnsi="Arial" w:cs="Arial"/>
          <w:b/>
          <w:sz w:val="20"/>
        </w:rPr>
        <w:t xml:space="preserve"> e </w:t>
      </w:r>
      <w:r w:rsidR="000170F3" w:rsidRPr="00E57DE3">
        <w:rPr>
          <w:rFonts w:ascii="Arial" w:eastAsia="Arial Unicode MS" w:hAnsi="Arial" w:cs="Arial"/>
          <w:b/>
          <w:sz w:val="20"/>
        </w:rPr>
        <w:t>efetuar alterações nos Anexos da LDO</w:t>
      </w:r>
      <w:r w:rsidR="0069138A" w:rsidRPr="00E57DE3">
        <w:rPr>
          <w:rFonts w:ascii="Arial" w:eastAsia="Arial Unicode MS" w:hAnsi="Arial" w:cs="Arial"/>
          <w:b/>
          <w:sz w:val="20"/>
        </w:rPr>
        <w:t xml:space="preserve"> e PPA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 exercício 20</w:t>
      </w:r>
      <w:r w:rsidR="00DD1F2A" w:rsidRPr="00E57DE3">
        <w:rPr>
          <w:rFonts w:ascii="Arial" w:eastAsia="Arial Unicode MS" w:hAnsi="Arial" w:cs="Arial"/>
          <w:b/>
          <w:sz w:val="20"/>
        </w:rPr>
        <w:t>2</w:t>
      </w:r>
      <w:r w:rsidR="00C771BA">
        <w:rPr>
          <w:rFonts w:ascii="Arial" w:eastAsia="Arial Unicode MS" w:hAnsi="Arial" w:cs="Arial"/>
          <w:b/>
          <w:sz w:val="20"/>
        </w:rPr>
        <w:t>4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 e </w:t>
      </w:r>
      <w:r w:rsidR="00E66039" w:rsidRPr="00E57DE3">
        <w:rPr>
          <w:rFonts w:ascii="Arial" w:hAnsi="Arial" w:cs="Arial"/>
          <w:b/>
          <w:sz w:val="20"/>
        </w:rPr>
        <w:t>dá outras providências</w:t>
      </w:r>
      <w:r w:rsidR="000170F3" w:rsidRPr="00E57DE3">
        <w:rPr>
          <w:rFonts w:ascii="Arial" w:hAnsi="Arial" w:cs="Arial"/>
          <w:b/>
          <w:sz w:val="20"/>
        </w:rPr>
        <w:t>.</w:t>
      </w:r>
    </w:p>
    <w:p w14:paraId="071984F9" w14:textId="77777777" w:rsidR="001B4418" w:rsidRPr="00E57DE3" w:rsidRDefault="001B4418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</w:p>
    <w:p w14:paraId="68494F65" w14:textId="77777777" w:rsidR="000B29A4" w:rsidRDefault="000170F3" w:rsidP="00844683">
      <w:pPr>
        <w:autoSpaceDE w:val="0"/>
        <w:autoSpaceDN w:val="0"/>
        <w:adjustRightInd w:val="0"/>
        <w:ind w:firstLine="1695"/>
        <w:jc w:val="both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</w:rPr>
        <w:t xml:space="preserve">     </w:t>
      </w:r>
    </w:p>
    <w:p w14:paraId="5E874EDC" w14:textId="77777777" w:rsidR="000B29A4" w:rsidRDefault="000B29A4" w:rsidP="000B29A4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b/>
          <w:bCs/>
          <w:sz w:val="20"/>
        </w:rPr>
      </w:pPr>
    </w:p>
    <w:p w14:paraId="4B04D55D" w14:textId="77777777" w:rsidR="000B29A4" w:rsidRDefault="000B29A4" w:rsidP="000B29A4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b/>
          <w:bCs/>
          <w:sz w:val="20"/>
        </w:rPr>
      </w:pPr>
    </w:p>
    <w:p w14:paraId="790EE93E" w14:textId="137A405B" w:rsidR="000170F3" w:rsidRPr="00E57DE3" w:rsidRDefault="000170F3" w:rsidP="000B29A4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sz w:val="20"/>
        </w:rPr>
      </w:pPr>
      <w:r w:rsidRPr="00E57DE3">
        <w:rPr>
          <w:rFonts w:ascii="Arial" w:hAnsi="Arial" w:cs="Arial"/>
          <w:b/>
          <w:bCs/>
          <w:sz w:val="20"/>
        </w:rPr>
        <w:t xml:space="preserve"> </w:t>
      </w:r>
      <w:r w:rsidR="000B29A4" w:rsidRPr="000B29A4">
        <w:rPr>
          <w:rFonts w:ascii="Arial" w:hAnsi="Arial" w:cs="Arial"/>
          <w:sz w:val="20"/>
        </w:rPr>
        <w:t>A</w:t>
      </w:r>
      <w:r w:rsidRPr="00E57DE3">
        <w:rPr>
          <w:rFonts w:ascii="Arial" w:hAnsi="Arial" w:cs="Arial"/>
          <w:sz w:val="20"/>
        </w:rPr>
        <w:t xml:space="preserve"> Câmara Municipal de Vereadores aprovou a seguinte Lei:</w:t>
      </w:r>
    </w:p>
    <w:p w14:paraId="4C16F6D8" w14:textId="77777777" w:rsidR="00271C25" w:rsidRDefault="000A408B" w:rsidP="00271C25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sz w:val="20"/>
        </w:rPr>
      </w:pPr>
      <w:r w:rsidRPr="00E57DE3">
        <w:rPr>
          <w:rFonts w:ascii="Arial" w:hAnsi="Arial" w:cs="Arial"/>
          <w:sz w:val="20"/>
        </w:rPr>
        <w:t xml:space="preserve">              </w:t>
      </w:r>
    </w:p>
    <w:p w14:paraId="2808981C" w14:textId="77777777" w:rsidR="00271C25" w:rsidRDefault="000170F3" w:rsidP="00271C25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sz w:val="20"/>
        </w:rPr>
      </w:pPr>
      <w:r w:rsidRPr="00E57DE3">
        <w:rPr>
          <w:rFonts w:ascii="Arial" w:hAnsi="Arial" w:cs="Arial"/>
          <w:b/>
          <w:bCs/>
          <w:sz w:val="20"/>
        </w:rPr>
        <w:t>Art. 1º</w:t>
      </w:r>
      <w:r w:rsidRPr="00E57DE3">
        <w:rPr>
          <w:rFonts w:ascii="Arial" w:hAnsi="Arial" w:cs="Arial"/>
          <w:sz w:val="20"/>
        </w:rPr>
        <w:t xml:space="preserve"> - Fica o Executivo Municipal autorizado a abrir no Orçamento Anual do Município de Enéas </w:t>
      </w:r>
      <w:r w:rsidR="00DD1F2A" w:rsidRPr="00E57DE3">
        <w:rPr>
          <w:rFonts w:ascii="Arial" w:hAnsi="Arial" w:cs="Arial"/>
          <w:sz w:val="20"/>
        </w:rPr>
        <w:t>Marques, para o exercício de 202</w:t>
      </w:r>
      <w:r w:rsidR="00C771BA">
        <w:rPr>
          <w:rFonts w:ascii="Arial" w:hAnsi="Arial" w:cs="Arial"/>
          <w:sz w:val="20"/>
        </w:rPr>
        <w:t>4</w:t>
      </w:r>
      <w:r w:rsidRPr="00E57DE3">
        <w:rPr>
          <w:rFonts w:ascii="Arial" w:hAnsi="Arial" w:cs="Arial"/>
          <w:sz w:val="20"/>
        </w:rPr>
        <w:t xml:space="preserve">, um CRÉDITO </w:t>
      </w:r>
      <w:r w:rsidR="00B60F77" w:rsidRPr="00E57DE3">
        <w:rPr>
          <w:rFonts w:ascii="Arial" w:hAnsi="Arial" w:cs="Arial"/>
          <w:sz w:val="20"/>
        </w:rPr>
        <w:t xml:space="preserve">ADICIONAL </w:t>
      </w:r>
      <w:r w:rsidR="00B60F77">
        <w:rPr>
          <w:rFonts w:ascii="Arial" w:hAnsi="Arial" w:cs="Arial"/>
          <w:sz w:val="20"/>
        </w:rPr>
        <w:t>SUPLEMENTAR</w:t>
      </w:r>
      <w:r w:rsidR="00A536DC" w:rsidRPr="00E57DE3">
        <w:rPr>
          <w:rFonts w:ascii="Arial" w:hAnsi="Arial" w:cs="Arial"/>
          <w:sz w:val="20"/>
        </w:rPr>
        <w:t xml:space="preserve"> no</w:t>
      </w:r>
      <w:r w:rsidRPr="00E57DE3">
        <w:rPr>
          <w:rFonts w:ascii="Arial" w:hAnsi="Arial" w:cs="Arial"/>
          <w:sz w:val="20"/>
        </w:rPr>
        <w:t xml:space="preserve"> valor</w:t>
      </w:r>
      <w:r w:rsidR="000668E8" w:rsidRPr="00E57DE3">
        <w:rPr>
          <w:rFonts w:ascii="Arial" w:hAnsi="Arial" w:cs="Arial"/>
          <w:sz w:val="20"/>
        </w:rPr>
        <w:t xml:space="preserve"> </w:t>
      </w:r>
      <w:r w:rsidRPr="00E57DE3">
        <w:rPr>
          <w:rFonts w:ascii="Arial" w:hAnsi="Arial" w:cs="Arial"/>
          <w:b/>
          <w:sz w:val="20"/>
        </w:rPr>
        <w:t>R</w:t>
      </w:r>
      <w:r w:rsidR="00F8381B" w:rsidRPr="00E57DE3">
        <w:rPr>
          <w:rFonts w:ascii="Arial" w:hAnsi="Arial" w:cs="Arial"/>
          <w:b/>
          <w:sz w:val="20"/>
        </w:rPr>
        <w:t>$</w:t>
      </w:r>
      <w:r w:rsidR="00212D2F" w:rsidRPr="00E57DE3">
        <w:rPr>
          <w:rFonts w:ascii="Arial" w:hAnsi="Arial" w:cs="Arial"/>
          <w:b/>
          <w:sz w:val="20"/>
        </w:rPr>
        <w:t xml:space="preserve"> </w:t>
      </w:r>
      <w:r w:rsidR="00A82475">
        <w:rPr>
          <w:rFonts w:ascii="Arial" w:hAnsi="Arial" w:cs="Arial"/>
          <w:b/>
          <w:sz w:val="20"/>
        </w:rPr>
        <w:t>935.000,00</w:t>
      </w:r>
      <w:r w:rsidR="00212D2F" w:rsidRPr="00E57DE3">
        <w:rPr>
          <w:rFonts w:ascii="Arial" w:hAnsi="Arial" w:cs="Arial"/>
          <w:b/>
          <w:sz w:val="20"/>
        </w:rPr>
        <w:t>(</w:t>
      </w:r>
      <w:r w:rsidR="00C5086A">
        <w:rPr>
          <w:rFonts w:ascii="Arial" w:hAnsi="Arial" w:cs="Arial"/>
          <w:b/>
          <w:sz w:val="20"/>
        </w:rPr>
        <w:t>nove</w:t>
      </w:r>
      <w:r w:rsidR="00A82475">
        <w:rPr>
          <w:rFonts w:ascii="Arial" w:hAnsi="Arial" w:cs="Arial"/>
          <w:b/>
          <w:sz w:val="20"/>
        </w:rPr>
        <w:t>centos e trinta e cinco</w:t>
      </w:r>
      <w:r w:rsidR="00E17B55">
        <w:rPr>
          <w:rFonts w:ascii="Arial" w:hAnsi="Arial" w:cs="Arial"/>
          <w:b/>
          <w:sz w:val="20"/>
        </w:rPr>
        <w:t xml:space="preserve"> </w:t>
      </w:r>
      <w:r w:rsidR="00A82475">
        <w:rPr>
          <w:rFonts w:ascii="Arial" w:hAnsi="Arial" w:cs="Arial"/>
          <w:b/>
          <w:sz w:val="20"/>
        </w:rPr>
        <w:t>mil</w:t>
      </w:r>
      <w:r w:rsidR="00CD773E">
        <w:rPr>
          <w:rFonts w:ascii="Arial" w:hAnsi="Arial" w:cs="Arial"/>
          <w:b/>
          <w:sz w:val="20"/>
        </w:rPr>
        <w:t xml:space="preserve"> </w:t>
      </w:r>
      <w:r w:rsidR="00EA0617">
        <w:rPr>
          <w:rFonts w:ascii="Arial" w:hAnsi="Arial" w:cs="Arial"/>
          <w:b/>
          <w:sz w:val="20"/>
        </w:rPr>
        <w:t>reais</w:t>
      </w:r>
      <w:r w:rsidR="00B6378D" w:rsidRPr="00E57DE3">
        <w:rPr>
          <w:rFonts w:ascii="Arial" w:hAnsi="Arial" w:cs="Arial"/>
          <w:b/>
          <w:sz w:val="20"/>
        </w:rPr>
        <w:t xml:space="preserve">) </w:t>
      </w:r>
      <w:r w:rsidRPr="00E57DE3">
        <w:rPr>
          <w:rFonts w:ascii="Arial" w:hAnsi="Arial" w:cs="Arial"/>
          <w:sz w:val="20"/>
        </w:rPr>
        <w:t>com a seguinte classificação orçamentária:</w:t>
      </w: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379"/>
        <w:gridCol w:w="638"/>
        <w:gridCol w:w="60"/>
        <w:gridCol w:w="338"/>
        <w:gridCol w:w="196"/>
        <w:gridCol w:w="1748"/>
        <w:gridCol w:w="2622"/>
        <w:gridCol w:w="120"/>
        <w:gridCol w:w="104"/>
        <w:gridCol w:w="807"/>
        <w:gridCol w:w="118"/>
        <w:gridCol w:w="1113"/>
        <w:gridCol w:w="23"/>
        <w:gridCol w:w="60"/>
      </w:tblGrid>
      <w:tr w:rsidR="006D2417" w:rsidRPr="006D2417" w14:paraId="2215D147" w14:textId="77777777" w:rsidTr="006D2417">
        <w:trPr>
          <w:trHeight w:val="255"/>
        </w:trPr>
        <w:tc>
          <w:tcPr>
            <w:tcW w:w="8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CC02344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Crédito Adicional</w:t>
            </w:r>
          </w:p>
        </w:tc>
      </w:tr>
      <w:tr w:rsidR="006D2417" w:rsidRPr="006D2417" w14:paraId="72E38CD0" w14:textId="77777777" w:rsidTr="00C16318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A6816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bookmarkStart w:id="0" w:name="RANGE!A10:O15"/>
            <w:r w:rsidRPr="006D24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Lote</w:t>
            </w:r>
            <w:bookmarkEnd w:id="0"/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7DEEC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Tipo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CFCA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Ref.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39DF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Dotação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F069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Vínculo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6C22A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A82475" w:rsidRPr="006D2417" w14:paraId="1810A609" w14:textId="77777777" w:rsidTr="00A82475">
        <w:trPr>
          <w:trHeight w:val="489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F350" w14:textId="77777777" w:rsidR="00A82475" w:rsidRDefault="00A82475" w:rsidP="00A8247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FF55" w14:textId="77777777" w:rsidR="00A82475" w:rsidRDefault="00A82475" w:rsidP="00A8247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2D5C" w14:textId="77777777" w:rsidR="00A82475" w:rsidRDefault="00A82475" w:rsidP="00A8247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582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CEDA" w14:textId="77777777" w:rsidR="00A82475" w:rsidRDefault="00A82475" w:rsidP="00A8247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21.002.0026.0782.0126.1008 - INFRAESTRUTURA RURAL.3449051000000000000 - Obras e instalações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7662" w14:textId="77777777" w:rsidR="00A82475" w:rsidRDefault="00A82475" w:rsidP="00A8247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07075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6ABD" w14:textId="77777777" w:rsidR="00A82475" w:rsidRDefault="00A82475" w:rsidP="00A8247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465.000,00</w:t>
            </w:r>
          </w:p>
        </w:tc>
      </w:tr>
      <w:tr w:rsidR="00A82475" w:rsidRPr="006D2417" w14:paraId="173CA999" w14:textId="77777777" w:rsidTr="00A82475">
        <w:trPr>
          <w:trHeight w:val="41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64C9" w14:textId="77777777" w:rsidR="00A82475" w:rsidRDefault="00A82475" w:rsidP="00A8247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51BB" w14:textId="77777777" w:rsidR="00A82475" w:rsidRDefault="00A82475" w:rsidP="00A8247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3D30" w14:textId="77777777" w:rsidR="00A82475" w:rsidRDefault="00A82475" w:rsidP="00A8247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583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3481" w14:textId="77777777" w:rsidR="00A82475" w:rsidRDefault="00A82475" w:rsidP="00A8247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21.002.0026.0782.0126.1008 - INFRAESTRUTURA RURAL.3449051000000000000 - Obras e instalações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F915" w14:textId="77777777" w:rsidR="00A82475" w:rsidRDefault="00A82475" w:rsidP="00A82475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00501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414A" w14:textId="77777777" w:rsidR="00A82475" w:rsidRDefault="00A82475" w:rsidP="00A82475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470.000,00</w:t>
            </w:r>
          </w:p>
        </w:tc>
      </w:tr>
      <w:tr w:rsidR="00435945" w:rsidRPr="00C5086A" w14:paraId="0B2768C7" w14:textId="77777777" w:rsidTr="00C16318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13C6" w14:textId="77777777" w:rsidR="00435945" w:rsidRDefault="00435945" w:rsidP="0043594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4774" w14:textId="77777777" w:rsidR="00435945" w:rsidRDefault="00435945" w:rsidP="0043594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413A4" w14:textId="77777777" w:rsidR="00435945" w:rsidRDefault="00435945" w:rsidP="00435945">
            <w:pPr>
              <w:rPr>
                <w:sz w:val="20"/>
              </w:rPr>
            </w:pPr>
          </w:p>
        </w:tc>
        <w:tc>
          <w:tcPr>
            <w:tcW w:w="55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6701" w14:textId="77777777" w:rsidR="00435945" w:rsidRPr="00CD773E" w:rsidRDefault="00435945" w:rsidP="00435945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CD773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Total 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3E78" w14:textId="77777777" w:rsidR="00435945" w:rsidRPr="00C5086A" w:rsidRDefault="00A82475" w:rsidP="00BB6017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935.000,00</w:t>
            </w:r>
          </w:p>
        </w:tc>
      </w:tr>
      <w:tr w:rsidR="006D2417" w:rsidRPr="006D2417" w14:paraId="397562DD" w14:textId="77777777" w:rsidTr="003B58EF">
        <w:trPr>
          <w:gridAfter w:val="2"/>
          <w:wAfter w:w="83" w:type="dxa"/>
          <w:trHeight w:val="255"/>
        </w:trPr>
        <w:tc>
          <w:tcPr>
            <w:tcW w:w="87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1EB42FC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Origem de Recursos</w:t>
            </w:r>
          </w:p>
        </w:tc>
      </w:tr>
      <w:tr w:rsidR="006D2417" w:rsidRPr="006D2417" w14:paraId="48CE5AEC" w14:textId="77777777" w:rsidTr="00C16318">
        <w:trPr>
          <w:gridAfter w:val="2"/>
          <w:wAfter w:w="83" w:type="dxa"/>
          <w:trHeight w:val="255"/>
        </w:trPr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7D4B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Tipo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A241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62B1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Dotação/Receita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FA4A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Vínculo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EC87E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</w:t>
            </w:r>
          </w:p>
        </w:tc>
      </w:tr>
      <w:tr w:rsidR="00A82475" w:rsidRPr="006D2417" w14:paraId="10172089" w14:textId="77777777" w:rsidTr="00C16318">
        <w:trPr>
          <w:gridAfter w:val="2"/>
          <w:wAfter w:w="83" w:type="dxa"/>
          <w:trHeight w:val="255"/>
        </w:trPr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DEB6" w14:textId="77777777" w:rsidR="00A82475" w:rsidRDefault="00A82475" w:rsidP="00A824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Excesso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6B0D3" w14:textId="77777777" w:rsidR="00A82475" w:rsidRDefault="00A82475" w:rsidP="00A824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7E24" w14:textId="77777777" w:rsidR="00A82475" w:rsidRDefault="00A82475" w:rsidP="00A824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4242999011000000000 </w:t>
            </w:r>
            <w:r w:rsidRPr="00A82475">
              <w:rPr>
                <w:rFonts w:ascii="Arial" w:hAnsi="Arial" w:cs="Arial"/>
                <w:color w:val="000000"/>
                <w:sz w:val="14"/>
                <w:szCs w:val="14"/>
              </w:rPr>
              <w:t>CONVÊNIO N° 810/2024 - SECID PAVIMENTAÇÃO ESTRADA VICINAL (BELA UNIÃO) VINCULO 7075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63613" w14:textId="77777777" w:rsidR="00A82475" w:rsidRDefault="00A82475" w:rsidP="00A824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07075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52848" w14:textId="77777777" w:rsidR="00A82475" w:rsidRDefault="00A82475" w:rsidP="00A824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465.000,00</w:t>
            </w:r>
          </w:p>
        </w:tc>
      </w:tr>
      <w:tr w:rsidR="00A82475" w:rsidRPr="006D2417" w14:paraId="0032F648" w14:textId="77777777" w:rsidTr="00C16318">
        <w:trPr>
          <w:gridAfter w:val="2"/>
          <w:wAfter w:w="83" w:type="dxa"/>
          <w:trHeight w:val="255"/>
        </w:trPr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7DB18" w14:textId="77777777" w:rsidR="00A82475" w:rsidRDefault="00A82475" w:rsidP="00A824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Excesso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D11D0" w14:textId="77777777" w:rsidR="00A82475" w:rsidRDefault="00A82475" w:rsidP="00A824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608E" w14:textId="77777777" w:rsidR="00A82475" w:rsidRDefault="00A82475" w:rsidP="00A824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4222101010000000000 </w:t>
            </w:r>
            <w:r w:rsidRPr="00A82475">
              <w:rPr>
                <w:rFonts w:ascii="Arial" w:hAnsi="Arial" w:cs="Arial"/>
                <w:color w:val="000000"/>
                <w:sz w:val="14"/>
                <w:szCs w:val="14"/>
              </w:rPr>
              <w:t>Alienação de bens imóveis - principal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21B81" w14:textId="77777777" w:rsidR="00A82475" w:rsidRDefault="00A82475" w:rsidP="00A824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00501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5D757" w14:textId="77777777" w:rsidR="00A82475" w:rsidRDefault="00A82475" w:rsidP="00A824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457.000,00</w:t>
            </w:r>
          </w:p>
        </w:tc>
      </w:tr>
      <w:tr w:rsidR="00A82475" w:rsidRPr="006D2417" w14:paraId="3A2AD779" w14:textId="77777777" w:rsidTr="00C16318">
        <w:trPr>
          <w:gridAfter w:val="2"/>
          <w:wAfter w:w="83" w:type="dxa"/>
          <w:trHeight w:val="255"/>
        </w:trPr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DB2F" w14:textId="77777777" w:rsidR="00A82475" w:rsidRDefault="00A82475" w:rsidP="00A824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Excesso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684D" w14:textId="77777777" w:rsidR="00A82475" w:rsidRDefault="00A82475" w:rsidP="00A824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2C1C" w14:textId="77777777" w:rsidR="00A82475" w:rsidRDefault="00A82475" w:rsidP="00A824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4132101010203110000 </w:t>
            </w:r>
            <w:r w:rsidRPr="00A82475">
              <w:rPr>
                <w:rFonts w:ascii="Arial" w:hAnsi="Arial" w:cs="Arial"/>
                <w:color w:val="000000"/>
                <w:sz w:val="14"/>
                <w:szCs w:val="14"/>
              </w:rPr>
              <w:t xml:space="preserve">Rem. Dep. </w:t>
            </w:r>
            <w:proofErr w:type="spellStart"/>
            <w:r w:rsidRPr="00A82475">
              <w:rPr>
                <w:rFonts w:ascii="Arial" w:hAnsi="Arial" w:cs="Arial"/>
                <w:color w:val="000000"/>
                <w:sz w:val="14"/>
                <w:szCs w:val="14"/>
              </w:rPr>
              <w:t>Banc</w:t>
            </w:r>
            <w:proofErr w:type="spellEnd"/>
            <w:r w:rsidRPr="00A82475">
              <w:rPr>
                <w:rFonts w:ascii="Arial" w:hAnsi="Arial" w:cs="Arial"/>
                <w:color w:val="000000"/>
                <w:sz w:val="14"/>
                <w:szCs w:val="14"/>
              </w:rPr>
              <w:t>. 23299-8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1BB8" w14:textId="77777777" w:rsidR="00A82475" w:rsidRDefault="00A82475" w:rsidP="00A824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00501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2AC0" w14:textId="77777777" w:rsidR="00A82475" w:rsidRDefault="00A82475" w:rsidP="00A824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13.000,00</w:t>
            </w:r>
          </w:p>
        </w:tc>
      </w:tr>
      <w:tr w:rsidR="00C5086A" w:rsidRPr="00CD773E" w14:paraId="326E696E" w14:textId="77777777" w:rsidTr="00C16318">
        <w:trPr>
          <w:gridAfter w:val="2"/>
          <w:wAfter w:w="83" w:type="dxa"/>
          <w:trHeight w:val="240"/>
        </w:trPr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920FD" w14:textId="77777777" w:rsidR="00C5086A" w:rsidRPr="00000415" w:rsidRDefault="00C5086A" w:rsidP="00C5086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004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5031" w14:textId="77777777" w:rsidR="00C5086A" w:rsidRPr="00000415" w:rsidRDefault="00C5086A" w:rsidP="00C5086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00415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502D" w14:textId="77777777" w:rsidR="00C5086A" w:rsidRPr="00BB6017" w:rsidRDefault="00C5086A" w:rsidP="00C5086A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B60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Total  </w:t>
            </w:r>
          </w:p>
        </w:tc>
        <w:tc>
          <w:tcPr>
            <w:tcW w:w="2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8A92A" w14:textId="77777777" w:rsidR="00C5086A" w:rsidRPr="00C16318" w:rsidRDefault="00C5086A" w:rsidP="00C5086A">
            <w:pPr>
              <w:jc w:val="right"/>
              <w:rPr>
                <w:b/>
              </w:rPr>
            </w:pPr>
            <w:r w:rsidRPr="00C16318">
              <w:rPr>
                <w:rFonts w:ascii="Arial" w:hAnsi="Arial" w:cs="Arial"/>
                <w:b/>
                <w:color w:val="000000"/>
                <w:sz w:val="15"/>
                <w:szCs w:val="15"/>
              </w:rPr>
              <w:t>1.491.898,87</w:t>
            </w:r>
          </w:p>
        </w:tc>
      </w:tr>
      <w:tr w:rsidR="006D2417" w:rsidRPr="006D2417" w14:paraId="404E172D" w14:textId="77777777" w:rsidTr="006D2417">
        <w:trPr>
          <w:gridAfter w:val="1"/>
          <w:wAfter w:w="60" w:type="dxa"/>
          <w:trHeight w:val="255"/>
        </w:trPr>
        <w:tc>
          <w:tcPr>
            <w:tcW w:w="87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50CF6B24" w14:textId="77777777" w:rsidR="006D2417" w:rsidRPr="006D2417" w:rsidRDefault="006D2417" w:rsidP="006D24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4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Resumo por Vínculos</w:t>
            </w:r>
          </w:p>
        </w:tc>
      </w:tr>
      <w:tr w:rsidR="00A82475" w:rsidRPr="006D2417" w14:paraId="506CB5FC" w14:textId="77777777" w:rsidTr="00C16318">
        <w:trPr>
          <w:gridAfter w:val="1"/>
          <w:wAfter w:w="60" w:type="dxa"/>
          <w:trHeight w:val="255"/>
        </w:trPr>
        <w:tc>
          <w:tcPr>
            <w:tcW w:w="1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BDDB0" w14:textId="77777777" w:rsidR="00A82475" w:rsidRDefault="00A82475" w:rsidP="00A8247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Vínculo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44F3A" w14:textId="77777777" w:rsidR="00A82475" w:rsidRDefault="00A82475" w:rsidP="00A8247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Anulação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036F1" w14:textId="77777777" w:rsidR="00A82475" w:rsidRDefault="00A82475" w:rsidP="00A8247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Superávit</w:t>
            </w: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89157" w14:textId="77777777" w:rsidR="00A82475" w:rsidRDefault="00A82475" w:rsidP="00A8247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Excesso</w:t>
            </w:r>
          </w:p>
        </w:tc>
      </w:tr>
      <w:tr w:rsidR="00A82475" w:rsidRPr="006D2417" w14:paraId="381E0A53" w14:textId="77777777" w:rsidTr="00C16318">
        <w:trPr>
          <w:gridAfter w:val="1"/>
          <w:wAfter w:w="60" w:type="dxa"/>
          <w:trHeight w:val="255"/>
        </w:trPr>
        <w:tc>
          <w:tcPr>
            <w:tcW w:w="1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E564A" w14:textId="77777777" w:rsidR="00A82475" w:rsidRDefault="00A82475" w:rsidP="00A824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15B9A" w14:textId="77777777" w:rsidR="00A82475" w:rsidRDefault="00A82475" w:rsidP="00A8247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41391" w14:textId="77777777" w:rsidR="00A82475" w:rsidRDefault="00A82475" w:rsidP="00A8247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F5573" w14:textId="77777777" w:rsidR="00A82475" w:rsidRDefault="00A82475" w:rsidP="00A8247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470.000,00</w:t>
            </w:r>
          </w:p>
        </w:tc>
      </w:tr>
      <w:tr w:rsidR="00A82475" w:rsidRPr="006D2417" w14:paraId="70A809AB" w14:textId="77777777" w:rsidTr="00C16318">
        <w:trPr>
          <w:gridAfter w:val="1"/>
          <w:wAfter w:w="60" w:type="dxa"/>
          <w:trHeight w:val="255"/>
        </w:trPr>
        <w:tc>
          <w:tcPr>
            <w:tcW w:w="1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EDB0E" w14:textId="77777777" w:rsidR="00A82475" w:rsidRDefault="00A82475" w:rsidP="00A824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7075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69E2C" w14:textId="77777777" w:rsidR="00A82475" w:rsidRDefault="00A82475" w:rsidP="00A8247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EE203" w14:textId="77777777" w:rsidR="00A82475" w:rsidRDefault="00A82475" w:rsidP="00A8247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179BC" w14:textId="77777777" w:rsidR="00A82475" w:rsidRDefault="00A82475" w:rsidP="00A8247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</w:tr>
      <w:tr w:rsidR="00A82475" w:rsidRPr="006D2417" w14:paraId="65DF2604" w14:textId="77777777" w:rsidTr="00C16318">
        <w:trPr>
          <w:gridAfter w:val="1"/>
          <w:wAfter w:w="60" w:type="dxa"/>
          <w:trHeight w:val="255"/>
        </w:trPr>
        <w:tc>
          <w:tcPr>
            <w:tcW w:w="1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7987E64B" w14:textId="77777777" w:rsidR="00A82475" w:rsidRDefault="00A82475" w:rsidP="00A8247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6D9AD124" w14:textId="77777777" w:rsidR="00A82475" w:rsidRDefault="00A82475" w:rsidP="00A8247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675642B1" w14:textId="77777777" w:rsidR="00A82475" w:rsidRDefault="00A82475" w:rsidP="00A8247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734980CD" w14:textId="77777777" w:rsidR="00A82475" w:rsidRDefault="00A82475" w:rsidP="00A8247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935.000,00</w:t>
            </w:r>
          </w:p>
        </w:tc>
      </w:tr>
    </w:tbl>
    <w:p w14:paraId="3CC256DF" w14:textId="77777777" w:rsidR="006D2417" w:rsidRDefault="006D2417" w:rsidP="00F81B55">
      <w:pPr>
        <w:rPr>
          <w:rFonts w:ascii="Arial" w:eastAsia="Arial Unicode MS" w:hAnsi="Arial" w:cs="Arial"/>
          <w:b/>
          <w:sz w:val="20"/>
        </w:rPr>
      </w:pPr>
    </w:p>
    <w:p w14:paraId="068B86AD" w14:textId="77777777" w:rsidR="000170F3" w:rsidRPr="00E57DE3" w:rsidRDefault="00F81B55" w:rsidP="00F81B55">
      <w:pPr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b/>
          <w:sz w:val="20"/>
        </w:rPr>
        <w:t xml:space="preserve">      </w:t>
      </w:r>
      <w:r w:rsidR="000A408B" w:rsidRPr="00E57DE3">
        <w:rPr>
          <w:rFonts w:ascii="Arial" w:eastAsia="Arial Unicode MS" w:hAnsi="Arial" w:cs="Arial"/>
          <w:b/>
          <w:sz w:val="20"/>
        </w:rPr>
        <w:t xml:space="preserve">     </w:t>
      </w:r>
      <w:r>
        <w:rPr>
          <w:rFonts w:ascii="Arial" w:eastAsia="Arial Unicode MS" w:hAnsi="Arial" w:cs="Arial"/>
          <w:b/>
          <w:sz w:val="20"/>
        </w:rPr>
        <w:t xml:space="preserve">                     </w:t>
      </w:r>
      <w:r w:rsidR="000A408B" w:rsidRPr="00E57DE3">
        <w:rPr>
          <w:rFonts w:ascii="Arial" w:eastAsia="Arial Unicode MS" w:hAnsi="Arial" w:cs="Arial"/>
          <w:b/>
          <w:sz w:val="20"/>
        </w:rPr>
        <w:t xml:space="preserve">   </w:t>
      </w:r>
      <w:r w:rsidR="00C84757" w:rsidRPr="00E57DE3">
        <w:rPr>
          <w:rFonts w:ascii="Arial" w:eastAsia="Arial Unicode MS" w:hAnsi="Arial" w:cs="Arial"/>
          <w:b/>
          <w:sz w:val="20"/>
        </w:rPr>
        <w:t xml:space="preserve">  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Art. 2º </w:t>
      </w:r>
      <w:r w:rsidR="000170F3" w:rsidRPr="00E57DE3">
        <w:rPr>
          <w:rFonts w:ascii="Arial" w:eastAsia="Arial Unicode MS" w:hAnsi="Arial" w:cs="Arial"/>
          <w:sz w:val="20"/>
        </w:rPr>
        <w:t>Fica o Executivo autorizado a efetuar alteração nos anexos da LDO</w:t>
      </w:r>
      <w:r w:rsidR="002C1FA3" w:rsidRPr="00E57DE3">
        <w:rPr>
          <w:rFonts w:ascii="Arial" w:eastAsia="Arial Unicode MS" w:hAnsi="Arial" w:cs="Arial"/>
          <w:sz w:val="20"/>
        </w:rPr>
        <w:t xml:space="preserve"> e do PPA </w:t>
      </w:r>
      <w:r w:rsidR="000170F3" w:rsidRPr="00E57DE3">
        <w:rPr>
          <w:rFonts w:ascii="Arial" w:eastAsia="Arial Unicode MS" w:hAnsi="Arial" w:cs="Arial"/>
          <w:sz w:val="20"/>
        </w:rPr>
        <w:t xml:space="preserve"> 20</w:t>
      </w:r>
      <w:r w:rsidR="00DD1F2A" w:rsidRPr="00E57DE3">
        <w:rPr>
          <w:rFonts w:ascii="Arial" w:eastAsia="Arial Unicode MS" w:hAnsi="Arial" w:cs="Arial"/>
          <w:sz w:val="20"/>
        </w:rPr>
        <w:t>2</w:t>
      </w:r>
      <w:r w:rsidR="00C771BA">
        <w:rPr>
          <w:rFonts w:ascii="Arial" w:eastAsia="Arial Unicode MS" w:hAnsi="Arial" w:cs="Arial"/>
          <w:sz w:val="20"/>
        </w:rPr>
        <w:t>4</w:t>
      </w:r>
      <w:r w:rsidR="000170F3" w:rsidRPr="00E57DE3">
        <w:rPr>
          <w:rFonts w:ascii="Arial" w:eastAsia="Arial Unicode MS" w:hAnsi="Arial" w:cs="Arial"/>
          <w:sz w:val="20"/>
        </w:rPr>
        <w:t>.</w:t>
      </w:r>
    </w:p>
    <w:p w14:paraId="31BA5046" w14:textId="77777777" w:rsidR="00FA00C5" w:rsidRPr="00E57DE3" w:rsidRDefault="00FA00C5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sz w:val="20"/>
        </w:rPr>
      </w:pPr>
    </w:p>
    <w:p w14:paraId="53A65476" w14:textId="77777777" w:rsidR="000170F3" w:rsidRPr="00E57DE3" w:rsidRDefault="000170F3" w:rsidP="000A408B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0"/>
        </w:rPr>
      </w:pPr>
      <w:r w:rsidRPr="00E57DE3">
        <w:rPr>
          <w:rFonts w:ascii="Arial" w:hAnsi="Arial" w:cs="Arial"/>
          <w:b/>
          <w:bCs/>
          <w:color w:val="000000"/>
          <w:sz w:val="20"/>
        </w:rPr>
        <w:t xml:space="preserve">              Art. 3º</w:t>
      </w:r>
      <w:r w:rsidRPr="00E57DE3">
        <w:rPr>
          <w:rFonts w:ascii="Arial" w:hAnsi="Arial" w:cs="Arial"/>
          <w:color w:val="000000"/>
          <w:sz w:val="20"/>
        </w:rPr>
        <w:t xml:space="preserve"> A presente Lei entrará em vigor na data de sua publicação, revogadas as disposições em contrário.</w:t>
      </w:r>
    </w:p>
    <w:p w14:paraId="596A4E2A" w14:textId="77777777" w:rsidR="000B29A4" w:rsidRDefault="000170F3" w:rsidP="000B29A4">
      <w:pPr>
        <w:tabs>
          <w:tab w:val="left" w:pos="1276"/>
          <w:tab w:val="left" w:pos="1701"/>
        </w:tabs>
        <w:autoSpaceDE w:val="0"/>
        <w:autoSpaceDN w:val="0"/>
        <w:adjustRightInd w:val="0"/>
        <w:ind w:firstLine="1985"/>
        <w:jc w:val="both"/>
        <w:rPr>
          <w:rFonts w:ascii="Arial" w:hAnsi="Arial" w:cs="Arial"/>
          <w:color w:val="000000"/>
          <w:sz w:val="20"/>
        </w:rPr>
      </w:pPr>
      <w:r w:rsidRPr="00E57DE3">
        <w:rPr>
          <w:rFonts w:ascii="Arial" w:hAnsi="Arial" w:cs="Arial"/>
          <w:color w:val="000000"/>
          <w:sz w:val="20"/>
        </w:rPr>
        <w:t xml:space="preserve">     </w:t>
      </w:r>
    </w:p>
    <w:p w14:paraId="66F739A5" w14:textId="2360DDE2" w:rsidR="000B29A4" w:rsidRPr="000B29A4" w:rsidRDefault="000B29A4" w:rsidP="000B29A4">
      <w:pPr>
        <w:tabs>
          <w:tab w:val="left" w:pos="1276"/>
          <w:tab w:val="left" w:pos="1701"/>
        </w:tabs>
        <w:autoSpaceDE w:val="0"/>
        <w:autoSpaceDN w:val="0"/>
        <w:adjustRightInd w:val="0"/>
        <w:ind w:firstLine="2127"/>
        <w:jc w:val="both"/>
        <w:rPr>
          <w:rFonts w:ascii="Arial" w:hAnsi="Arial" w:cs="Arial"/>
          <w:sz w:val="20"/>
        </w:rPr>
      </w:pPr>
      <w:r w:rsidRPr="000B29A4">
        <w:rPr>
          <w:rFonts w:ascii="Arial" w:hAnsi="Arial" w:cs="Arial"/>
          <w:sz w:val="20"/>
        </w:rPr>
        <w:t xml:space="preserve">Sala da Presidência da Câmara Municipal de Enéas Marques, </w:t>
      </w:r>
      <w:proofErr w:type="gramStart"/>
      <w:r>
        <w:rPr>
          <w:rFonts w:ascii="Arial" w:hAnsi="Arial" w:cs="Arial"/>
          <w:sz w:val="20"/>
        </w:rPr>
        <w:t xml:space="preserve">09 </w:t>
      </w:r>
      <w:r w:rsidRPr="000B29A4">
        <w:rPr>
          <w:rFonts w:ascii="Arial" w:hAnsi="Arial" w:cs="Arial"/>
          <w:sz w:val="20"/>
        </w:rPr>
        <w:t xml:space="preserve"> de</w:t>
      </w:r>
      <w:proofErr w:type="gramEnd"/>
      <w:r w:rsidRPr="000B29A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outu</w:t>
      </w:r>
      <w:r w:rsidRPr="000B29A4">
        <w:rPr>
          <w:rFonts w:ascii="Arial" w:hAnsi="Arial" w:cs="Arial"/>
          <w:sz w:val="20"/>
        </w:rPr>
        <w:t>bro de 2024.</w:t>
      </w:r>
    </w:p>
    <w:p w14:paraId="356B6807" w14:textId="77777777" w:rsidR="000B29A4" w:rsidRPr="000B29A4" w:rsidRDefault="000B29A4" w:rsidP="000B29A4">
      <w:pPr>
        <w:tabs>
          <w:tab w:val="left" w:pos="1276"/>
          <w:tab w:val="left" w:pos="1701"/>
        </w:tabs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0"/>
        </w:rPr>
      </w:pPr>
    </w:p>
    <w:p w14:paraId="74829C65" w14:textId="77777777" w:rsidR="000B29A4" w:rsidRPr="000B29A4" w:rsidRDefault="000B29A4" w:rsidP="000B29A4">
      <w:pPr>
        <w:ind w:firstLine="1134"/>
        <w:jc w:val="both"/>
        <w:rPr>
          <w:rFonts w:ascii="Arial" w:hAnsi="Arial" w:cs="Arial"/>
          <w:b/>
          <w:noProof/>
          <w:sz w:val="20"/>
        </w:rPr>
      </w:pPr>
    </w:p>
    <w:p w14:paraId="51B6D650" w14:textId="77777777" w:rsidR="000B29A4" w:rsidRPr="000B29A4" w:rsidRDefault="000B29A4" w:rsidP="000B29A4">
      <w:pPr>
        <w:jc w:val="center"/>
        <w:rPr>
          <w:rFonts w:ascii="Arial" w:hAnsi="Arial" w:cs="Arial"/>
          <w:b/>
          <w:sz w:val="20"/>
        </w:rPr>
      </w:pPr>
      <w:r w:rsidRPr="000B29A4">
        <w:rPr>
          <w:rFonts w:ascii="Arial" w:hAnsi="Arial" w:cs="Arial"/>
          <w:b/>
          <w:noProof/>
          <w:sz w:val="20"/>
        </w:rPr>
        <w:drawing>
          <wp:inline distT="0" distB="0" distL="0" distR="0" wp14:anchorId="46722C02" wp14:editId="250F2FE8">
            <wp:extent cx="2647950" cy="542925"/>
            <wp:effectExtent l="0" t="0" r="0" b="9525"/>
            <wp:docPr id="72439546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88C35" w14:textId="77777777" w:rsidR="000B29A4" w:rsidRPr="000B29A4" w:rsidRDefault="000B29A4" w:rsidP="000B29A4">
      <w:pPr>
        <w:jc w:val="center"/>
        <w:rPr>
          <w:rFonts w:ascii="Arial" w:hAnsi="Arial" w:cs="Arial"/>
          <w:b/>
          <w:bCs/>
          <w:smallCaps/>
          <w:sz w:val="20"/>
        </w:rPr>
      </w:pPr>
      <w:r w:rsidRPr="000B29A4">
        <w:rPr>
          <w:rFonts w:ascii="Arial" w:hAnsi="Arial" w:cs="Arial"/>
          <w:b/>
          <w:bCs/>
          <w:smallCaps/>
          <w:sz w:val="20"/>
        </w:rPr>
        <w:t>Vereador Jair Formaio</w:t>
      </w:r>
    </w:p>
    <w:p w14:paraId="2F031433" w14:textId="5880C2BC" w:rsidR="001B4418" w:rsidRPr="00E57DE3" w:rsidRDefault="000B29A4" w:rsidP="000B29A4">
      <w:pPr>
        <w:autoSpaceDE w:val="0"/>
        <w:autoSpaceDN w:val="0"/>
        <w:adjustRightInd w:val="0"/>
        <w:ind w:firstLine="1080"/>
        <w:jc w:val="center"/>
        <w:rPr>
          <w:rFonts w:ascii="Arial" w:hAnsi="Arial" w:cs="Arial"/>
          <w:color w:val="000000"/>
          <w:sz w:val="20"/>
        </w:rPr>
      </w:pPr>
      <w:r w:rsidRPr="000B29A4">
        <w:rPr>
          <w:rFonts w:ascii="Arial" w:hAnsi="Arial" w:cs="Arial"/>
          <w:bCs/>
          <w:smallCaps/>
          <w:sz w:val="20"/>
        </w:rPr>
        <w:t>Presidente da Mesa Diretora da Câmara Municipal</w:t>
      </w:r>
    </w:p>
    <w:sectPr w:rsidR="001B4418" w:rsidRPr="00E57DE3" w:rsidSect="000B29A4">
      <w:footerReference w:type="default" r:id="rId9"/>
      <w:pgSz w:w="11907" w:h="16840" w:code="9"/>
      <w:pgMar w:top="2041" w:right="1276" w:bottom="1134" w:left="1701" w:header="454" w:footer="0" w:gutter="0"/>
      <w:paperSrc w:first="284" w:other="28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C7EAA" w14:textId="77777777" w:rsidR="00131A6A" w:rsidRDefault="00131A6A">
      <w:r>
        <w:separator/>
      </w:r>
    </w:p>
  </w:endnote>
  <w:endnote w:type="continuationSeparator" w:id="0">
    <w:p w14:paraId="5998E4FA" w14:textId="77777777" w:rsidR="00131A6A" w:rsidRDefault="00131A6A">
      <w:r>
        <w:continuationSeparator/>
      </w:r>
    </w:p>
  </w:endnote>
  <w:endnote w:type="continuationNotice" w:id="1">
    <w:p w14:paraId="4A784FE2" w14:textId="77777777" w:rsidR="00131A6A" w:rsidRDefault="00131A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0F83D" w14:textId="77777777" w:rsidR="00AB4128" w:rsidRDefault="00AB4128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A82475">
      <w:rPr>
        <w:noProof/>
      </w:rPr>
      <w:t>2</w:t>
    </w:r>
    <w:r>
      <w:fldChar w:fldCharType="end"/>
    </w:r>
  </w:p>
  <w:p w14:paraId="16F02B82" w14:textId="77777777" w:rsidR="00AB4128" w:rsidRDefault="00AB4128">
    <w:pPr>
      <w:pStyle w:val="Rodap"/>
    </w:pPr>
  </w:p>
  <w:p w14:paraId="16C1CA8F" w14:textId="77777777" w:rsidR="00AB4128" w:rsidRDefault="00AB4128"/>
  <w:p w14:paraId="2384897F" w14:textId="77777777" w:rsidR="00AB4128" w:rsidRDefault="00AB41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E06EA" w14:textId="77777777" w:rsidR="00131A6A" w:rsidRDefault="00131A6A">
      <w:r>
        <w:separator/>
      </w:r>
    </w:p>
  </w:footnote>
  <w:footnote w:type="continuationSeparator" w:id="0">
    <w:p w14:paraId="773D8FE2" w14:textId="77777777" w:rsidR="00131A6A" w:rsidRDefault="00131A6A">
      <w:r>
        <w:continuationSeparator/>
      </w:r>
    </w:p>
  </w:footnote>
  <w:footnote w:type="continuationNotice" w:id="1">
    <w:p w14:paraId="3403E330" w14:textId="77777777" w:rsidR="00131A6A" w:rsidRDefault="00131A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33BC9"/>
    <w:multiLevelType w:val="hybridMultilevel"/>
    <w:tmpl w:val="B18864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B063B"/>
    <w:multiLevelType w:val="singleLevel"/>
    <w:tmpl w:val="86B2CD5C"/>
    <w:lvl w:ilvl="0">
      <w:start w:val="500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2" w15:restartNumberingAfterBreak="0">
    <w:nsid w:val="21591452"/>
    <w:multiLevelType w:val="hybridMultilevel"/>
    <w:tmpl w:val="4D401E60"/>
    <w:lvl w:ilvl="0" w:tplc="ACE8B5E2">
      <w:numFmt w:val="bullet"/>
      <w:lvlText w:val=""/>
      <w:lvlJc w:val="left"/>
      <w:pPr>
        <w:ind w:left="19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278965FA"/>
    <w:multiLevelType w:val="multilevel"/>
    <w:tmpl w:val="D8387846"/>
    <w:lvl w:ilvl="0">
      <w:start w:val="310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2810"/>
        </w:tabs>
        <w:ind w:left="2810" w:hanging="11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4510"/>
        </w:tabs>
        <w:ind w:left="45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10"/>
        </w:tabs>
        <w:ind w:left="62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10"/>
        </w:tabs>
        <w:ind w:left="79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0"/>
        </w:tabs>
        <w:ind w:left="11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0"/>
        </w:tabs>
        <w:ind w:left="13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0"/>
        </w:tabs>
        <w:ind w:left="15040" w:hanging="1440"/>
      </w:pPr>
      <w:rPr>
        <w:rFonts w:hint="default"/>
      </w:rPr>
    </w:lvl>
  </w:abstractNum>
  <w:abstractNum w:abstractNumId="4" w15:restartNumberingAfterBreak="0">
    <w:nsid w:val="31DF6E0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39482EB9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39E073A2"/>
    <w:multiLevelType w:val="hybridMultilevel"/>
    <w:tmpl w:val="C1A45CB4"/>
    <w:lvl w:ilvl="0" w:tplc="CC1E380E">
      <w:numFmt w:val="bullet"/>
      <w:lvlText w:val=""/>
      <w:lvlJc w:val="left"/>
      <w:pPr>
        <w:ind w:left="19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4BE37EB4"/>
    <w:multiLevelType w:val="hybridMultilevel"/>
    <w:tmpl w:val="06C40796"/>
    <w:lvl w:ilvl="0" w:tplc="0416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4F8B4192"/>
    <w:multiLevelType w:val="hybridMultilevel"/>
    <w:tmpl w:val="6BD666FA"/>
    <w:lvl w:ilvl="0" w:tplc="0416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5EAF1910"/>
    <w:multiLevelType w:val="hybridMultilevel"/>
    <w:tmpl w:val="DEE6C5A4"/>
    <w:lvl w:ilvl="0" w:tplc="AEAC985C">
      <w:start w:val="1"/>
      <w:numFmt w:val="upperRoman"/>
      <w:lvlText w:val="%1."/>
      <w:lvlJc w:val="right"/>
      <w:pPr>
        <w:ind w:left="242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691231FD"/>
    <w:multiLevelType w:val="hybridMultilevel"/>
    <w:tmpl w:val="2402B9DC"/>
    <w:lvl w:ilvl="0" w:tplc="87D22614">
      <w:start w:val="15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1" w15:restartNumberingAfterBreak="0">
    <w:nsid w:val="692D2CAC"/>
    <w:multiLevelType w:val="hybridMultilevel"/>
    <w:tmpl w:val="0BDE8F36"/>
    <w:lvl w:ilvl="0" w:tplc="0416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 w15:restartNumberingAfterBreak="0">
    <w:nsid w:val="70C57D5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1631473246">
    <w:abstractNumId w:val="3"/>
  </w:num>
  <w:num w:numId="2" w16cid:durableId="1037239577">
    <w:abstractNumId w:val="1"/>
  </w:num>
  <w:num w:numId="3" w16cid:durableId="1204253745">
    <w:abstractNumId w:val="10"/>
  </w:num>
  <w:num w:numId="4" w16cid:durableId="992492933">
    <w:abstractNumId w:val="9"/>
  </w:num>
  <w:num w:numId="5" w16cid:durableId="1701473533">
    <w:abstractNumId w:val="4"/>
  </w:num>
  <w:num w:numId="6" w16cid:durableId="1812019610">
    <w:abstractNumId w:val="12"/>
  </w:num>
  <w:num w:numId="7" w16cid:durableId="2023580249">
    <w:abstractNumId w:val="5"/>
  </w:num>
  <w:num w:numId="8" w16cid:durableId="833299031">
    <w:abstractNumId w:val="0"/>
  </w:num>
  <w:num w:numId="9" w16cid:durableId="270551605">
    <w:abstractNumId w:val="6"/>
  </w:num>
  <w:num w:numId="10" w16cid:durableId="560949458">
    <w:abstractNumId w:val="2"/>
  </w:num>
  <w:num w:numId="11" w16cid:durableId="9529365">
    <w:abstractNumId w:val="7"/>
  </w:num>
  <w:num w:numId="12" w16cid:durableId="1304970096">
    <w:abstractNumId w:val="11"/>
  </w:num>
  <w:num w:numId="13" w16cid:durableId="15247838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96"/>
    <w:rsid w:val="00001CBC"/>
    <w:rsid w:val="00002D23"/>
    <w:rsid w:val="000070A6"/>
    <w:rsid w:val="00011F98"/>
    <w:rsid w:val="000170F3"/>
    <w:rsid w:val="0002154A"/>
    <w:rsid w:val="00021E09"/>
    <w:rsid w:val="000220D5"/>
    <w:rsid w:val="00022A1F"/>
    <w:rsid w:val="000242A1"/>
    <w:rsid w:val="00024F7A"/>
    <w:rsid w:val="00025C3B"/>
    <w:rsid w:val="00026D26"/>
    <w:rsid w:val="00030E2A"/>
    <w:rsid w:val="000333B3"/>
    <w:rsid w:val="00033CD4"/>
    <w:rsid w:val="00036B67"/>
    <w:rsid w:val="00044835"/>
    <w:rsid w:val="00046875"/>
    <w:rsid w:val="000472B2"/>
    <w:rsid w:val="00051E3C"/>
    <w:rsid w:val="00053373"/>
    <w:rsid w:val="00053C5B"/>
    <w:rsid w:val="000545A5"/>
    <w:rsid w:val="00057345"/>
    <w:rsid w:val="00061BD5"/>
    <w:rsid w:val="00064362"/>
    <w:rsid w:val="000668E8"/>
    <w:rsid w:val="00066BBE"/>
    <w:rsid w:val="00072350"/>
    <w:rsid w:val="000729EC"/>
    <w:rsid w:val="00072B6E"/>
    <w:rsid w:val="00072C0C"/>
    <w:rsid w:val="0007675E"/>
    <w:rsid w:val="000779FF"/>
    <w:rsid w:val="000803ED"/>
    <w:rsid w:val="0008131B"/>
    <w:rsid w:val="00082B63"/>
    <w:rsid w:val="00083521"/>
    <w:rsid w:val="00085747"/>
    <w:rsid w:val="00085A31"/>
    <w:rsid w:val="00090E56"/>
    <w:rsid w:val="0009548F"/>
    <w:rsid w:val="00097377"/>
    <w:rsid w:val="000A238B"/>
    <w:rsid w:val="000A408B"/>
    <w:rsid w:val="000B29A4"/>
    <w:rsid w:val="000B3305"/>
    <w:rsid w:val="000C2A5E"/>
    <w:rsid w:val="000C2C88"/>
    <w:rsid w:val="000C346D"/>
    <w:rsid w:val="000C6B51"/>
    <w:rsid w:val="000C703E"/>
    <w:rsid w:val="000D0689"/>
    <w:rsid w:val="000D6B73"/>
    <w:rsid w:val="000D7E24"/>
    <w:rsid w:val="000E22CB"/>
    <w:rsid w:val="000E31AB"/>
    <w:rsid w:val="000E436A"/>
    <w:rsid w:val="000E6AAC"/>
    <w:rsid w:val="000E7960"/>
    <w:rsid w:val="000F52E3"/>
    <w:rsid w:val="000F5DFD"/>
    <w:rsid w:val="000F68A2"/>
    <w:rsid w:val="001006A7"/>
    <w:rsid w:val="00102427"/>
    <w:rsid w:val="001062C5"/>
    <w:rsid w:val="00110AC3"/>
    <w:rsid w:val="00110CB8"/>
    <w:rsid w:val="00113216"/>
    <w:rsid w:val="00117400"/>
    <w:rsid w:val="00121126"/>
    <w:rsid w:val="00121540"/>
    <w:rsid w:val="001222E5"/>
    <w:rsid w:val="0012245F"/>
    <w:rsid w:val="0012389F"/>
    <w:rsid w:val="00123B58"/>
    <w:rsid w:val="00124EE3"/>
    <w:rsid w:val="00125416"/>
    <w:rsid w:val="0012602A"/>
    <w:rsid w:val="0013004F"/>
    <w:rsid w:val="0013075F"/>
    <w:rsid w:val="0013159B"/>
    <w:rsid w:val="00131691"/>
    <w:rsid w:val="00131A6A"/>
    <w:rsid w:val="0013317A"/>
    <w:rsid w:val="00134E21"/>
    <w:rsid w:val="001350FD"/>
    <w:rsid w:val="00135A73"/>
    <w:rsid w:val="001360D5"/>
    <w:rsid w:val="0013694E"/>
    <w:rsid w:val="00140C3A"/>
    <w:rsid w:val="0014346C"/>
    <w:rsid w:val="00146DC4"/>
    <w:rsid w:val="00150391"/>
    <w:rsid w:val="0015102C"/>
    <w:rsid w:val="001513DA"/>
    <w:rsid w:val="00152C41"/>
    <w:rsid w:val="00153FDD"/>
    <w:rsid w:val="001547C5"/>
    <w:rsid w:val="00154AC6"/>
    <w:rsid w:val="0015659D"/>
    <w:rsid w:val="0016077B"/>
    <w:rsid w:val="00161291"/>
    <w:rsid w:val="00161A0D"/>
    <w:rsid w:val="001712EF"/>
    <w:rsid w:val="00171A25"/>
    <w:rsid w:val="00171FBC"/>
    <w:rsid w:val="00173405"/>
    <w:rsid w:val="001746CB"/>
    <w:rsid w:val="00175D91"/>
    <w:rsid w:val="0017655F"/>
    <w:rsid w:val="0018036A"/>
    <w:rsid w:val="0018249B"/>
    <w:rsid w:val="001829D7"/>
    <w:rsid w:val="00187764"/>
    <w:rsid w:val="00190616"/>
    <w:rsid w:val="001975DF"/>
    <w:rsid w:val="001A1832"/>
    <w:rsid w:val="001A1ABC"/>
    <w:rsid w:val="001A3A7A"/>
    <w:rsid w:val="001A6D7C"/>
    <w:rsid w:val="001A6FEC"/>
    <w:rsid w:val="001B2D72"/>
    <w:rsid w:val="001B4418"/>
    <w:rsid w:val="001B5769"/>
    <w:rsid w:val="001C23EA"/>
    <w:rsid w:val="001C4171"/>
    <w:rsid w:val="001C4F96"/>
    <w:rsid w:val="001D011A"/>
    <w:rsid w:val="001D639E"/>
    <w:rsid w:val="001D7AFF"/>
    <w:rsid w:val="001E4224"/>
    <w:rsid w:val="001E5555"/>
    <w:rsid w:val="001E62CE"/>
    <w:rsid w:val="001E73C0"/>
    <w:rsid w:val="001F08CC"/>
    <w:rsid w:val="001F0BDE"/>
    <w:rsid w:val="001F0CA4"/>
    <w:rsid w:val="001F13D0"/>
    <w:rsid w:val="001F238F"/>
    <w:rsid w:val="001F2BB4"/>
    <w:rsid w:val="001F3947"/>
    <w:rsid w:val="001F3D8F"/>
    <w:rsid w:val="001F6ECF"/>
    <w:rsid w:val="0020011C"/>
    <w:rsid w:val="00200CD5"/>
    <w:rsid w:val="00201164"/>
    <w:rsid w:val="002011D0"/>
    <w:rsid w:val="002015D4"/>
    <w:rsid w:val="00202B1A"/>
    <w:rsid w:val="00203EF1"/>
    <w:rsid w:val="00206DCD"/>
    <w:rsid w:val="00206FFF"/>
    <w:rsid w:val="00212D2F"/>
    <w:rsid w:val="002132EF"/>
    <w:rsid w:val="00214729"/>
    <w:rsid w:val="00215A17"/>
    <w:rsid w:val="00216685"/>
    <w:rsid w:val="00216CF2"/>
    <w:rsid w:val="00216E26"/>
    <w:rsid w:val="00220A1D"/>
    <w:rsid w:val="00220DD6"/>
    <w:rsid w:val="00222551"/>
    <w:rsid w:val="00222597"/>
    <w:rsid w:val="00225B65"/>
    <w:rsid w:val="00227123"/>
    <w:rsid w:val="00227C47"/>
    <w:rsid w:val="00233178"/>
    <w:rsid w:val="0023321E"/>
    <w:rsid w:val="002342C4"/>
    <w:rsid w:val="0023463D"/>
    <w:rsid w:val="00234933"/>
    <w:rsid w:val="00236402"/>
    <w:rsid w:val="00236559"/>
    <w:rsid w:val="0023783C"/>
    <w:rsid w:val="00237CB4"/>
    <w:rsid w:val="00241A80"/>
    <w:rsid w:val="00241B4E"/>
    <w:rsid w:val="00241CE7"/>
    <w:rsid w:val="0024453D"/>
    <w:rsid w:val="00247ED3"/>
    <w:rsid w:val="00250F3D"/>
    <w:rsid w:val="002557F1"/>
    <w:rsid w:val="002572E0"/>
    <w:rsid w:val="00260046"/>
    <w:rsid w:val="002616A5"/>
    <w:rsid w:val="00261C27"/>
    <w:rsid w:val="0026267A"/>
    <w:rsid w:val="00264F8B"/>
    <w:rsid w:val="00265DCA"/>
    <w:rsid w:val="00270888"/>
    <w:rsid w:val="00271344"/>
    <w:rsid w:val="00271C25"/>
    <w:rsid w:val="00280902"/>
    <w:rsid w:val="00281094"/>
    <w:rsid w:val="002830BD"/>
    <w:rsid w:val="00284B8E"/>
    <w:rsid w:val="00284E07"/>
    <w:rsid w:val="002944EC"/>
    <w:rsid w:val="00295249"/>
    <w:rsid w:val="002A32A2"/>
    <w:rsid w:val="002A37CA"/>
    <w:rsid w:val="002A5CA6"/>
    <w:rsid w:val="002B1280"/>
    <w:rsid w:val="002B2D71"/>
    <w:rsid w:val="002B74EB"/>
    <w:rsid w:val="002C1FA3"/>
    <w:rsid w:val="002C2463"/>
    <w:rsid w:val="002C292E"/>
    <w:rsid w:val="002C293D"/>
    <w:rsid w:val="002D105B"/>
    <w:rsid w:val="002D5111"/>
    <w:rsid w:val="002D672C"/>
    <w:rsid w:val="002E09A2"/>
    <w:rsid w:val="002E2BD5"/>
    <w:rsid w:val="002E33BA"/>
    <w:rsid w:val="002E589A"/>
    <w:rsid w:val="002F0DEE"/>
    <w:rsid w:val="002F16B1"/>
    <w:rsid w:val="002F2B30"/>
    <w:rsid w:val="002F2D35"/>
    <w:rsid w:val="002F3208"/>
    <w:rsid w:val="002F4D80"/>
    <w:rsid w:val="00300539"/>
    <w:rsid w:val="0030141F"/>
    <w:rsid w:val="00303B97"/>
    <w:rsid w:val="00304713"/>
    <w:rsid w:val="00304B4A"/>
    <w:rsid w:val="00306992"/>
    <w:rsid w:val="00306BA0"/>
    <w:rsid w:val="00306BDF"/>
    <w:rsid w:val="0030772B"/>
    <w:rsid w:val="00310A0A"/>
    <w:rsid w:val="00311458"/>
    <w:rsid w:val="00313615"/>
    <w:rsid w:val="003140E3"/>
    <w:rsid w:val="003247F5"/>
    <w:rsid w:val="003255FB"/>
    <w:rsid w:val="003258BC"/>
    <w:rsid w:val="00326658"/>
    <w:rsid w:val="00331737"/>
    <w:rsid w:val="00333977"/>
    <w:rsid w:val="00334211"/>
    <w:rsid w:val="00336229"/>
    <w:rsid w:val="00337B62"/>
    <w:rsid w:val="003415E3"/>
    <w:rsid w:val="00343258"/>
    <w:rsid w:val="00345429"/>
    <w:rsid w:val="00345704"/>
    <w:rsid w:val="00345C7C"/>
    <w:rsid w:val="003539AA"/>
    <w:rsid w:val="00354274"/>
    <w:rsid w:val="00360380"/>
    <w:rsid w:val="00360CB2"/>
    <w:rsid w:val="00363E4C"/>
    <w:rsid w:val="00366FCB"/>
    <w:rsid w:val="00372E24"/>
    <w:rsid w:val="00374869"/>
    <w:rsid w:val="00376A4B"/>
    <w:rsid w:val="00377A5C"/>
    <w:rsid w:val="003801B6"/>
    <w:rsid w:val="003802E0"/>
    <w:rsid w:val="00380F0F"/>
    <w:rsid w:val="00381B27"/>
    <w:rsid w:val="00381E17"/>
    <w:rsid w:val="00383ABB"/>
    <w:rsid w:val="00387983"/>
    <w:rsid w:val="00394382"/>
    <w:rsid w:val="00395559"/>
    <w:rsid w:val="003961F8"/>
    <w:rsid w:val="003964FA"/>
    <w:rsid w:val="00397856"/>
    <w:rsid w:val="003A0C47"/>
    <w:rsid w:val="003A2615"/>
    <w:rsid w:val="003A2913"/>
    <w:rsid w:val="003A3486"/>
    <w:rsid w:val="003A60F2"/>
    <w:rsid w:val="003A6120"/>
    <w:rsid w:val="003A6772"/>
    <w:rsid w:val="003B1544"/>
    <w:rsid w:val="003B26A2"/>
    <w:rsid w:val="003B3607"/>
    <w:rsid w:val="003B43E3"/>
    <w:rsid w:val="003B4FF3"/>
    <w:rsid w:val="003B58EF"/>
    <w:rsid w:val="003B700B"/>
    <w:rsid w:val="003B7173"/>
    <w:rsid w:val="003C0B60"/>
    <w:rsid w:val="003C2E33"/>
    <w:rsid w:val="003C3A3C"/>
    <w:rsid w:val="003C418D"/>
    <w:rsid w:val="003C521A"/>
    <w:rsid w:val="003C603C"/>
    <w:rsid w:val="003D12E0"/>
    <w:rsid w:val="003D1CE6"/>
    <w:rsid w:val="003D27FF"/>
    <w:rsid w:val="003D29CF"/>
    <w:rsid w:val="003D4BAC"/>
    <w:rsid w:val="003E0404"/>
    <w:rsid w:val="003E2B8A"/>
    <w:rsid w:val="003E2F2B"/>
    <w:rsid w:val="003E2F38"/>
    <w:rsid w:val="003E2F46"/>
    <w:rsid w:val="003E3653"/>
    <w:rsid w:val="003E6592"/>
    <w:rsid w:val="003F02D3"/>
    <w:rsid w:val="003F337F"/>
    <w:rsid w:val="003F59B1"/>
    <w:rsid w:val="003F5ABF"/>
    <w:rsid w:val="003F6EA4"/>
    <w:rsid w:val="003F7B93"/>
    <w:rsid w:val="003F7DFA"/>
    <w:rsid w:val="00404A1E"/>
    <w:rsid w:val="00406313"/>
    <w:rsid w:val="004075D0"/>
    <w:rsid w:val="004122DC"/>
    <w:rsid w:val="004129A2"/>
    <w:rsid w:val="00413A76"/>
    <w:rsid w:val="00413BBA"/>
    <w:rsid w:val="00413C5D"/>
    <w:rsid w:val="0041449B"/>
    <w:rsid w:val="00415CF4"/>
    <w:rsid w:val="00416181"/>
    <w:rsid w:val="00417055"/>
    <w:rsid w:val="00417645"/>
    <w:rsid w:val="00420015"/>
    <w:rsid w:val="004217C3"/>
    <w:rsid w:val="00422BD3"/>
    <w:rsid w:val="004230C6"/>
    <w:rsid w:val="0042606F"/>
    <w:rsid w:val="00427A26"/>
    <w:rsid w:val="00427BA3"/>
    <w:rsid w:val="00427C8A"/>
    <w:rsid w:val="00435945"/>
    <w:rsid w:val="00436855"/>
    <w:rsid w:val="00436AD1"/>
    <w:rsid w:val="00441697"/>
    <w:rsid w:val="00441ECB"/>
    <w:rsid w:val="0044454B"/>
    <w:rsid w:val="00444827"/>
    <w:rsid w:val="00445383"/>
    <w:rsid w:val="00453D38"/>
    <w:rsid w:val="004545F5"/>
    <w:rsid w:val="0045476B"/>
    <w:rsid w:val="0045484F"/>
    <w:rsid w:val="00455F7C"/>
    <w:rsid w:val="004560F6"/>
    <w:rsid w:val="00456437"/>
    <w:rsid w:val="00463FA2"/>
    <w:rsid w:val="00467FFC"/>
    <w:rsid w:val="004743B2"/>
    <w:rsid w:val="00474834"/>
    <w:rsid w:val="00475F87"/>
    <w:rsid w:val="004762A0"/>
    <w:rsid w:val="004766E2"/>
    <w:rsid w:val="00477C95"/>
    <w:rsid w:val="00480CAE"/>
    <w:rsid w:val="0048162B"/>
    <w:rsid w:val="004832F8"/>
    <w:rsid w:val="004846A9"/>
    <w:rsid w:val="00485530"/>
    <w:rsid w:val="0049102D"/>
    <w:rsid w:val="004920D9"/>
    <w:rsid w:val="004953E0"/>
    <w:rsid w:val="00495E3E"/>
    <w:rsid w:val="004A3081"/>
    <w:rsid w:val="004A429C"/>
    <w:rsid w:val="004A4B9D"/>
    <w:rsid w:val="004A59FF"/>
    <w:rsid w:val="004A7F10"/>
    <w:rsid w:val="004B07AD"/>
    <w:rsid w:val="004B1689"/>
    <w:rsid w:val="004B22B9"/>
    <w:rsid w:val="004B2ABB"/>
    <w:rsid w:val="004B38CE"/>
    <w:rsid w:val="004B472B"/>
    <w:rsid w:val="004B5741"/>
    <w:rsid w:val="004C351C"/>
    <w:rsid w:val="004C38E4"/>
    <w:rsid w:val="004C5ADE"/>
    <w:rsid w:val="004C74B0"/>
    <w:rsid w:val="004D15AD"/>
    <w:rsid w:val="004D1C7D"/>
    <w:rsid w:val="004D1CED"/>
    <w:rsid w:val="004D3B53"/>
    <w:rsid w:val="004D4355"/>
    <w:rsid w:val="004D6B04"/>
    <w:rsid w:val="004D781E"/>
    <w:rsid w:val="004E4BC0"/>
    <w:rsid w:val="004E5A43"/>
    <w:rsid w:val="004E6092"/>
    <w:rsid w:val="004E6832"/>
    <w:rsid w:val="004F0E93"/>
    <w:rsid w:val="004F2B4C"/>
    <w:rsid w:val="004F4B16"/>
    <w:rsid w:val="004F50BC"/>
    <w:rsid w:val="005043B6"/>
    <w:rsid w:val="0050714C"/>
    <w:rsid w:val="00510FFC"/>
    <w:rsid w:val="00511613"/>
    <w:rsid w:val="00511E2D"/>
    <w:rsid w:val="005130BA"/>
    <w:rsid w:val="00514760"/>
    <w:rsid w:val="00515947"/>
    <w:rsid w:val="00524A22"/>
    <w:rsid w:val="005261D0"/>
    <w:rsid w:val="00527F55"/>
    <w:rsid w:val="00530674"/>
    <w:rsid w:val="0053473C"/>
    <w:rsid w:val="00535A6D"/>
    <w:rsid w:val="005372B8"/>
    <w:rsid w:val="00540C6D"/>
    <w:rsid w:val="005422B5"/>
    <w:rsid w:val="00546E67"/>
    <w:rsid w:val="00554339"/>
    <w:rsid w:val="00557E81"/>
    <w:rsid w:val="00563359"/>
    <w:rsid w:val="00563867"/>
    <w:rsid w:val="00565A0F"/>
    <w:rsid w:val="005724FF"/>
    <w:rsid w:val="005737DE"/>
    <w:rsid w:val="00573F91"/>
    <w:rsid w:val="00574F19"/>
    <w:rsid w:val="00575B73"/>
    <w:rsid w:val="00576926"/>
    <w:rsid w:val="005802AF"/>
    <w:rsid w:val="00583B96"/>
    <w:rsid w:val="00584AA4"/>
    <w:rsid w:val="00585658"/>
    <w:rsid w:val="00593DB4"/>
    <w:rsid w:val="005945E5"/>
    <w:rsid w:val="005946E3"/>
    <w:rsid w:val="005949FB"/>
    <w:rsid w:val="00595424"/>
    <w:rsid w:val="00595DE2"/>
    <w:rsid w:val="005968E2"/>
    <w:rsid w:val="00597570"/>
    <w:rsid w:val="005A0DC2"/>
    <w:rsid w:val="005A3BC4"/>
    <w:rsid w:val="005A40E7"/>
    <w:rsid w:val="005A52ED"/>
    <w:rsid w:val="005B10A3"/>
    <w:rsid w:val="005B3E0D"/>
    <w:rsid w:val="005B44A2"/>
    <w:rsid w:val="005B4D09"/>
    <w:rsid w:val="005B4F74"/>
    <w:rsid w:val="005B7E65"/>
    <w:rsid w:val="005C0E4E"/>
    <w:rsid w:val="005C15D3"/>
    <w:rsid w:val="005C15EE"/>
    <w:rsid w:val="005C24C7"/>
    <w:rsid w:val="005C7924"/>
    <w:rsid w:val="005D183D"/>
    <w:rsid w:val="005D1BFD"/>
    <w:rsid w:val="005D2867"/>
    <w:rsid w:val="005D3D52"/>
    <w:rsid w:val="005D4431"/>
    <w:rsid w:val="005E04C3"/>
    <w:rsid w:val="005E0EAC"/>
    <w:rsid w:val="005E4565"/>
    <w:rsid w:val="005E76C1"/>
    <w:rsid w:val="005F0CDA"/>
    <w:rsid w:val="005F34FC"/>
    <w:rsid w:val="005F4AF5"/>
    <w:rsid w:val="00600386"/>
    <w:rsid w:val="0060169B"/>
    <w:rsid w:val="00604EC7"/>
    <w:rsid w:val="00605419"/>
    <w:rsid w:val="00607A5E"/>
    <w:rsid w:val="00607B52"/>
    <w:rsid w:val="00610266"/>
    <w:rsid w:val="006116F7"/>
    <w:rsid w:val="006128C6"/>
    <w:rsid w:val="00612CAE"/>
    <w:rsid w:val="00616808"/>
    <w:rsid w:val="00617A41"/>
    <w:rsid w:val="00620DC9"/>
    <w:rsid w:val="0062244D"/>
    <w:rsid w:val="00625CAC"/>
    <w:rsid w:val="00626694"/>
    <w:rsid w:val="00626EF6"/>
    <w:rsid w:val="00630847"/>
    <w:rsid w:val="00632CD3"/>
    <w:rsid w:val="0063357D"/>
    <w:rsid w:val="0063427F"/>
    <w:rsid w:val="00634DB7"/>
    <w:rsid w:val="00634F7E"/>
    <w:rsid w:val="00636AA9"/>
    <w:rsid w:val="00641A7B"/>
    <w:rsid w:val="00644D9F"/>
    <w:rsid w:val="00645A9A"/>
    <w:rsid w:val="00646B92"/>
    <w:rsid w:val="0065008D"/>
    <w:rsid w:val="0065106F"/>
    <w:rsid w:val="00653880"/>
    <w:rsid w:val="006540C6"/>
    <w:rsid w:val="00655EC1"/>
    <w:rsid w:val="00657CC2"/>
    <w:rsid w:val="00660569"/>
    <w:rsid w:val="00660D06"/>
    <w:rsid w:val="00661976"/>
    <w:rsid w:val="00661B79"/>
    <w:rsid w:val="0066567E"/>
    <w:rsid w:val="00665B2A"/>
    <w:rsid w:val="00665C97"/>
    <w:rsid w:val="00666C3A"/>
    <w:rsid w:val="00667E9D"/>
    <w:rsid w:val="0067228C"/>
    <w:rsid w:val="006730A3"/>
    <w:rsid w:val="00676729"/>
    <w:rsid w:val="00682A5D"/>
    <w:rsid w:val="006831B2"/>
    <w:rsid w:val="00684D26"/>
    <w:rsid w:val="00685103"/>
    <w:rsid w:val="00690AF5"/>
    <w:rsid w:val="0069138A"/>
    <w:rsid w:val="006933C4"/>
    <w:rsid w:val="006936B8"/>
    <w:rsid w:val="006938AB"/>
    <w:rsid w:val="0069479C"/>
    <w:rsid w:val="006953DE"/>
    <w:rsid w:val="006964E6"/>
    <w:rsid w:val="006A0160"/>
    <w:rsid w:val="006A137F"/>
    <w:rsid w:val="006A3A03"/>
    <w:rsid w:val="006A4109"/>
    <w:rsid w:val="006A443E"/>
    <w:rsid w:val="006A55E1"/>
    <w:rsid w:val="006A6024"/>
    <w:rsid w:val="006A769D"/>
    <w:rsid w:val="006A7F23"/>
    <w:rsid w:val="006B35CE"/>
    <w:rsid w:val="006B54D1"/>
    <w:rsid w:val="006B73D5"/>
    <w:rsid w:val="006C0A3A"/>
    <w:rsid w:val="006C3780"/>
    <w:rsid w:val="006C4619"/>
    <w:rsid w:val="006C50A3"/>
    <w:rsid w:val="006C6585"/>
    <w:rsid w:val="006D0702"/>
    <w:rsid w:val="006D17B2"/>
    <w:rsid w:val="006D2417"/>
    <w:rsid w:val="006D2702"/>
    <w:rsid w:val="006D34D6"/>
    <w:rsid w:val="006D5FD2"/>
    <w:rsid w:val="006D6DC7"/>
    <w:rsid w:val="006D7121"/>
    <w:rsid w:val="006D7A54"/>
    <w:rsid w:val="006D7ED5"/>
    <w:rsid w:val="006E0080"/>
    <w:rsid w:val="006E311D"/>
    <w:rsid w:val="006E58CD"/>
    <w:rsid w:val="006F001C"/>
    <w:rsid w:val="006F0E36"/>
    <w:rsid w:val="006F264E"/>
    <w:rsid w:val="006F49F1"/>
    <w:rsid w:val="006F7220"/>
    <w:rsid w:val="00705738"/>
    <w:rsid w:val="00706EEF"/>
    <w:rsid w:val="0071039C"/>
    <w:rsid w:val="0071082F"/>
    <w:rsid w:val="00715909"/>
    <w:rsid w:val="007162CA"/>
    <w:rsid w:val="00724C6D"/>
    <w:rsid w:val="007256C4"/>
    <w:rsid w:val="007257B9"/>
    <w:rsid w:val="00727671"/>
    <w:rsid w:val="00727731"/>
    <w:rsid w:val="00730DD1"/>
    <w:rsid w:val="007325FF"/>
    <w:rsid w:val="007358A0"/>
    <w:rsid w:val="0073667E"/>
    <w:rsid w:val="00737291"/>
    <w:rsid w:val="00741BDE"/>
    <w:rsid w:val="007455CB"/>
    <w:rsid w:val="0074566B"/>
    <w:rsid w:val="00751771"/>
    <w:rsid w:val="00756909"/>
    <w:rsid w:val="00757A8A"/>
    <w:rsid w:val="00762A27"/>
    <w:rsid w:val="00767645"/>
    <w:rsid w:val="007708F9"/>
    <w:rsid w:val="0077446C"/>
    <w:rsid w:val="00776D78"/>
    <w:rsid w:val="007823B9"/>
    <w:rsid w:val="00785744"/>
    <w:rsid w:val="00785BFD"/>
    <w:rsid w:val="007875E5"/>
    <w:rsid w:val="007917DF"/>
    <w:rsid w:val="00791F49"/>
    <w:rsid w:val="007923E5"/>
    <w:rsid w:val="00793162"/>
    <w:rsid w:val="0079337D"/>
    <w:rsid w:val="0079450F"/>
    <w:rsid w:val="00794A40"/>
    <w:rsid w:val="00795A7C"/>
    <w:rsid w:val="007967AE"/>
    <w:rsid w:val="007A07A7"/>
    <w:rsid w:val="007A1B16"/>
    <w:rsid w:val="007A31B7"/>
    <w:rsid w:val="007B1EC8"/>
    <w:rsid w:val="007B246A"/>
    <w:rsid w:val="007B2494"/>
    <w:rsid w:val="007B25C3"/>
    <w:rsid w:val="007C15B3"/>
    <w:rsid w:val="007C15C2"/>
    <w:rsid w:val="007C1EB2"/>
    <w:rsid w:val="007C233D"/>
    <w:rsid w:val="007C5EDB"/>
    <w:rsid w:val="007D0EDB"/>
    <w:rsid w:val="007D2EB9"/>
    <w:rsid w:val="007E2281"/>
    <w:rsid w:val="007E3226"/>
    <w:rsid w:val="007E354E"/>
    <w:rsid w:val="007F0E71"/>
    <w:rsid w:val="007F13F7"/>
    <w:rsid w:val="007F2038"/>
    <w:rsid w:val="007F2F44"/>
    <w:rsid w:val="00801594"/>
    <w:rsid w:val="0080162C"/>
    <w:rsid w:val="0080307F"/>
    <w:rsid w:val="008031FF"/>
    <w:rsid w:val="00803413"/>
    <w:rsid w:val="00803B10"/>
    <w:rsid w:val="00803D0F"/>
    <w:rsid w:val="00804176"/>
    <w:rsid w:val="0080531E"/>
    <w:rsid w:val="00805702"/>
    <w:rsid w:val="00806AA7"/>
    <w:rsid w:val="00817712"/>
    <w:rsid w:val="00817755"/>
    <w:rsid w:val="0082255D"/>
    <w:rsid w:val="00822A5B"/>
    <w:rsid w:val="00834028"/>
    <w:rsid w:val="008345C5"/>
    <w:rsid w:val="00835132"/>
    <w:rsid w:val="00836BC2"/>
    <w:rsid w:val="00843952"/>
    <w:rsid w:val="00843C96"/>
    <w:rsid w:val="00843D2D"/>
    <w:rsid w:val="00843DD0"/>
    <w:rsid w:val="00844683"/>
    <w:rsid w:val="00844793"/>
    <w:rsid w:val="00844F05"/>
    <w:rsid w:val="00845CCA"/>
    <w:rsid w:val="00850739"/>
    <w:rsid w:val="00852BBE"/>
    <w:rsid w:val="00853CCE"/>
    <w:rsid w:val="00854D38"/>
    <w:rsid w:val="00855955"/>
    <w:rsid w:val="00855CEF"/>
    <w:rsid w:val="0085767B"/>
    <w:rsid w:val="00857DBC"/>
    <w:rsid w:val="00861C1E"/>
    <w:rsid w:val="00862F0F"/>
    <w:rsid w:val="00863CBE"/>
    <w:rsid w:val="0086473D"/>
    <w:rsid w:val="0086678A"/>
    <w:rsid w:val="00866828"/>
    <w:rsid w:val="00866A23"/>
    <w:rsid w:val="00866C82"/>
    <w:rsid w:val="008721E8"/>
    <w:rsid w:val="00872980"/>
    <w:rsid w:val="00880787"/>
    <w:rsid w:val="008810B4"/>
    <w:rsid w:val="008821A1"/>
    <w:rsid w:val="00882BDF"/>
    <w:rsid w:val="00883988"/>
    <w:rsid w:val="00883CF7"/>
    <w:rsid w:val="00884F54"/>
    <w:rsid w:val="0088706A"/>
    <w:rsid w:val="00893249"/>
    <w:rsid w:val="00893274"/>
    <w:rsid w:val="00893331"/>
    <w:rsid w:val="0089343B"/>
    <w:rsid w:val="0089576F"/>
    <w:rsid w:val="00896CAE"/>
    <w:rsid w:val="008A081D"/>
    <w:rsid w:val="008A33AE"/>
    <w:rsid w:val="008A566F"/>
    <w:rsid w:val="008A6F3B"/>
    <w:rsid w:val="008A7D73"/>
    <w:rsid w:val="008B088F"/>
    <w:rsid w:val="008B213A"/>
    <w:rsid w:val="008B2544"/>
    <w:rsid w:val="008B3864"/>
    <w:rsid w:val="008B66E4"/>
    <w:rsid w:val="008B755E"/>
    <w:rsid w:val="008C0681"/>
    <w:rsid w:val="008C4A7F"/>
    <w:rsid w:val="008D1602"/>
    <w:rsid w:val="008D629D"/>
    <w:rsid w:val="008E0187"/>
    <w:rsid w:val="008E1F01"/>
    <w:rsid w:val="008E2854"/>
    <w:rsid w:val="008E343D"/>
    <w:rsid w:val="008E4C48"/>
    <w:rsid w:val="008F6125"/>
    <w:rsid w:val="0090104D"/>
    <w:rsid w:val="009010F1"/>
    <w:rsid w:val="00903580"/>
    <w:rsid w:val="00904EC7"/>
    <w:rsid w:val="0091124F"/>
    <w:rsid w:val="00913C5B"/>
    <w:rsid w:val="00914121"/>
    <w:rsid w:val="00916331"/>
    <w:rsid w:val="00916E90"/>
    <w:rsid w:val="009205D5"/>
    <w:rsid w:val="0092293D"/>
    <w:rsid w:val="00923DE5"/>
    <w:rsid w:val="00925AF7"/>
    <w:rsid w:val="0092679C"/>
    <w:rsid w:val="00930183"/>
    <w:rsid w:val="00931652"/>
    <w:rsid w:val="0093277B"/>
    <w:rsid w:val="0093786F"/>
    <w:rsid w:val="009426E3"/>
    <w:rsid w:val="009463A8"/>
    <w:rsid w:val="00952E1F"/>
    <w:rsid w:val="00955826"/>
    <w:rsid w:val="00955F6C"/>
    <w:rsid w:val="00961C08"/>
    <w:rsid w:val="00961D86"/>
    <w:rsid w:val="00970B77"/>
    <w:rsid w:val="009750E1"/>
    <w:rsid w:val="00986562"/>
    <w:rsid w:val="009866D5"/>
    <w:rsid w:val="00991684"/>
    <w:rsid w:val="00993508"/>
    <w:rsid w:val="009971AD"/>
    <w:rsid w:val="009978EC"/>
    <w:rsid w:val="009A2B12"/>
    <w:rsid w:val="009A326F"/>
    <w:rsid w:val="009B0D79"/>
    <w:rsid w:val="009B2A6A"/>
    <w:rsid w:val="009B3D01"/>
    <w:rsid w:val="009B414B"/>
    <w:rsid w:val="009B4A44"/>
    <w:rsid w:val="009B4CBF"/>
    <w:rsid w:val="009B5D8D"/>
    <w:rsid w:val="009B6D1A"/>
    <w:rsid w:val="009B797C"/>
    <w:rsid w:val="009C1358"/>
    <w:rsid w:val="009C6854"/>
    <w:rsid w:val="009D30F8"/>
    <w:rsid w:val="009D7CB2"/>
    <w:rsid w:val="009E0FC8"/>
    <w:rsid w:val="009E1304"/>
    <w:rsid w:val="009E50EA"/>
    <w:rsid w:val="009E5374"/>
    <w:rsid w:val="009E5D6A"/>
    <w:rsid w:val="009E68A9"/>
    <w:rsid w:val="009F0744"/>
    <w:rsid w:val="009F32E7"/>
    <w:rsid w:val="009F3771"/>
    <w:rsid w:val="009F5D27"/>
    <w:rsid w:val="00A029D0"/>
    <w:rsid w:val="00A03F96"/>
    <w:rsid w:val="00A04C73"/>
    <w:rsid w:val="00A05129"/>
    <w:rsid w:val="00A0618D"/>
    <w:rsid w:val="00A11A7D"/>
    <w:rsid w:val="00A13458"/>
    <w:rsid w:val="00A14E11"/>
    <w:rsid w:val="00A15022"/>
    <w:rsid w:val="00A155BD"/>
    <w:rsid w:val="00A16080"/>
    <w:rsid w:val="00A17590"/>
    <w:rsid w:val="00A206B6"/>
    <w:rsid w:val="00A22A63"/>
    <w:rsid w:val="00A23698"/>
    <w:rsid w:val="00A2525E"/>
    <w:rsid w:val="00A26256"/>
    <w:rsid w:val="00A264AB"/>
    <w:rsid w:val="00A33109"/>
    <w:rsid w:val="00A335E5"/>
    <w:rsid w:val="00A33B0F"/>
    <w:rsid w:val="00A36F3D"/>
    <w:rsid w:val="00A40150"/>
    <w:rsid w:val="00A4198D"/>
    <w:rsid w:val="00A4592F"/>
    <w:rsid w:val="00A45E17"/>
    <w:rsid w:val="00A45F09"/>
    <w:rsid w:val="00A50D82"/>
    <w:rsid w:val="00A5256C"/>
    <w:rsid w:val="00A52DCF"/>
    <w:rsid w:val="00A536DC"/>
    <w:rsid w:val="00A55E70"/>
    <w:rsid w:val="00A60667"/>
    <w:rsid w:val="00A611D2"/>
    <w:rsid w:val="00A640EF"/>
    <w:rsid w:val="00A66D55"/>
    <w:rsid w:val="00A70B58"/>
    <w:rsid w:val="00A7368D"/>
    <w:rsid w:val="00A74B5F"/>
    <w:rsid w:val="00A8056D"/>
    <w:rsid w:val="00A82475"/>
    <w:rsid w:val="00A90196"/>
    <w:rsid w:val="00A90A73"/>
    <w:rsid w:val="00A912E3"/>
    <w:rsid w:val="00A913C7"/>
    <w:rsid w:val="00A9227D"/>
    <w:rsid w:val="00A92E9E"/>
    <w:rsid w:val="00A93098"/>
    <w:rsid w:val="00AA0118"/>
    <w:rsid w:val="00AA0CD1"/>
    <w:rsid w:val="00AA0FF9"/>
    <w:rsid w:val="00AA1441"/>
    <w:rsid w:val="00AA159C"/>
    <w:rsid w:val="00AA6671"/>
    <w:rsid w:val="00AB0503"/>
    <w:rsid w:val="00AB124B"/>
    <w:rsid w:val="00AB1BCC"/>
    <w:rsid w:val="00AB219F"/>
    <w:rsid w:val="00AB2914"/>
    <w:rsid w:val="00AB2BF3"/>
    <w:rsid w:val="00AB4128"/>
    <w:rsid w:val="00AB4348"/>
    <w:rsid w:val="00AB4F20"/>
    <w:rsid w:val="00AB55F5"/>
    <w:rsid w:val="00AB7DEF"/>
    <w:rsid w:val="00AC225A"/>
    <w:rsid w:val="00AD22F6"/>
    <w:rsid w:val="00AD41FB"/>
    <w:rsid w:val="00AD44F5"/>
    <w:rsid w:val="00AD4985"/>
    <w:rsid w:val="00AD5148"/>
    <w:rsid w:val="00AD5476"/>
    <w:rsid w:val="00AE45E2"/>
    <w:rsid w:val="00AF4B6C"/>
    <w:rsid w:val="00AF5428"/>
    <w:rsid w:val="00AF54CF"/>
    <w:rsid w:val="00B006CC"/>
    <w:rsid w:val="00B021AA"/>
    <w:rsid w:val="00B0281E"/>
    <w:rsid w:val="00B0565B"/>
    <w:rsid w:val="00B0571C"/>
    <w:rsid w:val="00B1012F"/>
    <w:rsid w:val="00B16D0B"/>
    <w:rsid w:val="00B1769A"/>
    <w:rsid w:val="00B20908"/>
    <w:rsid w:val="00B21285"/>
    <w:rsid w:val="00B21EFE"/>
    <w:rsid w:val="00B246BF"/>
    <w:rsid w:val="00B2517A"/>
    <w:rsid w:val="00B2583A"/>
    <w:rsid w:val="00B25BAE"/>
    <w:rsid w:val="00B26422"/>
    <w:rsid w:val="00B278D1"/>
    <w:rsid w:val="00B32BF9"/>
    <w:rsid w:val="00B34BC9"/>
    <w:rsid w:val="00B429B9"/>
    <w:rsid w:val="00B43279"/>
    <w:rsid w:val="00B439DE"/>
    <w:rsid w:val="00B466DC"/>
    <w:rsid w:val="00B47460"/>
    <w:rsid w:val="00B47A79"/>
    <w:rsid w:val="00B51211"/>
    <w:rsid w:val="00B5249C"/>
    <w:rsid w:val="00B5434D"/>
    <w:rsid w:val="00B55975"/>
    <w:rsid w:val="00B5624D"/>
    <w:rsid w:val="00B575D4"/>
    <w:rsid w:val="00B6026A"/>
    <w:rsid w:val="00B60F77"/>
    <w:rsid w:val="00B6378D"/>
    <w:rsid w:val="00B63B98"/>
    <w:rsid w:val="00B648CE"/>
    <w:rsid w:val="00B65341"/>
    <w:rsid w:val="00B76D5A"/>
    <w:rsid w:val="00B8031E"/>
    <w:rsid w:val="00B80FBF"/>
    <w:rsid w:val="00B8275D"/>
    <w:rsid w:val="00B8489F"/>
    <w:rsid w:val="00B8730A"/>
    <w:rsid w:val="00B9118B"/>
    <w:rsid w:val="00B913DE"/>
    <w:rsid w:val="00B92201"/>
    <w:rsid w:val="00B93040"/>
    <w:rsid w:val="00B94C40"/>
    <w:rsid w:val="00BA2F27"/>
    <w:rsid w:val="00BA3ED5"/>
    <w:rsid w:val="00BA7ADF"/>
    <w:rsid w:val="00BB0310"/>
    <w:rsid w:val="00BB0ADA"/>
    <w:rsid w:val="00BB3279"/>
    <w:rsid w:val="00BB5F3C"/>
    <w:rsid w:val="00BB6017"/>
    <w:rsid w:val="00BB720B"/>
    <w:rsid w:val="00BB7381"/>
    <w:rsid w:val="00BC2F25"/>
    <w:rsid w:val="00BC7A43"/>
    <w:rsid w:val="00BD2087"/>
    <w:rsid w:val="00BD2A96"/>
    <w:rsid w:val="00BD2C91"/>
    <w:rsid w:val="00BD66EA"/>
    <w:rsid w:val="00BE0F48"/>
    <w:rsid w:val="00BE1CE5"/>
    <w:rsid w:val="00BE307F"/>
    <w:rsid w:val="00BE4749"/>
    <w:rsid w:val="00BF1E62"/>
    <w:rsid w:val="00BF40F3"/>
    <w:rsid w:val="00BF5BE6"/>
    <w:rsid w:val="00C012A4"/>
    <w:rsid w:val="00C015CB"/>
    <w:rsid w:val="00C04641"/>
    <w:rsid w:val="00C05D1F"/>
    <w:rsid w:val="00C0610D"/>
    <w:rsid w:val="00C06F02"/>
    <w:rsid w:val="00C16318"/>
    <w:rsid w:val="00C17FA9"/>
    <w:rsid w:val="00C21489"/>
    <w:rsid w:val="00C23936"/>
    <w:rsid w:val="00C25009"/>
    <w:rsid w:val="00C2533F"/>
    <w:rsid w:val="00C26668"/>
    <w:rsid w:val="00C26CF3"/>
    <w:rsid w:val="00C278BA"/>
    <w:rsid w:val="00C34BBD"/>
    <w:rsid w:val="00C3533A"/>
    <w:rsid w:val="00C36120"/>
    <w:rsid w:val="00C377B3"/>
    <w:rsid w:val="00C403BA"/>
    <w:rsid w:val="00C42CEF"/>
    <w:rsid w:val="00C441D6"/>
    <w:rsid w:val="00C44B90"/>
    <w:rsid w:val="00C46404"/>
    <w:rsid w:val="00C46858"/>
    <w:rsid w:val="00C4744A"/>
    <w:rsid w:val="00C5086A"/>
    <w:rsid w:val="00C51DE3"/>
    <w:rsid w:val="00C537A9"/>
    <w:rsid w:val="00C53CBD"/>
    <w:rsid w:val="00C54091"/>
    <w:rsid w:val="00C5577E"/>
    <w:rsid w:val="00C5707B"/>
    <w:rsid w:val="00C65A0A"/>
    <w:rsid w:val="00C65AB7"/>
    <w:rsid w:val="00C66BBC"/>
    <w:rsid w:val="00C72FE9"/>
    <w:rsid w:val="00C749EC"/>
    <w:rsid w:val="00C771BA"/>
    <w:rsid w:val="00C839C4"/>
    <w:rsid w:val="00C84757"/>
    <w:rsid w:val="00C91731"/>
    <w:rsid w:val="00C92327"/>
    <w:rsid w:val="00C95E10"/>
    <w:rsid w:val="00CA1CA6"/>
    <w:rsid w:val="00CA33B0"/>
    <w:rsid w:val="00CA4CB2"/>
    <w:rsid w:val="00CA649C"/>
    <w:rsid w:val="00CA66E8"/>
    <w:rsid w:val="00CB0089"/>
    <w:rsid w:val="00CB0E8C"/>
    <w:rsid w:val="00CC15E2"/>
    <w:rsid w:val="00CC1ABB"/>
    <w:rsid w:val="00CC2329"/>
    <w:rsid w:val="00CC23E3"/>
    <w:rsid w:val="00CC31C1"/>
    <w:rsid w:val="00CC367C"/>
    <w:rsid w:val="00CC69A4"/>
    <w:rsid w:val="00CC7831"/>
    <w:rsid w:val="00CD29E2"/>
    <w:rsid w:val="00CD379D"/>
    <w:rsid w:val="00CD3D67"/>
    <w:rsid w:val="00CD6CA1"/>
    <w:rsid w:val="00CD7500"/>
    <w:rsid w:val="00CD773E"/>
    <w:rsid w:val="00CE062C"/>
    <w:rsid w:val="00CE10BF"/>
    <w:rsid w:val="00CE34AD"/>
    <w:rsid w:val="00CF1933"/>
    <w:rsid w:val="00CF4BC3"/>
    <w:rsid w:val="00CF59F3"/>
    <w:rsid w:val="00D009AD"/>
    <w:rsid w:val="00D1143A"/>
    <w:rsid w:val="00D114B6"/>
    <w:rsid w:val="00D11ABF"/>
    <w:rsid w:val="00D12DF2"/>
    <w:rsid w:val="00D16E06"/>
    <w:rsid w:val="00D179BE"/>
    <w:rsid w:val="00D2001C"/>
    <w:rsid w:val="00D2285C"/>
    <w:rsid w:val="00D25466"/>
    <w:rsid w:val="00D2580E"/>
    <w:rsid w:val="00D271A5"/>
    <w:rsid w:val="00D322F0"/>
    <w:rsid w:val="00D362A0"/>
    <w:rsid w:val="00D36F85"/>
    <w:rsid w:val="00D37DFA"/>
    <w:rsid w:val="00D429A7"/>
    <w:rsid w:val="00D5085B"/>
    <w:rsid w:val="00D50DF5"/>
    <w:rsid w:val="00D540D4"/>
    <w:rsid w:val="00D570FE"/>
    <w:rsid w:val="00D578F4"/>
    <w:rsid w:val="00D60F90"/>
    <w:rsid w:val="00D61724"/>
    <w:rsid w:val="00D61EBC"/>
    <w:rsid w:val="00D73765"/>
    <w:rsid w:val="00D74B38"/>
    <w:rsid w:val="00D753CF"/>
    <w:rsid w:val="00D768EC"/>
    <w:rsid w:val="00D7698A"/>
    <w:rsid w:val="00D83D9E"/>
    <w:rsid w:val="00D853C0"/>
    <w:rsid w:val="00D91423"/>
    <w:rsid w:val="00D937DD"/>
    <w:rsid w:val="00DA0B48"/>
    <w:rsid w:val="00DA246B"/>
    <w:rsid w:val="00DA398C"/>
    <w:rsid w:val="00DA4B1F"/>
    <w:rsid w:val="00DA541A"/>
    <w:rsid w:val="00DA5B87"/>
    <w:rsid w:val="00DA6D89"/>
    <w:rsid w:val="00DB1C7D"/>
    <w:rsid w:val="00DC160A"/>
    <w:rsid w:val="00DC1CA1"/>
    <w:rsid w:val="00DC2F09"/>
    <w:rsid w:val="00DD1F2A"/>
    <w:rsid w:val="00DD2C42"/>
    <w:rsid w:val="00DD6B38"/>
    <w:rsid w:val="00DE2E28"/>
    <w:rsid w:val="00DE2F40"/>
    <w:rsid w:val="00DE3857"/>
    <w:rsid w:val="00DE4795"/>
    <w:rsid w:val="00DE74EE"/>
    <w:rsid w:val="00DE76BD"/>
    <w:rsid w:val="00DF0E69"/>
    <w:rsid w:val="00DF1804"/>
    <w:rsid w:val="00DF2212"/>
    <w:rsid w:val="00DF3A58"/>
    <w:rsid w:val="00DF5493"/>
    <w:rsid w:val="00DF5845"/>
    <w:rsid w:val="00DF59FF"/>
    <w:rsid w:val="00DF6250"/>
    <w:rsid w:val="00E017E6"/>
    <w:rsid w:val="00E01D53"/>
    <w:rsid w:val="00E039A6"/>
    <w:rsid w:val="00E04197"/>
    <w:rsid w:val="00E04732"/>
    <w:rsid w:val="00E04ED6"/>
    <w:rsid w:val="00E0520F"/>
    <w:rsid w:val="00E067EC"/>
    <w:rsid w:val="00E0702A"/>
    <w:rsid w:val="00E1171F"/>
    <w:rsid w:val="00E15444"/>
    <w:rsid w:val="00E16B32"/>
    <w:rsid w:val="00E170E7"/>
    <w:rsid w:val="00E17B55"/>
    <w:rsid w:val="00E20242"/>
    <w:rsid w:val="00E20561"/>
    <w:rsid w:val="00E2062B"/>
    <w:rsid w:val="00E33200"/>
    <w:rsid w:val="00E3351F"/>
    <w:rsid w:val="00E359D4"/>
    <w:rsid w:val="00E4175C"/>
    <w:rsid w:val="00E41BAC"/>
    <w:rsid w:val="00E421AB"/>
    <w:rsid w:val="00E42FE0"/>
    <w:rsid w:val="00E46033"/>
    <w:rsid w:val="00E472ED"/>
    <w:rsid w:val="00E477CB"/>
    <w:rsid w:val="00E50593"/>
    <w:rsid w:val="00E54D53"/>
    <w:rsid w:val="00E57DE3"/>
    <w:rsid w:val="00E60519"/>
    <w:rsid w:val="00E61A92"/>
    <w:rsid w:val="00E625D3"/>
    <w:rsid w:val="00E636B3"/>
    <w:rsid w:val="00E63E2C"/>
    <w:rsid w:val="00E648C0"/>
    <w:rsid w:val="00E64A94"/>
    <w:rsid w:val="00E64D32"/>
    <w:rsid w:val="00E66039"/>
    <w:rsid w:val="00E66BB6"/>
    <w:rsid w:val="00E6761A"/>
    <w:rsid w:val="00E730E8"/>
    <w:rsid w:val="00E73255"/>
    <w:rsid w:val="00E737C6"/>
    <w:rsid w:val="00E74177"/>
    <w:rsid w:val="00E741EE"/>
    <w:rsid w:val="00E744AB"/>
    <w:rsid w:val="00E7759C"/>
    <w:rsid w:val="00E80E09"/>
    <w:rsid w:val="00E8101F"/>
    <w:rsid w:val="00E823E0"/>
    <w:rsid w:val="00E82CC5"/>
    <w:rsid w:val="00E8401B"/>
    <w:rsid w:val="00E84E44"/>
    <w:rsid w:val="00E85DF8"/>
    <w:rsid w:val="00E87908"/>
    <w:rsid w:val="00E90B7B"/>
    <w:rsid w:val="00E915F1"/>
    <w:rsid w:val="00E91F05"/>
    <w:rsid w:val="00E92348"/>
    <w:rsid w:val="00E93801"/>
    <w:rsid w:val="00E96B44"/>
    <w:rsid w:val="00E96E59"/>
    <w:rsid w:val="00EA0617"/>
    <w:rsid w:val="00EA11AF"/>
    <w:rsid w:val="00EA29D3"/>
    <w:rsid w:val="00EA33D8"/>
    <w:rsid w:val="00EA7737"/>
    <w:rsid w:val="00EB1669"/>
    <w:rsid w:val="00EB2E25"/>
    <w:rsid w:val="00EC1630"/>
    <w:rsid w:val="00EC2154"/>
    <w:rsid w:val="00EC4281"/>
    <w:rsid w:val="00EC659E"/>
    <w:rsid w:val="00ED056A"/>
    <w:rsid w:val="00ED09F5"/>
    <w:rsid w:val="00ED2CF9"/>
    <w:rsid w:val="00ED4391"/>
    <w:rsid w:val="00ED4CD5"/>
    <w:rsid w:val="00ED5CC3"/>
    <w:rsid w:val="00ED6802"/>
    <w:rsid w:val="00EE10E4"/>
    <w:rsid w:val="00EE461A"/>
    <w:rsid w:val="00EE4F0A"/>
    <w:rsid w:val="00EE5BF8"/>
    <w:rsid w:val="00EF036A"/>
    <w:rsid w:val="00EF1017"/>
    <w:rsid w:val="00EF2282"/>
    <w:rsid w:val="00EF29B4"/>
    <w:rsid w:val="00EF4E39"/>
    <w:rsid w:val="00EF5348"/>
    <w:rsid w:val="00EF5716"/>
    <w:rsid w:val="00EF582F"/>
    <w:rsid w:val="00EF6AE0"/>
    <w:rsid w:val="00F00032"/>
    <w:rsid w:val="00F05DCE"/>
    <w:rsid w:val="00F06ADA"/>
    <w:rsid w:val="00F116B7"/>
    <w:rsid w:val="00F11AC0"/>
    <w:rsid w:val="00F12C7D"/>
    <w:rsid w:val="00F13DF3"/>
    <w:rsid w:val="00F15679"/>
    <w:rsid w:val="00F1672B"/>
    <w:rsid w:val="00F23559"/>
    <w:rsid w:val="00F24510"/>
    <w:rsid w:val="00F24759"/>
    <w:rsid w:val="00F24DBC"/>
    <w:rsid w:val="00F25456"/>
    <w:rsid w:val="00F2628C"/>
    <w:rsid w:val="00F26A8A"/>
    <w:rsid w:val="00F26DA3"/>
    <w:rsid w:val="00F26EF0"/>
    <w:rsid w:val="00F3080A"/>
    <w:rsid w:val="00F31F86"/>
    <w:rsid w:val="00F34BA8"/>
    <w:rsid w:val="00F34D15"/>
    <w:rsid w:val="00F357A8"/>
    <w:rsid w:val="00F36E74"/>
    <w:rsid w:val="00F37F3A"/>
    <w:rsid w:val="00F45BD8"/>
    <w:rsid w:val="00F56D69"/>
    <w:rsid w:val="00F574A7"/>
    <w:rsid w:val="00F717E7"/>
    <w:rsid w:val="00F71C5A"/>
    <w:rsid w:val="00F727E3"/>
    <w:rsid w:val="00F73CB2"/>
    <w:rsid w:val="00F752B9"/>
    <w:rsid w:val="00F7579B"/>
    <w:rsid w:val="00F76AE4"/>
    <w:rsid w:val="00F81B55"/>
    <w:rsid w:val="00F8381B"/>
    <w:rsid w:val="00F90601"/>
    <w:rsid w:val="00F90F01"/>
    <w:rsid w:val="00F91A52"/>
    <w:rsid w:val="00F9234A"/>
    <w:rsid w:val="00F93184"/>
    <w:rsid w:val="00F93DCF"/>
    <w:rsid w:val="00F96DCD"/>
    <w:rsid w:val="00FA00C5"/>
    <w:rsid w:val="00FA0999"/>
    <w:rsid w:val="00FA1256"/>
    <w:rsid w:val="00FA28FB"/>
    <w:rsid w:val="00FA2E0D"/>
    <w:rsid w:val="00FA3FBF"/>
    <w:rsid w:val="00FA5FA7"/>
    <w:rsid w:val="00FA6777"/>
    <w:rsid w:val="00FB0C05"/>
    <w:rsid w:val="00FB234C"/>
    <w:rsid w:val="00FB63F4"/>
    <w:rsid w:val="00FC002E"/>
    <w:rsid w:val="00FC08B1"/>
    <w:rsid w:val="00FC0ABB"/>
    <w:rsid w:val="00FC604F"/>
    <w:rsid w:val="00FC6BE1"/>
    <w:rsid w:val="00FC763A"/>
    <w:rsid w:val="00FC7DC0"/>
    <w:rsid w:val="00FD0630"/>
    <w:rsid w:val="00FD0EAA"/>
    <w:rsid w:val="00FD203C"/>
    <w:rsid w:val="00FD705B"/>
    <w:rsid w:val="00FE506C"/>
    <w:rsid w:val="00FE5890"/>
    <w:rsid w:val="00FF15D5"/>
    <w:rsid w:val="00FF196D"/>
    <w:rsid w:val="00FF2337"/>
    <w:rsid w:val="00FF3C94"/>
    <w:rsid w:val="00FF46EE"/>
    <w:rsid w:val="00FF51CB"/>
    <w:rsid w:val="00FF59E6"/>
    <w:rsid w:val="00FF624E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689A93"/>
  <w15:docId w15:val="{DEBBC617-3706-4EFD-8837-337FF6EE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n-US"/>
    </w:rPr>
  </w:style>
  <w:style w:type="paragraph" w:styleId="Ttulo2">
    <w:name w:val="heading 2"/>
    <w:basedOn w:val="Normal"/>
    <w:next w:val="Normal"/>
    <w:qFormat/>
    <w:pPr>
      <w:keepNext/>
      <w:ind w:firstLine="1701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pPr>
      <w:keepNext/>
      <w:ind w:right="283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spacing w:line="192" w:lineRule="auto"/>
      <w:jc w:val="both"/>
      <w:outlineLvl w:val="5"/>
    </w:pPr>
    <w:rPr>
      <w:rFonts w:ascii="Tahoma" w:eastAsia="Arial Unicode MS" w:hAnsi="Tahoma" w:cs="Tahoma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260046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ecuodecorpodetexto">
    <w:name w:val="Body Text Indent"/>
    <w:basedOn w:val="Normal"/>
    <w:pPr>
      <w:ind w:firstLine="2268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rFonts w:ascii="Arial Unicode MS" w:eastAsia="Arial Unicode MS" w:hAnsi="Arial Unicode MS"/>
      <w:sz w:val="20"/>
    </w:rPr>
  </w:style>
  <w:style w:type="table" w:styleId="Tabelacomgrade">
    <w:name w:val="Table Grid"/>
    <w:basedOn w:val="Tabelanormal"/>
    <w:rsid w:val="00FF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D30F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216685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rsid w:val="00216685"/>
  </w:style>
  <w:style w:type="character" w:styleId="Refdenotadefim">
    <w:name w:val="endnote reference"/>
    <w:rsid w:val="00216685"/>
    <w:rPr>
      <w:vertAlign w:val="superscript"/>
    </w:rPr>
  </w:style>
  <w:style w:type="character" w:styleId="HiperlinkVisitado">
    <w:name w:val="FollowedHyperlink"/>
    <w:uiPriority w:val="99"/>
    <w:unhideWhenUsed/>
    <w:rsid w:val="00DC1CA1"/>
    <w:rPr>
      <w:color w:val="800080"/>
      <w:u w:val="single"/>
    </w:rPr>
  </w:style>
  <w:style w:type="character" w:styleId="Forte">
    <w:name w:val="Strong"/>
    <w:qFormat/>
    <w:rsid w:val="000C346D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0C346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link w:val="Subttulo"/>
    <w:rsid w:val="000C346D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qFormat/>
    <w:rsid w:val="000C346D"/>
    <w:rPr>
      <w:i/>
      <w:iCs/>
    </w:rPr>
  </w:style>
  <w:style w:type="paragraph" w:styleId="PargrafodaLista">
    <w:name w:val="List Paragraph"/>
    <w:basedOn w:val="Normal"/>
    <w:uiPriority w:val="34"/>
    <w:qFormat/>
    <w:rsid w:val="00AB1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DMINISTRA&#199;&#195;O%202019\PROJETOS%20DE%20LEI\2022\PROJ%20LEI%20MEN%20043%20CR&#201;DITO%20SUPLEMENTAR%20E%20ESPECIAL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D8B6A-5A44-4AC1-B299-A4973EDB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 LEI MEN 043 CRÉDITO SUPLEMENTAR E ESPECIAL.dot</Template>
  <TotalTime>5</TotalTime>
  <Pages>1</Pages>
  <Words>445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PREF. MUN. DE ENEAS MARQUES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PC_02</dc:creator>
  <cp:keywords/>
  <cp:lastModifiedBy>Poder Legislativo De Enéas Marques</cp:lastModifiedBy>
  <cp:revision>4</cp:revision>
  <cp:lastPrinted>2024-10-09T17:56:00Z</cp:lastPrinted>
  <dcterms:created xsi:type="dcterms:W3CDTF">2024-10-09T17:51:00Z</dcterms:created>
  <dcterms:modified xsi:type="dcterms:W3CDTF">2024-10-09T17:56:00Z</dcterms:modified>
</cp:coreProperties>
</file>